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1" w:type="pct"/>
        <w:tblLayout w:type="fixed"/>
        <w:tblCellMar>
          <w:left w:w="0" w:type="dxa"/>
          <w:right w:w="0" w:type="dxa"/>
        </w:tblCellMar>
        <w:tblLook w:val="0000" w:firstRow="0" w:lastRow="0" w:firstColumn="0" w:lastColumn="0" w:noHBand="0" w:noVBand="0"/>
      </w:tblPr>
      <w:tblGrid>
        <w:gridCol w:w="7295"/>
        <w:gridCol w:w="3426"/>
        <w:gridCol w:w="3426"/>
      </w:tblGrid>
      <w:tr w:rsidR="009315E2" w:rsidRPr="001848C3" w14:paraId="1858EEB4" w14:textId="77777777">
        <w:trPr>
          <w:cantSplit/>
          <w:trHeight w:val="227"/>
        </w:trPr>
        <w:tc>
          <w:tcPr>
            <w:tcW w:w="2578" w:type="pct"/>
          </w:tcPr>
          <w:p w14:paraId="650077A2" w14:textId="77777777" w:rsidR="009315E2" w:rsidRPr="001848C3" w:rsidRDefault="009315E2">
            <w:pPr>
              <w:pStyle w:val="Heading1"/>
              <w:numPr>
                <w:ilvl w:val="1"/>
                <w:numId w:val="62"/>
              </w:numPr>
              <w:rPr>
                <w:lang w:eastAsia="de-DE"/>
              </w:rPr>
            </w:pPr>
            <w:bookmarkStart w:id="0" w:name="_Toc144416143"/>
            <w:r w:rsidRPr="001848C3">
              <w:rPr>
                <w:lang w:eastAsia="de-DE"/>
              </w:rPr>
              <w:t>Result Matrix</w:t>
            </w:r>
            <w:bookmarkEnd w:id="0"/>
            <w:r w:rsidRPr="001848C3">
              <w:rPr>
                <w:lang w:eastAsia="de-DE"/>
              </w:rPr>
              <w:t xml:space="preserve"> </w:t>
            </w:r>
          </w:p>
          <w:p w14:paraId="5DFA7EE8" w14:textId="77777777" w:rsidR="009315E2" w:rsidRPr="001848C3" w:rsidRDefault="009315E2">
            <w:pPr>
              <w:keepNext/>
              <w:keepLines/>
              <w:spacing w:before="100" w:after="0" w:line="288" w:lineRule="auto"/>
              <w:ind w:right="170"/>
              <w:rPr>
                <w:rFonts w:eastAsia="Times New Roman" w:cs="Arial"/>
                <w:b/>
                <w:sz w:val="18"/>
                <w:lang w:val="en-GB" w:eastAsia="de-DE"/>
              </w:rPr>
            </w:pPr>
          </w:p>
          <w:p w14:paraId="6DE36A30" w14:textId="77777777" w:rsidR="009315E2" w:rsidRPr="001848C3" w:rsidRDefault="009315E2">
            <w:pPr>
              <w:keepNext/>
              <w:keepLines/>
              <w:spacing w:before="100" w:after="0" w:line="288" w:lineRule="auto"/>
              <w:ind w:right="170"/>
              <w:rPr>
                <w:rFonts w:eastAsia="Times New Roman" w:cs="Arial"/>
                <w:b/>
                <w:sz w:val="18"/>
                <w:lang w:val="en-GB" w:eastAsia="de-DE"/>
              </w:rPr>
            </w:pPr>
            <w:r w:rsidRPr="001848C3">
              <w:rPr>
                <w:rFonts w:eastAsia="Times New Roman" w:cs="Arial"/>
                <w:b/>
                <w:sz w:val="18"/>
                <w:lang w:val="en-GB" w:eastAsia="de-DE"/>
              </w:rPr>
              <w:t>Title of project:</w:t>
            </w:r>
          </w:p>
          <w:p w14:paraId="486DA075" w14:textId="77777777" w:rsidR="009315E2" w:rsidRPr="001848C3" w:rsidRDefault="009315E2">
            <w:pPr>
              <w:spacing w:beforeLines="20" w:before="48" w:afterLines="20" w:after="48" w:line="240" w:lineRule="auto"/>
              <w:ind w:right="170"/>
              <w:rPr>
                <w:rFonts w:eastAsia="Times New Roman" w:cs="Arial"/>
                <w:b/>
                <w:bCs/>
                <w:sz w:val="24"/>
                <w:szCs w:val="24"/>
                <w:lang w:val="en-GB" w:eastAsia="de-DE"/>
              </w:rPr>
            </w:pPr>
            <w:r w:rsidRPr="001848C3">
              <w:rPr>
                <w:rFonts w:eastAsia="Times New Roman" w:cs="Arial"/>
                <w:b/>
                <w:bCs/>
                <w:sz w:val="24"/>
                <w:szCs w:val="24"/>
                <w:lang w:val="en-GB" w:eastAsia="de-DE"/>
              </w:rPr>
              <w:t>Community-driven rural development in South Sudan</w:t>
            </w:r>
          </w:p>
        </w:tc>
        <w:tc>
          <w:tcPr>
            <w:tcW w:w="1211" w:type="pct"/>
          </w:tcPr>
          <w:p w14:paraId="30B18D6F" w14:textId="77777777" w:rsidR="009315E2" w:rsidRPr="001848C3" w:rsidRDefault="009315E2">
            <w:pPr>
              <w:keepNext/>
              <w:keepLines/>
              <w:spacing w:before="100" w:after="0" w:line="288" w:lineRule="auto"/>
              <w:ind w:left="170" w:right="113"/>
              <w:rPr>
                <w:rFonts w:eastAsia="Times New Roman" w:cs="Arial"/>
                <w:b/>
                <w:sz w:val="18"/>
                <w:lang w:val="en-GB" w:eastAsia="de-DE"/>
              </w:rPr>
            </w:pPr>
            <w:r w:rsidRPr="001848C3">
              <w:rPr>
                <w:rFonts w:eastAsia="Times New Roman" w:cs="Arial"/>
                <w:b/>
                <w:sz w:val="18"/>
                <w:lang w:val="en-GB" w:eastAsia="de-DE"/>
              </w:rPr>
              <w:t>BMZ project number</w:t>
            </w:r>
          </w:p>
          <w:p w14:paraId="268BA881" w14:textId="77777777" w:rsidR="009315E2" w:rsidRPr="001848C3" w:rsidRDefault="009315E2">
            <w:pPr>
              <w:spacing w:after="0" w:line="288" w:lineRule="auto"/>
              <w:ind w:left="170"/>
              <w:rPr>
                <w:rFonts w:eastAsia="Times New Roman" w:cs="Times New Roman"/>
                <w:lang w:val="en-GB" w:eastAsia="de-DE"/>
              </w:rPr>
            </w:pPr>
            <w:r w:rsidRPr="001848C3">
              <w:rPr>
                <w:rFonts w:eastAsia="Times New Roman" w:cs="Arial"/>
                <w:b/>
                <w:sz w:val="24"/>
                <w:szCs w:val="24"/>
                <w:lang w:val="en-GB" w:eastAsia="de-DE"/>
              </w:rPr>
              <w:t>2021.2107.7</w:t>
            </w:r>
          </w:p>
        </w:tc>
        <w:tc>
          <w:tcPr>
            <w:tcW w:w="1211" w:type="pct"/>
          </w:tcPr>
          <w:p w14:paraId="56CC13C9" w14:textId="77777777" w:rsidR="009315E2" w:rsidRPr="001848C3" w:rsidRDefault="009315E2">
            <w:pPr>
              <w:keepNext/>
              <w:keepLines/>
              <w:spacing w:before="100" w:after="0" w:line="288" w:lineRule="auto"/>
              <w:ind w:left="170" w:right="113"/>
              <w:rPr>
                <w:rFonts w:eastAsia="Times New Roman" w:cs="Arial"/>
                <w:b/>
                <w:sz w:val="18"/>
                <w:lang w:val="en-GB" w:eastAsia="de-DE"/>
              </w:rPr>
            </w:pPr>
            <w:r w:rsidRPr="001848C3">
              <w:rPr>
                <w:rFonts w:eastAsia="Times New Roman" w:cs="Arial"/>
                <w:b/>
                <w:sz w:val="18"/>
                <w:lang w:val="en-GB" w:eastAsia="de-DE"/>
              </w:rPr>
              <w:t>Project duration:</w:t>
            </w:r>
          </w:p>
          <w:p w14:paraId="6E1FE553" w14:textId="77777777" w:rsidR="009315E2" w:rsidRPr="001848C3" w:rsidRDefault="009315E2">
            <w:pPr>
              <w:spacing w:after="0" w:line="288" w:lineRule="auto"/>
              <w:ind w:left="170"/>
              <w:rPr>
                <w:rFonts w:eastAsia="Times New Roman" w:cs="Arial"/>
                <w:b/>
                <w:sz w:val="24"/>
                <w:szCs w:val="24"/>
                <w:lang w:val="en-GB" w:eastAsia="de-DE"/>
              </w:rPr>
            </w:pPr>
            <w:r w:rsidRPr="001848C3">
              <w:rPr>
                <w:rFonts w:eastAsia="Times New Roman" w:cs="Arial"/>
                <w:b/>
                <w:sz w:val="24"/>
                <w:szCs w:val="24"/>
                <w:lang w:val="en-GB" w:eastAsia="de-DE"/>
              </w:rPr>
              <w:t>DGIS grant: 10/2023 until 09/2027</w:t>
            </w:r>
          </w:p>
          <w:p w14:paraId="58ADA327" w14:textId="77777777" w:rsidR="009315E2" w:rsidRPr="001848C3" w:rsidRDefault="009315E2">
            <w:pPr>
              <w:spacing w:after="0" w:line="288" w:lineRule="auto"/>
              <w:ind w:left="170"/>
              <w:rPr>
                <w:rFonts w:eastAsia="Times New Roman" w:cs="Arial"/>
                <w:b/>
                <w:sz w:val="24"/>
                <w:szCs w:val="24"/>
                <w:lang w:val="en-GB" w:eastAsia="de-DE"/>
              </w:rPr>
            </w:pPr>
            <w:r w:rsidRPr="001848C3">
              <w:rPr>
                <w:rFonts w:eastAsia="Times New Roman" w:cs="Arial"/>
                <w:b/>
                <w:sz w:val="20"/>
                <w:szCs w:val="20"/>
                <w:lang w:val="en-GB" w:eastAsia="de-DE"/>
              </w:rPr>
              <w:t xml:space="preserve">Overall project duration: </w:t>
            </w:r>
            <w:r w:rsidRPr="001848C3">
              <w:rPr>
                <w:rFonts w:eastAsia="Times New Roman" w:cs="Arial"/>
                <w:b/>
                <w:sz w:val="24"/>
                <w:szCs w:val="24"/>
                <w:lang w:val="en-GB" w:eastAsia="de-DE"/>
              </w:rPr>
              <w:t xml:space="preserve">04/2022 until 12/2027 </w:t>
            </w:r>
            <w:r w:rsidRPr="001848C3">
              <w:rPr>
                <w:rFonts w:eastAsia="Times New Roman" w:cs="Arial"/>
                <w:bCs/>
                <w:sz w:val="20"/>
                <w:szCs w:val="20"/>
                <w:lang w:val="en-GB" w:eastAsia="de-DE"/>
              </w:rPr>
              <w:t>(incl. a three-month closing phase)</w:t>
            </w:r>
          </w:p>
        </w:tc>
      </w:tr>
      <w:tr w:rsidR="009315E2" w:rsidRPr="001848C3" w14:paraId="128100C0" w14:textId="77777777">
        <w:trPr>
          <w:cantSplit/>
          <w:trHeight w:val="227"/>
        </w:trPr>
        <w:tc>
          <w:tcPr>
            <w:tcW w:w="2578" w:type="pct"/>
          </w:tcPr>
          <w:p w14:paraId="26CA3992" w14:textId="77777777" w:rsidR="009315E2" w:rsidRPr="001848C3" w:rsidRDefault="009315E2">
            <w:pPr>
              <w:keepNext/>
              <w:keepLines/>
              <w:spacing w:before="100" w:after="0" w:line="288" w:lineRule="auto"/>
              <w:ind w:right="170"/>
              <w:rPr>
                <w:rFonts w:eastAsia="Times New Roman" w:cs="Arial"/>
                <w:b/>
                <w:sz w:val="18"/>
                <w:lang w:val="en-GB" w:eastAsia="de-DE"/>
              </w:rPr>
            </w:pPr>
            <w:r w:rsidRPr="001848C3">
              <w:rPr>
                <w:rFonts w:eastAsia="Times New Roman" w:cs="Arial"/>
                <w:b/>
                <w:sz w:val="18"/>
                <w:lang w:val="en-GB" w:eastAsia="de-DE"/>
              </w:rPr>
              <w:t>Country</w:t>
            </w:r>
          </w:p>
          <w:p w14:paraId="370F6923" w14:textId="77777777" w:rsidR="009315E2" w:rsidRPr="001848C3" w:rsidRDefault="009315E2">
            <w:pPr>
              <w:spacing w:beforeLines="20" w:before="48" w:afterLines="20" w:after="48" w:line="240" w:lineRule="auto"/>
              <w:ind w:right="170"/>
              <w:rPr>
                <w:rFonts w:eastAsia="Times New Roman" w:cs="Arial"/>
                <w:b/>
                <w:sz w:val="24"/>
                <w:szCs w:val="24"/>
                <w:lang w:val="en-GB" w:eastAsia="de-DE"/>
              </w:rPr>
            </w:pPr>
            <w:r w:rsidRPr="001848C3">
              <w:rPr>
                <w:rFonts w:eastAsia="Times New Roman" w:cs="Arial"/>
                <w:b/>
                <w:sz w:val="24"/>
                <w:szCs w:val="24"/>
                <w:lang w:val="en-GB" w:eastAsia="de-DE"/>
              </w:rPr>
              <w:t>South Sudan</w:t>
            </w:r>
          </w:p>
        </w:tc>
        <w:tc>
          <w:tcPr>
            <w:tcW w:w="2422" w:type="pct"/>
            <w:gridSpan w:val="2"/>
          </w:tcPr>
          <w:p w14:paraId="6541280C" w14:textId="77777777" w:rsidR="009315E2" w:rsidRPr="001848C3" w:rsidRDefault="009315E2">
            <w:pPr>
              <w:keepNext/>
              <w:keepLines/>
              <w:spacing w:before="100" w:after="0" w:line="288" w:lineRule="auto"/>
              <w:ind w:left="170" w:right="113"/>
              <w:rPr>
                <w:rFonts w:eastAsia="Times New Roman" w:cs="Arial"/>
                <w:b/>
                <w:sz w:val="18"/>
                <w:lang w:val="en-GB" w:eastAsia="de-DE"/>
              </w:rPr>
            </w:pPr>
            <w:r w:rsidRPr="001848C3">
              <w:rPr>
                <w:rFonts w:eastAsia="Times New Roman" w:cs="Arial"/>
                <w:b/>
                <w:sz w:val="18"/>
                <w:lang w:val="en-GB" w:eastAsia="de-DE"/>
              </w:rPr>
              <w:t>Result matrix created on</w:t>
            </w:r>
          </w:p>
          <w:p w14:paraId="0FAA4761" w14:textId="77777777" w:rsidR="009315E2" w:rsidRPr="001848C3" w:rsidRDefault="009315E2">
            <w:pPr>
              <w:spacing w:beforeLines="20" w:before="48" w:afterLines="20" w:after="48" w:line="240" w:lineRule="auto"/>
              <w:ind w:left="170"/>
              <w:rPr>
                <w:rFonts w:eastAsia="Times New Roman" w:cs="Arial"/>
                <w:b/>
                <w:sz w:val="20"/>
                <w:szCs w:val="20"/>
                <w:lang w:val="en-GB" w:eastAsia="de-DE"/>
              </w:rPr>
            </w:pPr>
            <w:r w:rsidRPr="001848C3">
              <w:rPr>
                <w:rFonts w:eastAsia="Times New Roman" w:cs="Arial"/>
                <w:b/>
                <w:sz w:val="20"/>
                <w:szCs w:val="20"/>
                <w:lang w:val="en-GB" w:eastAsia="de-DE"/>
              </w:rPr>
              <w:t>25.08.2023</w:t>
            </w:r>
          </w:p>
        </w:tc>
      </w:tr>
    </w:tbl>
    <w:p w14:paraId="7A06752D" w14:textId="77777777" w:rsidR="009315E2" w:rsidRPr="001848C3" w:rsidRDefault="009315E2" w:rsidP="009315E2">
      <w:pPr>
        <w:tabs>
          <w:tab w:val="left" w:pos="1276"/>
          <w:tab w:val="left" w:pos="6379"/>
          <w:tab w:val="left" w:pos="6804"/>
        </w:tabs>
        <w:spacing w:line="240" w:lineRule="auto"/>
        <w:rPr>
          <w:rFonts w:eastAsia="Calibri" w:cs="Arial"/>
          <w:b/>
          <w:sz w:val="20"/>
          <w:szCs w:val="20"/>
          <w:lang w:val="en-GB" w:eastAsia="de-DE"/>
        </w:rPr>
      </w:pPr>
    </w:p>
    <w:tbl>
      <w:tblPr>
        <w:tblpPr w:leftFromText="141" w:rightFromText="141" w:vertAnchor="text" w:tblpX="-5"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977"/>
        <w:gridCol w:w="4678"/>
        <w:gridCol w:w="3685"/>
        <w:gridCol w:w="2972"/>
      </w:tblGrid>
      <w:tr w:rsidR="009315E2" w:rsidRPr="001848C3" w14:paraId="703AAAC0" w14:textId="77777777">
        <w:trPr>
          <w:tblHeader/>
        </w:trPr>
        <w:tc>
          <w:tcPr>
            <w:tcW w:w="2977" w:type="dxa"/>
            <w:tcBorders>
              <w:top w:val="single" w:sz="4" w:space="0" w:color="auto"/>
              <w:bottom w:val="single" w:sz="4" w:space="0" w:color="auto"/>
            </w:tcBorders>
            <w:shd w:val="clear" w:color="auto" w:fill="F2F2F2" w:themeFill="background1" w:themeFillShade="F2"/>
          </w:tcPr>
          <w:p w14:paraId="64CA3EB9" w14:textId="77777777" w:rsidR="009315E2" w:rsidRPr="001848C3" w:rsidRDefault="009315E2">
            <w:pPr>
              <w:autoSpaceDE w:val="0"/>
              <w:autoSpaceDN w:val="0"/>
              <w:adjustRightInd w:val="0"/>
              <w:spacing w:beforeLines="20" w:before="48" w:afterLines="20" w:after="48" w:line="240" w:lineRule="auto"/>
              <w:rPr>
                <w:rFonts w:eastAsia="Times New Roman" w:cs="Arial"/>
                <w:b/>
                <w:bCs/>
                <w:sz w:val="20"/>
                <w:szCs w:val="20"/>
                <w:lang w:val="en-GB" w:eastAsia="de-DE"/>
              </w:rPr>
            </w:pPr>
            <w:r w:rsidRPr="001848C3">
              <w:rPr>
                <w:rFonts w:eastAsia="Times New Roman" w:cs="Arial"/>
                <w:b/>
                <w:bCs/>
                <w:sz w:val="20"/>
                <w:szCs w:val="20"/>
                <w:lang w:val="en-GB" w:eastAsia="de-DE"/>
              </w:rPr>
              <w:t>Goals</w:t>
            </w:r>
          </w:p>
        </w:tc>
        <w:tc>
          <w:tcPr>
            <w:tcW w:w="4678" w:type="dxa"/>
            <w:tcBorders>
              <w:top w:val="single" w:sz="4" w:space="0" w:color="auto"/>
              <w:bottom w:val="single" w:sz="4" w:space="0" w:color="auto"/>
            </w:tcBorders>
            <w:shd w:val="clear" w:color="auto" w:fill="F2F2F2" w:themeFill="background1" w:themeFillShade="F2"/>
          </w:tcPr>
          <w:p w14:paraId="3DD53751" w14:textId="77777777" w:rsidR="009315E2" w:rsidRPr="001848C3" w:rsidRDefault="009315E2">
            <w:pPr>
              <w:autoSpaceDE w:val="0"/>
              <w:autoSpaceDN w:val="0"/>
              <w:adjustRightInd w:val="0"/>
              <w:spacing w:beforeLines="20" w:before="48" w:afterLines="20" w:after="48" w:line="240" w:lineRule="auto"/>
              <w:rPr>
                <w:rFonts w:eastAsia="Times New Roman" w:cs="Arial"/>
                <w:b/>
                <w:bCs/>
                <w:sz w:val="20"/>
                <w:szCs w:val="20"/>
                <w:lang w:val="en-GB" w:eastAsia="de-DE"/>
              </w:rPr>
            </w:pPr>
            <w:r w:rsidRPr="001848C3">
              <w:rPr>
                <w:rFonts w:eastAsia="Times New Roman" w:cs="Arial"/>
                <w:b/>
                <w:bCs/>
                <w:sz w:val="20"/>
                <w:szCs w:val="20"/>
                <w:lang w:val="en-GB" w:eastAsia="de-DE"/>
              </w:rPr>
              <w:t>Indicators</w:t>
            </w:r>
          </w:p>
        </w:tc>
        <w:tc>
          <w:tcPr>
            <w:tcW w:w="3685" w:type="dxa"/>
            <w:tcBorders>
              <w:top w:val="single" w:sz="4" w:space="0" w:color="auto"/>
              <w:bottom w:val="single" w:sz="4" w:space="0" w:color="auto"/>
            </w:tcBorders>
            <w:shd w:val="clear" w:color="auto" w:fill="F2F2F2" w:themeFill="background1" w:themeFillShade="F2"/>
          </w:tcPr>
          <w:p w14:paraId="37B7FEC9" w14:textId="77777777" w:rsidR="009315E2" w:rsidRPr="001848C3" w:rsidRDefault="009315E2">
            <w:pPr>
              <w:autoSpaceDE w:val="0"/>
              <w:autoSpaceDN w:val="0"/>
              <w:adjustRightInd w:val="0"/>
              <w:spacing w:beforeLines="20" w:before="48" w:afterLines="20" w:after="48" w:line="240" w:lineRule="auto"/>
              <w:rPr>
                <w:rFonts w:eastAsia="Times New Roman" w:cs="Arial"/>
                <w:b/>
                <w:bCs/>
                <w:sz w:val="20"/>
                <w:szCs w:val="20"/>
                <w:lang w:val="en-GB" w:eastAsia="de-DE"/>
              </w:rPr>
            </w:pPr>
            <w:r w:rsidRPr="001848C3">
              <w:rPr>
                <w:rFonts w:eastAsia="Times New Roman" w:cs="Arial"/>
                <w:b/>
                <w:bCs/>
                <w:sz w:val="20"/>
                <w:szCs w:val="20"/>
                <w:lang w:val="en-GB" w:eastAsia="de-DE"/>
              </w:rPr>
              <w:t>Sources</w:t>
            </w:r>
          </w:p>
        </w:tc>
        <w:tc>
          <w:tcPr>
            <w:tcW w:w="2972" w:type="dxa"/>
            <w:tcBorders>
              <w:top w:val="single" w:sz="4" w:space="0" w:color="auto"/>
              <w:bottom w:val="single" w:sz="4" w:space="0" w:color="auto"/>
            </w:tcBorders>
            <w:shd w:val="clear" w:color="auto" w:fill="F2F2F2" w:themeFill="background1" w:themeFillShade="F2"/>
          </w:tcPr>
          <w:p w14:paraId="28B62F20" w14:textId="77777777" w:rsidR="009315E2" w:rsidRPr="001848C3" w:rsidRDefault="009315E2">
            <w:pPr>
              <w:autoSpaceDE w:val="0"/>
              <w:autoSpaceDN w:val="0"/>
              <w:adjustRightInd w:val="0"/>
              <w:spacing w:beforeLines="20" w:before="48" w:afterLines="20" w:after="48" w:line="240" w:lineRule="auto"/>
              <w:rPr>
                <w:rFonts w:eastAsia="Times New Roman" w:cs="Arial"/>
                <w:b/>
                <w:bCs/>
                <w:sz w:val="20"/>
                <w:szCs w:val="20"/>
                <w:lang w:val="en-GB" w:eastAsia="de-DE"/>
              </w:rPr>
            </w:pPr>
            <w:r w:rsidRPr="001848C3">
              <w:rPr>
                <w:rFonts w:eastAsia="Times New Roman" w:cs="Arial"/>
                <w:b/>
                <w:bCs/>
                <w:sz w:val="20"/>
                <w:szCs w:val="20"/>
                <w:lang w:val="en-GB" w:eastAsia="de-DE"/>
              </w:rPr>
              <w:t>Assumptions</w:t>
            </w:r>
          </w:p>
        </w:tc>
      </w:tr>
      <w:tr w:rsidR="009315E2" w:rsidRPr="001848C3" w14:paraId="424BAEA1" w14:textId="77777777">
        <w:tc>
          <w:tcPr>
            <w:tcW w:w="2977" w:type="dxa"/>
            <w:vMerge w:val="restart"/>
            <w:tcBorders>
              <w:top w:val="single" w:sz="4" w:space="0" w:color="auto"/>
              <w:left w:val="single" w:sz="4" w:space="0" w:color="auto"/>
              <w:bottom w:val="nil"/>
              <w:right w:val="single" w:sz="4" w:space="0" w:color="auto"/>
            </w:tcBorders>
          </w:tcPr>
          <w:p w14:paraId="15B57692" w14:textId="77777777" w:rsidR="009315E2" w:rsidRPr="001848C3" w:rsidRDefault="009315E2">
            <w:pPr>
              <w:autoSpaceDE w:val="0"/>
              <w:autoSpaceDN w:val="0"/>
              <w:adjustRightInd w:val="0"/>
              <w:spacing w:beforeLines="20" w:before="48" w:afterLines="20" w:after="48" w:line="240" w:lineRule="auto"/>
              <w:rPr>
                <w:rFonts w:eastAsia="Times New Roman" w:cs="Arial"/>
                <w:b/>
                <w:bCs/>
                <w:sz w:val="20"/>
                <w:szCs w:val="20"/>
                <w:lang w:val="en-GB" w:eastAsia="de-DE"/>
              </w:rPr>
            </w:pPr>
            <w:bookmarkStart w:id="1" w:name="_Hlk134692546"/>
            <w:r w:rsidRPr="001848C3">
              <w:rPr>
                <w:rFonts w:eastAsia="Times New Roman" w:cs="Arial"/>
                <w:b/>
                <w:bCs/>
                <w:sz w:val="20"/>
                <w:szCs w:val="20"/>
                <w:lang w:val="en-GB" w:eastAsia="de-DE"/>
              </w:rPr>
              <w:t>Project objective (outcome)</w:t>
            </w:r>
          </w:p>
          <w:p w14:paraId="6D928B63" w14:textId="77777777" w:rsidR="009315E2" w:rsidRPr="001848C3" w:rsidRDefault="009315E2">
            <w:pPr>
              <w:autoSpaceDE w:val="0"/>
              <w:autoSpaceDN w:val="0"/>
              <w:adjustRightInd w:val="0"/>
              <w:spacing w:beforeLines="20" w:before="48" w:afterLines="20" w:after="48" w:line="240" w:lineRule="auto"/>
              <w:rPr>
                <w:rFonts w:eastAsia="Times New Roman" w:cs="Arial"/>
                <w:bCs/>
                <w:sz w:val="20"/>
                <w:szCs w:val="20"/>
                <w:lang w:val="en-GB" w:eastAsia="de-DE"/>
              </w:rPr>
            </w:pPr>
            <w:r w:rsidRPr="001848C3">
              <w:rPr>
                <w:rFonts w:eastAsia="Times New Roman" w:cs="Arial"/>
                <w:sz w:val="20"/>
                <w:szCs w:val="20"/>
                <w:lang w:val="en-GB" w:eastAsia="de-DE"/>
              </w:rPr>
              <w:t>Implementation of community-driven, income-generating, risk-informed rural development measures is improved.</w:t>
            </w:r>
            <w:bookmarkEnd w:id="1"/>
          </w:p>
        </w:tc>
        <w:tc>
          <w:tcPr>
            <w:tcW w:w="4678" w:type="dxa"/>
            <w:tcBorders>
              <w:top w:val="single" w:sz="4" w:space="0" w:color="auto"/>
              <w:left w:val="single" w:sz="4" w:space="0" w:color="auto"/>
              <w:bottom w:val="single" w:sz="4" w:space="0" w:color="auto"/>
              <w:right w:val="single" w:sz="4" w:space="0" w:color="auto"/>
            </w:tcBorders>
          </w:tcPr>
          <w:p w14:paraId="29FA58B1" w14:textId="77777777" w:rsidR="009315E2" w:rsidRPr="001848C3" w:rsidRDefault="009315E2">
            <w:pPr>
              <w:autoSpaceDE w:val="0"/>
              <w:autoSpaceDN w:val="0"/>
              <w:adjustRightInd w:val="0"/>
              <w:spacing w:beforeLines="20" w:before="48" w:afterLines="20" w:after="48" w:line="240" w:lineRule="auto"/>
              <w:rPr>
                <w:rFonts w:eastAsia="Times New Roman" w:cs="Arial"/>
                <w:b/>
                <w:sz w:val="20"/>
                <w:szCs w:val="20"/>
                <w:lang w:val="en-GB" w:eastAsia="de-DE"/>
              </w:rPr>
            </w:pPr>
            <w:r w:rsidRPr="001848C3">
              <w:rPr>
                <w:rFonts w:eastAsia="Times New Roman" w:cs="Arial"/>
                <w:b/>
                <w:sz w:val="20"/>
                <w:szCs w:val="20"/>
                <w:lang w:val="en-GB" w:eastAsia="de-DE"/>
              </w:rPr>
              <w:t>Project objective indicator 1</w:t>
            </w:r>
          </w:p>
          <w:p w14:paraId="04293E5E"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105 community measures from the CDPs in the fields of climate-resilient agriculture VC development, livelihood security or social cohesion are implemented according to the action plans of the subnational development committees.</w:t>
            </w:r>
          </w:p>
          <w:p w14:paraId="3D4A5B3D"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Baseline: 0 measures (no subnational CDPs with measures available).</w:t>
            </w:r>
          </w:p>
          <w:p w14:paraId="689B0AC0"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Target: 105 measures (03/2027); 70 measures (03/2026), 35 measures (12/2024)</w:t>
            </w:r>
          </w:p>
        </w:tc>
        <w:tc>
          <w:tcPr>
            <w:tcW w:w="3685" w:type="dxa"/>
            <w:tcBorders>
              <w:top w:val="single" w:sz="4" w:space="0" w:color="auto"/>
              <w:left w:val="single" w:sz="4" w:space="0" w:color="auto"/>
              <w:bottom w:val="single" w:sz="4" w:space="0" w:color="auto"/>
              <w:right w:val="single" w:sz="4" w:space="0" w:color="auto"/>
            </w:tcBorders>
          </w:tcPr>
          <w:p w14:paraId="1EF84E8E" w14:textId="3CD6241A"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Semi-annual analysis of the protocols and monitoring reports on the </w:t>
            </w:r>
            <w:r w:rsidR="00EC3197" w:rsidRPr="001848C3">
              <w:rPr>
                <w:rFonts w:eastAsia="Times New Roman" w:cs="Arial"/>
                <w:sz w:val="20"/>
                <w:szCs w:val="20"/>
                <w:lang w:val="en-GB" w:eastAsia="de-DE"/>
              </w:rPr>
              <w:t>im</w:t>
            </w:r>
            <w:r w:rsidR="00D44A63" w:rsidRPr="001848C3">
              <w:rPr>
                <w:rFonts w:eastAsia="Times New Roman" w:cs="Arial"/>
                <w:sz w:val="20"/>
                <w:szCs w:val="20"/>
                <w:lang w:val="en-GB" w:eastAsia="de-DE"/>
              </w:rPr>
              <w:t xml:space="preserve">plementation of </w:t>
            </w:r>
            <w:r w:rsidRPr="001848C3">
              <w:rPr>
                <w:rFonts w:eastAsia="Times New Roman" w:cs="Arial"/>
                <w:sz w:val="20"/>
                <w:szCs w:val="20"/>
                <w:lang w:val="en-GB" w:eastAsia="de-DE"/>
              </w:rPr>
              <w:t>action plans of the development committees at Boma</w:t>
            </w:r>
            <w:r w:rsidR="00D44A63" w:rsidRPr="001848C3">
              <w:rPr>
                <w:rFonts w:eastAsia="Times New Roman" w:cs="Arial"/>
                <w:sz w:val="20"/>
                <w:szCs w:val="20"/>
                <w:lang w:val="en-GB" w:eastAsia="de-DE"/>
              </w:rPr>
              <w:t xml:space="preserve"> </w:t>
            </w:r>
            <w:r w:rsidRPr="001848C3">
              <w:rPr>
                <w:rFonts w:eastAsia="Times New Roman" w:cs="Arial"/>
                <w:sz w:val="20"/>
                <w:szCs w:val="20"/>
                <w:lang w:val="en-GB" w:eastAsia="de-DE"/>
              </w:rPr>
              <w:t xml:space="preserve">level </w:t>
            </w:r>
            <w:r w:rsidR="0048559C" w:rsidRPr="001848C3">
              <w:rPr>
                <w:rFonts w:eastAsia="Times New Roman" w:cs="Arial"/>
                <w:sz w:val="20"/>
                <w:szCs w:val="20"/>
                <w:lang w:val="en-GB" w:eastAsia="de-DE"/>
              </w:rPr>
              <w:t>(</w:t>
            </w:r>
            <w:r w:rsidRPr="001848C3">
              <w:rPr>
                <w:rFonts w:eastAsia="Times New Roman" w:cs="Arial"/>
                <w:sz w:val="20"/>
                <w:szCs w:val="20"/>
                <w:lang w:val="en-GB" w:eastAsia="de-DE"/>
              </w:rPr>
              <w:t>selection and implementation of community- or group-based measures in the fields of agriculture</w:t>
            </w:r>
            <w:r w:rsidR="00193FCC" w:rsidRPr="001848C3">
              <w:rPr>
                <w:rFonts w:eastAsia="Times New Roman" w:cs="Arial"/>
                <w:sz w:val="20"/>
                <w:szCs w:val="20"/>
                <w:lang w:val="en-GB" w:eastAsia="de-DE"/>
              </w:rPr>
              <w:t>,</w:t>
            </w:r>
            <w:r w:rsidRPr="001848C3">
              <w:rPr>
                <w:rFonts w:eastAsia="Times New Roman" w:cs="Arial"/>
                <w:sz w:val="20"/>
                <w:szCs w:val="20"/>
                <w:lang w:val="en-GB" w:eastAsia="de-DE"/>
              </w:rPr>
              <w:t xml:space="preserve"> VC development, livelihood security or social cohesion.</w:t>
            </w:r>
          </w:p>
          <w:p w14:paraId="2A85AFFA" w14:textId="4A97D952" w:rsidR="00445EB9" w:rsidRPr="001848C3" w:rsidRDefault="00445EB9">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Sub-national levels include all administrative units below the national level (states, counties, payams and bomas). Actors refer to organizations/institutions as well as individuals from the government, civil society and private sectors in the selected intervention regions</w:t>
            </w:r>
          </w:p>
          <w:p w14:paraId="36EA5928"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CDPs refer to the sub-national administrative levels of County Yei (Central Equatoria) and </w:t>
            </w:r>
            <w:proofErr w:type="spellStart"/>
            <w:r w:rsidRPr="001848C3">
              <w:rPr>
                <w:rFonts w:eastAsia="Times New Roman" w:cs="Arial"/>
                <w:sz w:val="20"/>
                <w:szCs w:val="20"/>
                <w:lang w:val="en-GB" w:eastAsia="de-DE"/>
              </w:rPr>
              <w:t>Magwi</w:t>
            </w:r>
            <w:proofErr w:type="spellEnd"/>
            <w:r w:rsidRPr="001848C3">
              <w:rPr>
                <w:rFonts w:eastAsia="Times New Roman" w:cs="Arial"/>
                <w:sz w:val="20"/>
                <w:szCs w:val="20"/>
                <w:lang w:val="en-GB" w:eastAsia="de-DE"/>
              </w:rPr>
              <w:t xml:space="preserve"> (Eastern Equatoria) selected </w:t>
            </w:r>
            <w:proofErr w:type="spellStart"/>
            <w:r w:rsidRPr="001848C3">
              <w:rPr>
                <w:rFonts w:eastAsia="Times New Roman" w:cs="Arial"/>
                <w:sz w:val="20"/>
                <w:szCs w:val="20"/>
                <w:lang w:val="en-GB" w:eastAsia="de-DE"/>
              </w:rPr>
              <w:t>i</w:t>
            </w:r>
            <w:proofErr w:type="spellEnd"/>
            <w:r w:rsidRPr="001848C3">
              <w:rPr>
                <w:rFonts w:eastAsia="Times New Roman" w:cs="Arial"/>
                <w:sz w:val="20"/>
                <w:szCs w:val="20"/>
                <w:lang w:val="en-GB" w:eastAsia="de-DE"/>
              </w:rPr>
              <w:t xml:space="preserve">) Bomas, each of which consists of several communities and </w:t>
            </w:r>
            <w:r w:rsidRPr="001848C3">
              <w:rPr>
                <w:rFonts w:eastAsia="Times New Roman" w:cs="Arial"/>
                <w:sz w:val="20"/>
                <w:szCs w:val="20"/>
                <w:lang w:val="en-GB" w:eastAsia="de-DE"/>
              </w:rPr>
              <w:lastRenderedPageBreak/>
              <w:t>whose development priorities are included in the action plans, and the ii) Payams, which combine several Bomas and whose plans include Boma-wide development priorities.</w:t>
            </w:r>
          </w:p>
        </w:tc>
        <w:tc>
          <w:tcPr>
            <w:tcW w:w="2972" w:type="dxa"/>
            <w:vMerge w:val="restart"/>
            <w:tcBorders>
              <w:top w:val="single" w:sz="4" w:space="0" w:color="auto"/>
              <w:left w:val="single" w:sz="4" w:space="0" w:color="auto"/>
              <w:bottom w:val="nil"/>
              <w:right w:val="single" w:sz="4" w:space="0" w:color="auto"/>
            </w:tcBorders>
          </w:tcPr>
          <w:p w14:paraId="576B1684" w14:textId="77777777" w:rsidR="009315E2" w:rsidRPr="001848C3" w:rsidRDefault="009315E2">
            <w:pPr>
              <w:autoSpaceDE w:val="0"/>
              <w:autoSpaceDN w:val="0"/>
              <w:adjustRightInd w:val="0"/>
              <w:spacing w:beforeLines="20" w:before="48" w:afterLines="20" w:after="48" w:line="240" w:lineRule="auto"/>
              <w:rPr>
                <w:rFonts w:eastAsia="Times New Roman" w:cs="Arial"/>
                <w:b/>
                <w:i/>
                <w:sz w:val="20"/>
                <w:szCs w:val="20"/>
                <w:lang w:val="en-GB" w:eastAsia="de-DE"/>
              </w:rPr>
            </w:pPr>
            <w:r w:rsidRPr="001848C3">
              <w:rPr>
                <w:rFonts w:eastAsia="Times New Roman" w:cs="Arial"/>
                <w:i/>
                <w:sz w:val="20"/>
                <w:szCs w:val="20"/>
                <w:lang w:val="en-GB" w:eastAsia="de-DE"/>
              </w:rPr>
              <w:lastRenderedPageBreak/>
              <w:t>Not applicable, as individual proposal</w:t>
            </w:r>
          </w:p>
        </w:tc>
      </w:tr>
      <w:tr w:rsidR="009315E2" w:rsidRPr="001848C3" w14:paraId="0170900E" w14:textId="77777777" w:rsidTr="7D4DEBC7">
        <w:tc>
          <w:tcPr>
            <w:tcW w:w="2977" w:type="dxa"/>
            <w:vMerge/>
          </w:tcPr>
          <w:p w14:paraId="6C7726CF" w14:textId="77777777" w:rsidR="009315E2" w:rsidRPr="001848C3" w:rsidRDefault="009315E2">
            <w:pPr>
              <w:autoSpaceDE w:val="0"/>
              <w:autoSpaceDN w:val="0"/>
              <w:adjustRightInd w:val="0"/>
              <w:spacing w:beforeLines="20" w:before="48" w:afterLines="20" w:after="48" w:line="240" w:lineRule="auto"/>
              <w:rPr>
                <w:rFonts w:eastAsia="Times New Roman" w:cs="Arial"/>
                <w:b/>
                <w:bCs/>
                <w:sz w:val="20"/>
                <w:szCs w:val="20"/>
                <w:lang w:val="en-GB" w:eastAsia="de-DE"/>
              </w:rPr>
            </w:pPr>
          </w:p>
        </w:tc>
        <w:tc>
          <w:tcPr>
            <w:tcW w:w="4678" w:type="dxa"/>
            <w:tcBorders>
              <w:top w:val="single" w:sz="4" w:space="0" w:color="auto"/>
              <w:left w:val="single" w:sz="4" w:space="0" w:color="auto"/>
              <w:bottom w:val="single" w:sz="4" w:space="0" w:color="auto"/>
              <w:right w:val="single" w:sz="4" w:space="0" w:color="auto"/>
            </w:tcBorders>
          </w:tcPr>
          <w:p w14:paraId="3218C89D" w14:textId="77777777" w:rsidR="009315E2" w:rsidRPr="001848C3" w:rsidRDefault="009315E2">
            <w:pPr>
              <w:autoSpaceDE w:val="0"/>
              <w:autoSpaceDN w:val="0"/>
              <w:adjustRightInd w:val="0"/>
              <w:spacing w:beforeLines="20" w:before="48" w:afterLines="20" w:after="48" w:line="240" w:lineRule="auto"/>
              <w:rPr>
                <w:rFonts w:eastAsia="Times New Roman" w:cs="Arial"/>
                <w:b/>
                <w:sz w:val="20"/>
                <w:szCs w:val="20"/>
                <w:lang w:val="en-GB" w:eastAsia="de-DE"/>
              </w:rPr>
            </w:pPr>
            <w:r w:rsidRPr="001848C3">
              <w:rPr>
                <w:rFonts w:eastAsia="Times New Roman" w:cs="Arial"/>
                <w:b/>
                <w:sz w:val="20"/>
                <w:szCs w:val="20"/>
                <w:lang w:val="en-GB" w:eastAsia="de-DE"/>
              </w:rPr>
              <w:t>Project objective indicator 2</w:t>
            </w:r>
          </w:p>
          <w:p w14:paraId="7BD4FAC9"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7,200 of 9,000 smallholder households in den Counties Yei und </w:t>
            </w:r>
            <w:proofErr w:type="spellStart"/>
            <w:r w:rsidRPr="001848C3">
              <w:rPr>
                <w:rFonts w:eastAsia="Times New Roman" w:cs="Arial"/>
                <w:sz w:val="20"/>
                <w:szCs w:val="20"/>
                <w:lang w:val="en-GB" w:eastAsia="de-DE"/>
              </w:rPr>
              <w:t>Magwi</w:t>
            </w:r>
            <w:proofErr w:type="spellEnd"/>
            <w:r w:rsidRPr="001848C3">
              <w:rPr>
                <w:rFonts w:eastAsia="Times New Roman" w:cs="Arial"/>
                <w:sz w:val="20"/>
                <w:szCs w:val="20"/>
                <w:lang w:val="en-GB" w:eastAsia="de-DE"/>
              </w:rPr>
              <w:t>, 30% of which are women-headed households, have increased their income group by 1 group.</w:t>
            </w:r>
          </w:p>
          <w:p w14:paraId="34A5E35C"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Baseline: 864 rural households in income group (1), 1,296 in (2), 1,656 in (3) and 3,384 in (4) (preliminary results).</w:t>
            </w:r>
          </w:p>
          <w:p w14:paraId="5B102174"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Target: 7,200 rural households, of which 2,160 are women-headed households in higher income group (09/2027)</w:t>
            </w:r>
          </w:p>
        </w:tc>
        <w:tc>
          <w:tcPr>
            <w:tcW w:w="3685" w:type="dxa"/>
            <w:tcBorders>
              <w:top w:val="single" w:sz="4" w:space="0" w:color="auto"/>
              <w:left w:val="single" w:sz="4" w:space="0" w:color="auto"/>
              <w:bottom w:val="single" w:sz="4" w:space="0" w:color="auto"/>
              <w:right w:val="single" w:sz="4" w:space="0" w:color="auto"/>
            </w:tcBorders>
          </w:tcPr>
          <w:p w14:paraId="14E04199" w14:textId="771642F2"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Analysis of the results of an annual, random survey, disaggregated by gender and age, of the supported smallholder households (SSFP) regarding their income increase (adjusted for inflation).</w:t>
            </w:r>
          </w:p>
          <w:p w14:paraId="7A4157FB"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Comparison of the data at the end of the implementation phase with a baseline survey (08/2023 with provisional data) at the beginning of the implementation phase (results are further differentiated into gender and additional income groups).</w:t>
            </w:r>
          </w:p>
          <w:p w14:paraId="15B23924" w14:textId="77777777" w:rsidR="00394956" w:rsidRPr="001848C3" w:rsidRDefault="00394956" w:rsidP="00394956">
            <w:pPr>
              <w:autoSpaceDE w:val="0"/>
              <w:autoSpaceDN w:val="0"/>
              <w:adjustRightInd w:val="0"/>
              <w:spacing w:beforeLines="20" w:before="48" w:afterLines="20" w:after="48" w:line="240" w:lineRule="auto"/>
              <w:rPr>
                <w:rFonts w:eastAsia="Times New Roman" w:cs="Arial"/>
                <w:sz w:val="20"/>
                <w:szCs w:val="20"/>
                <w:lang w:val="en-US" w:eastAsia="de-DE"/>
              </w:rPr>
            </w:pPr>
            <w:r w:rsidRPr="001848C3">
              <w:rPr>
                <w:rFonts w:eastAsia="Times New Roman" w:cs="Arial"/>
                <w:sz w:val="20"/>
                <w:szCs w:val="20"/>
                <w:lang w:val="en-US" w:eastAsia="de-DE"/>
              </w:rPr>
              <w:t>Income groups are defined as 1) 0</w:t>
            </w:r>
          </w:p>
          <w:p w14:paraId="7146D6EB" w14:textId="77777777" w:rsidR="00394956" w:rsidRPr="001848C3" w:rsidRDefault="00394956" w:rsidP="00394956">
            <w:pPr>
              <w:autoSpaceDE w:val="0"/>
              <w:autoSpaceDN w:val="0"/>
              <w:adjustRightInd w:val="0"/>
              <w:spacing w:beforeLines="20" w:before="48" w:afterLines="20" w:after="48" w:line="240" w:lineRule="auto"/>
              <w:rPr>
                <w:rFonts w:eastAsia="Times New Roman" w:cs="Arial"/>
                <w:sz w:val="20"/>
                <w:szCs w:val="20"/>
                <w:lang w:eastAsia="de-DE"/>
              </w:rPr>
            </w:pPr>
            <w:r w:rsidRPr="001848C3">
              <w:rPr>
                <w:rFonts w:eastAsia="Times New Roman" w:cs="Arial"/>
                <w:sz w:val="20"/>
                <w:szCs w:val="20"/>
                <w:lang w:eastAsia="de-DE"/>
              </w:rPr>
              <w:t>– 10 USD, (2) 10,1 – 19 USD, (3)</w:t>
            </w:r>
          </w:p>
          <w:p w14:paraId="45AFE218" w14:textId="77777777" w:rsidR="00394956" w:rsidRPr="001848C3" w:rsidRDefault="00394956" w:rsidP="00394956">
            <w:pPr>
              <w:autoSpaceDE w:val="0"/>
              <w:autoSpaceDN w:val="0"/>
              <w:adjustRightInd w:val="0"/>
              <w:spacing w:beforeLines="20" w:before="48" w:afterLines="20" w:after="48" w:line="240" w:lineRule="auto"/>
              <w:rPr>
                <w:rFonts w:eastAsia="Times New Roman" w:cs="Arial"/>
                <w:sz w:val="20"/>
                <w:szCs w:val="20"/>
                <w:lang w:eastAsia="de-DE"/>
              </w:rPr>
            </w:pPr>
            <w:r w:rsidRPr="001848C3">
              <w:rPr>
                <w:rFonts w:eastAsia="Times New Roman" w:cs="Arial"/>
                <w:sz w:val="20"/>
                <w:szCs w:val="20"/>
                <w:lang w:eastAsia="de-DE"/>
              </w:rPr>
              <w:t>19,1 - 29 USD, (4) 29,1 – 38 USD,</w:t>
            </w:r>
          </w:p>
          <w:p w14:paraId="07817BC7" w14:textId="77777777" w:rsidR="00394956" w:rsidRPr="001848C3" w:rsidRDefault="00394956" w:rsidP="00394956">
            <w:pPr>
              <w:autoSpaceDE w:val="0"/>
              <w:autoSpaceDN w:val="0"/>
              <w:adjustRightInd w:val="0"/>
              <w:spacing w:beforeLines="20" w:before="48" w:afterLines="20" w:after="48" w:line="240" w:lineRule="auto"/>
              <w:rPr>
                <w:rFonts w:eastAsia="Times New Roman" w:cs="Arial"/>
                <w:sz w:val="20"/>
                <w:szCs w:val="20"/>
                <w:lang w:eastAsia="de-DE"/>
              </w:rPr>
            </w:pPr>
            <w:r w:rsidRPr="001848C3">
              <w:rPr>
                <w:rFonts w:eastAsia="Times New Roman" w:cs="Arial"/>
                <w:sz w:val="20"/>
                <w:szCs w:val="20"/>
                <w:lang w:eastAsia="de-DE"/>
              </w:rPr>
              <w:t>(5) 38,1 – 48 USD, (6) 48,1 – 57</w:t>
            </w:r>
          </w:p>
          <w:p w14:paraId="0D763898" w14:textId="77777777" w:rsidR="00394956" w:rsidRPr="001848C3" w:rsidRDefault="00394956" w:rsidP="00394956">
            <w:pPr>
              <w:autoSpaceDE w:val="0"/>
              <w:autoSpaceDN w:val="0"/>
              <w:adjustRightInd w:val="0"/>
              <w:spacing w:beforeLines="20" w:before="48" w:afterLines="20" w:after="48" w:line="240" w:lineRule="auto"/>
              <w:rPr>
                <w:rFonts w:eastAsia="Times New Roman" w:cs="Arial"/>
                <w:sz w:val="20"/>
                <w:szCs w:val="20"/>
                <w:lang w:eastAsia="de-DE"/>
              </w:rPr>
            </w:pPr>
            <w:r w:rsidRPr="001848C3">
              <w:rPr>
                <w:rFonts w:eastAsia="Times New Roman" w:cs="Arial"/>
                <w:sz w:val="20"/>
                <w:szCs w:val="20"/>
                <w:lang w:eastAsia="de-DE"/>
              </w:rPr>
              <w:t>USD, (7) 57,1 – 96 USD, (8) 96,1</w:t>
            </w:r>
          </w:p>
          <w:p w14:paraId="0B65D4A5" w14:textId="77777777" w:rsidR="00394956" w:rsidRPr="001848C3" w:rsidRDefault="00394956" w:rsidP="00394956">
            <w:pPr>
              <w:autoSpaceDE w:val="0"/>
              <w:autoSpaceDN w:val="0"/>
              <w:adjustRightInd w:val="0"/>
              <w:spacing w:beforeLines="20" w:before="48" w:afterLines="20" w:after="48" w:line="240" w:lineRule="auto"/>
              <w:rPr>
                <w:rFonts w:eastAsia="Times New Roman" w:cs="Arial"/>
                <w:sz w:val="20"/>
                <w:szCs w:val="20"/>
                <w:lang w:eastAsia="de-DE"/>
              </w:rPr>
            </w:pPr>
            <w:r w:rsidRPr="001848C3">
              <w:rPr>
                <w:rFonts w:eastAsia="Times New Roman" w:cs="Arial"/>
                <w:sz w:val="20"/>
                <w:szCs w:val="20"/>
                <w:lang w:eastAsia="de-DE"/>
              </w:rPr>
              <w:t>– 108 USD, (9) 108,1 – 121 USD,</w:t>
            </w:r>
          </w:p>
          <w:p w14:paraId="5C9B84F9" w14:textId="77777777" w:rsidR="00394956" w:rsidRPr="001848C3" w:rsidRDefault="00394956" w:rsidP="00394956">
            <w:pPr>
              <w:autoSpaceDE w:val="0"/>
              <w:autoSpaceDN w:val="0"/>
              <w:adjustRightInd w:val="0"/>
              <w:spacing w:beforeLines="20" w:before="48" w:afterLines="20" w:after="48" w:line="240" w:lineRule="auto"/>
              <w:rPr>
                <w:rFonts w:eastAsia="Times New Roman" w:cs="Arial"/>
                <w:sz w:val="20"/>
                <w:szCs w:val="20"/>
                <w:lang w:eastAsia="de-DE"/>
              </w:rPr>
            </w:pPr>
            <w:r w:rsidRPr="001848C3">
              <w:rPr>
                <w:rFonts w:eastAsia="Times New Roman" w:cs="Arial"/>
                <w:sz w:val="20"/>
                <w:szCs w:val="20"/>
                <w:lang w:eastAsia="de-DE"/>
              </w:rPr>
              <w:t>(10) 121,1 – 140 USD, (11) 140,1</w:t>
            </w:r>
          </w:p>
          <w:p w14:paraId="37D92A60" w14:textId="3A29B033" w:rsidR="009315E2" w:rsidRPr="001848C3" w:rsidRDefault="00394956" w:rsidP="00394956">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US" w:eastAsia="de-DE"/>
              </w:rPr>
              <w:t>– 160 USD, (12) 160,1 or higher.</w:t>
            </w:r>
          </w:p>
        </w:tc>
        <w:tc>
          <w:tcPr>
            <w:tcW w:w="2972" w:type="dxa"/>
            <w:vMerge/>
          </w:tcPr>
          <w:p w14:paraId="213B77D3"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r>
      <w:tr w:rsidR="009315E2" w:rsidRPr="001848C3" w14:paraId="018F48B9" w14:textId="77777777" w:rsidTr="7D4DEBC7">
        <w:tc>
          <w:tcPr>
            <w:tcW w:w="2977" w:type="dxa"/>
            <w:vMerge/>
          </w:tcPr>
          <w:p w14:paraId="5653179E" w14:textId="77777777" w:rsidR="009315E2" w:rsidRPr="001848C3" w:rsidRDefault="009315E2">
            <w:pPr>
              <w:autoSpaceDE w:val="0"/>
              <w:autoSpaceDN w:val="0"/>
              <w:adjustRightInd w:val="0"/>
              <w:spacing w:beforeLines="20" w:before="48" w:afterLines="20" w:after="48" w:line="240" w:lineRule="auto"/>
              <w:rPr>
                <w:rFonts w:eastAsia="Times New Roman" w:cs="Arial"/>
                <w:b/>
                <w:bCs/>
                <w:sz w:val="20"/>
                <w:szCs w:val="20"/>
                <w:lang w:val="en-GB" w:eastAsia="de-DE"/>
              </w:rPr>
            </w:pPr>
          </w:p>
        </w:tc>
        <w:tc>
          <w:tcPr>
            <w:tcW w:w="4678" w:type="dxa"/>
            <w:tcBorders>
              <w:top w:val="single" w:sz="4" w:space="0" w:color="auto"/>
              <w:left w:val="single" w:sz="4" w:space="0" w:color="auto"/>
              <w:bottom w:val="single" w:sz="4" w:space="0" w:color="auto"/>
              <w:right w:val="single" w:sz="4" w:space="0" w:color="auto"/>
            </w:tcBorders>
          </w:tcPr>
          <w:p w14:paraId="4CBDDA85" w14:textId="77777777" w:rsidR="009315E2" w:rsidRPr="001848C3" w:rsidRDefault="009315E2">
            <w:pPr>
              <w:autoSpaceDE w:val="0"/>
              <w:autoSpaceDN w:val="0"/>
              <w:adjustRightInd w:val="0"/>
              <w:spacing w:beforeLines="20" w:before="48" w:afterLines="20" w:after="48" w:line="240" w:lineRule="auto"/>
              <w:rPr>
                <w:rFonts w:eastAsia="Times New Roman" w:cs="Arial"/>
                <w:b/>
                <w:sz w:val="20"/>
                <w:szCs w:val="20"/>
                <w:lang w:val="en-GB" w:eastAsia="de-DE"/>
              </w:rPr>
            </w:pPr>
            <w:r w:rsidRPr="001848C3">
              <w:rPr>
                <w:rFonts w:eastAsia="Times New Roman" w:cs="Arial"/>
                <w:b/>
                <w:sz w:val="20"/>
                <w:szCs w:val="20"/>
                <w:lang w:val="en-GB" w:eastAsia="de-DE"/>
              </w:rPr>
              <w:t>Project objective indicator 3</w:t>
            </w:r>
          </w:p>
          <w:p w14:paraId="2A75089E"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63 collaborative measures from the subnational DRM strategies, of which 66 % improve climate change resilience, are implemented as part of the CDPs. </w:t>
            </w:r>
          </w:p>
          <w:p w14:paraId="66D8693E"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lastRenderedPageBreak/>
              <w:t xml:space="preserve">Baseline: 0 community measures (no community DRM strategies and CDPs available). </w:t>
            </w:r>
          </w:p>
          <w:p w14:paraId="174A532E"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Target: 63 DRM community measures</w:t>
            </w:r>
            <w:r w:rsidRPr="001848C3">
              <w:rPr>
                <w:lang w:val="en-GB"/>
              </w:rPr>
              <w:t xml:space="preserve"> </w:t>
            </w:r>
            <w:r w:rsidRPr="001848C3">
              <w:rPr>
                <w:rFonts w:eastAsia="Times New Roman" w:cs="Arial"/>
                <w:sz w:val="20"/>
                <w:szCs w:val="20"/>
                <w:lang w:val="en-GB" w:eastAsia="de-DE"/>
              </w:rPr>
              <w:t>of which 42 measures on climate resilience (06/2027), 40 DRM community measures of which 26 on climate resilience (09/2026), 20 DRM community measures of which 13 on climate resilience (09/2025), 8 DRM community measures of which 13 on climate resilience (12/2024).</w:t>
            </w:r>
          </w:p>
        </w:tc>
        <w:tc>
          <w:tcPr>
            <w:tcW w:w="3685" w:type="dxa"/>
            <w:tcBorders>
              <w:top w:val="single" w:sz="4" w:space="0" w:color="auto"/>
              <w:left w:val="single" w:sz="4" w:space="0" w:color="auto"/>
              <w:bottom w:val="single" w:sz="4" w:space="0" w:color="auto"/>
              <w:right w:val="single" w:sz="4" w:space="0" w:color="auto"/>
            </w:tcBorders>
          </w:tcPr>
          <w:p w14:paraId="1965D585" w14:textId="003EF568"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lastRenderedPageBreak/>
              <w:t xml:space="preserve">Analysis of the protocols and monitoring reports of the development committees at Boma, Payam and County administration level with regard to the selection and implementation of community, differentiated according to </w:t>
            </w:r>
            <w:r w:rsidRPr="001848C3">
              <w:rPr>
                <w:rFonts w:eastAsia="Times New Roman" w:cs="Arial"/>
                <w:sz w:val="20"/>
                <w:szCs w:val="20"/>
                <w:lang w:val="en-GB" w:eastAsia="de-DE"/>
              </w:rPr>
              <w:lastRenderedPageBreak/>
              <w:t xml:space="preserve">measures to improve climate resilience, </w:t>
            </w:r>
            <w:proofErr w:type="spellStart"/>
            <w:r w:rsidRPr="001848C3">
              <w:rPr>
                <w:rFonts w:eastAsia="Times New Roman" w:cs="Arial"/>
                <w:sz w:val="20"/>
                <w:szCs w:val="20"/>
                <w:lang w:val="en-GB" w:eastAsia="de-DE"/>
              </w:rPr>
              <w:t>e.g</w:t>
            </w:r>
            <w:proofErr w:type="spellEnd"/>
            <w:r w:rsidRPr="001848C3">
              <w:rPr>
                <w:rFonts w:eastAsia="Times New Roman" w:cs="Arial"/>
                <w:sz w:val="20"/>
                <w:szCs w:val="20"/>
                <w:lang w:val="en-GB" w:eastAsia="de-DE"/>
              </w:rPr>
              <w:t xml:space="preserve">, fire prevention, erosion control, flood control, agroforestry etc. </w:t>
            </w:r>
          </w:p>
          <w:p w14:paraId="72BCFF91"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Collaborative means that that joint measures that DRM measures are implemented jointly by the affected communities of the selected Bomas/ Payams.</w:t>
            </w:r>
          </w:p>
          <w:p w14:paraId="57A55CFA"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The time of data collection is at the end of the project implementation period.</w:t>
            </w:r>
          </w:p>
        </w:tc>
        <w:tc>
          <w:tcPr>
            <w:tcW w:w="2972" w:type="dxa"/>
            <w:vMerge/>
          </w:tcPr>
          <w:p w14:paraId="7DECD409"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r>
      <w:tr w:rsidR="009315E2" w:rsidRPr="001848C3" w14:paraId="15F872D6" w14:textId="77777777" w:rsidTr="7D4DEBC7">
        <w:tc>
          <w:tcPr>
            <w:tcW w:w="2977" w:type="dxa"/>
            <w:vMerge/>
          </w:tcPr>
          <w:p w14:paraId="70E58099" w14:textId="77777777" w:rsidR="009315E2" w:rsidRPr="001848C3" w:rsidRDefault="009315E2">
            <w:pPr>
              <w:autoSpaceDE w:val="0"/>
              <w:autoSpaceDN w:val="0"/>
              <w:adjustRightInd w:val="0"/>
              <w:spacing w:beforeLines="20" w:before="48" w:afterLines="20" w:after="48" w:line="240" w:lineRule="auto"/>
              <w:rPr>
                <w:rFonts w:eastAsia="Times New Roman" w:cs="Arial"/>
                <w:b/>
                <w:bCs/>
                <w:sz w:val="20"/>
                <w:szCs w:val="20"/>
                <w:lang w:val="en-GB" w:eastAsia="de-DE"/>
              </w:rPr>
            </w:pPr>
          </w:p>
        </w:tc>
        <w:tc>
          <w:tcPr>
            <w:tcW w:w="4678" w:type="dxa"/>
            <w:tcBorders>
              <w:top w:val="single" w:sz="4" w:space="0" w:color="auto"/>
              <w:left w:val="single" w:sz="4" w:space="0" w:color="auto"/>
              <w:bottom w:val="single" w:sz="4" w:space="0" w:color="auto"/>
              <w:right w:val="single" w:sz="4" w:space="0" w:color="auto"/>
            </w:tcBorders>
          </w:tcPr>
          <w:p w14:paraId="2F8371E8" w14:textId="77777777" w:rsidR="009315E2" w:rsidRPr="001848C3" w:rsidRDefault="009315E2">
            <w:pPr>
              <w:autoSpaceDE w:val="0"/>
              <w:autoSpaceDN w:val="0"/>
              <w:adjustRightInd w:val="0"/>
              <w:spacing w:beforeLines="20" w:before="48" w:afterLines="20" w:after="48" w:line="240" w:lineRule="auto"/>
              <w:rPr>
                <w:rFonts w:eastAsia="Times New Roman" w:cs="Arial"/>
                <w:b/>
                <w:sz w:val="20"/>
                <w:szCs w:val="20"/>
                <w:lang w:val="en-GB" w:eastAsia="de-DE"/>
              </w:rPr>
            </w:pPr>
            <w:r w:rsidRPr="001848C3">
              <w:rPr>
                <w:rFonts w:eastAsia="Times New Roman" w:cs="Arial"/>
                <w:b/>
                <w:sz w:val="20"/>
                <w:szCs w:val="20"/>
                <w:lang w:val="en-GB" w:eastAsia="de-DE"/>
              </w:rPr>
              <w:t>Project objective indicator 4</w:t>
            </w:r>
          </w:p>
          <w:p w14:paraId="60B5AE1E" w14:textId="20316359" w:rsidR="009315E2" w:rsidRPr="001848C3" w:rsidRDefault="009315E2">
            <w:pPr>
              <w:autoSpaceDE w:val="0"/>
              <w:autoSpaceDN w:val="0"/>
              <w:adjustRightInd w:val="0"/>
              <w:spacing w:beforeLines="20" w:before="48" w:afterLines="50" w:line="240" w:lineRule="auto"/>
              <w:rPr>
                <w:rFonts w:eastAsia="Times New Roman" w:cs="Arial"/>
                <w:sz w:val="20"/>
                <w:szCs w:val="20"/>
                <w:lang w:val="en-GB" w:eastAsia="de-DE"/>
              </w:rPr>
            </w:pPr>
            <w:r w:rsidRPr="001848C3">
              <w:rPr>
                <w:rFonts w:eastAsia="Times New Roman" w:cs="Arial"/>
                <w:sz w:val="20"/>
                <w:szCs w:val="20"/>
                <w:lang w:val="en-GB" w:eastAsia="de-DE"/>
              </w:rPr>
              <w:t>5 strategic learning experiences are elaborated as recommendations for policy actions</w:t>
            </w:r>
            <w:r w:rsidR="001E33A0" w:rsidRPr="001848C3">
              <w:rPr>
                <w:rFonts w:eastAsia="Times New Roman" w:cs="Arial"/>
                <w:sz w:val="20"/>
                <w:szCs w:val="20"/>
                <w:lang w:val="en-GB" w:eastAsia="de-DE"/>
              </w:rPr>
              <w:t xml:space="preserve"> regarding</w:t>
            </w:r>
            <w:r w:rsidRPr="001848C3">
              <w:rPr>
                <w:rFonts w:eastAsia="Times New Roman" w:cs="Arial"/>
                <w:sz w:val="20"/>
                <w:szCs w:val="20"/>
                <w:lang w:val="en-GB" w:eastAsia="de-DE"/>
              </w:rPr>
              <w:t xml:space="preserve"> </w:t>
            </w:r>
            <w:r w:rsidR="00F768D3" w:rsidRPr="001848C3">
              <w:rPr>
                <w:rFonts w:eastAsia="Times New Roman" w:cs="Arial"/>
                <w:sz w:val="20"/>
                <w:szCs w:val="20"/>
                <w:lang w:val="en-GB" w:eastAsia="de-DE"/>
              </w:rPr>
              <w:t>climate-resilient agricultural production, food security, income generation and sustainable management of natural resources</w:t>
            </w:r>
            <w:r w:rsidRPr="001848C3">
              <w:rPr>
                <w:rFonts w:eastAsia="Times New Roman" w:cs="Arial"/>
                <w:sz w:val="20"/>
                <w:szCs w:val="20"/>
                <w:lang w:val="en-GB" w:eastAsia="de-DE"/>
              </w:rPr>
              <w:t>.</w:t>
            </w:r>
          </w:p>
          <w:p w14:paraId="34E590C3"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Baseline: 0 recommendations for policy action (no recommendations for policy action included)</w:t>
            </w:r>
          </w:p>
          <w:p w14:paraId="65EF56D7"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Target value: 5 recommendations for policy action (06/2027)</w:t>
            </w:r>
          </w:p>
        </w:tc>
        <w:tc>
          <w:tcPr>
            <w:tcW w:w="3685" w:type="dxa"/>
            <w:tcBorders>
              <w:top w:val="single" w:sz="4" w:space="0" w:color="auto"/>
              <w:left w:val="single" w:sz="4" w:space="0" w:color="auto"/>
              <w:bottom w:val="single" w:sz="4" w:space="0" w:color="auto"/>
              <w:right w:val="single" w:sz="4" w:space="0" w:color="auto"/>
            </w:tcBorders>
          </w:tcPr>
          <w:p w14:paraId="29E35351" w14:textId="77777777" w:rsidR="009315E2" w:rsidRPr="001848C3" w:rsidRDefault="009315E2">
            <w:pPr>
              <w:spacing w:after="0" w:line="240" w:lineRule="auto"/>
              <w:rPr>
                <w:rFonts w:eastAsia="Times New Roman" w:cs="Arial"/>
                <w:sz w:val="20"/>
                <w:szCs w:val="20"/>
                <w:lang w:val="en-GB" w:eastAsia="de-DE"/>
              </w:rPr>
            </w:pPr>
            <w:r w:rsidRPr="001848C3">
              <w:rPr>
                <w:rFonts w:eastAsia="Times New Roman" w:cs="Arial"/>
                <w:sz w:val="20"/>
                <w:szCs w:val="20"/>
                <w:lang w:val="en-GB" w:eastAsia="de-DE"/>
              </w:rPr>
              <w:t xml:space="preserve">Analysis of policy recommendations from coordination mechanisms, e.g. the </w:t>
            </w:r>
            <w:r w:rsidRPr="001848C3">
              <w:rPr>
                <w:rFonts w:eastAsia="Times New Roman" w:cs="Arial"/>
                <w:i/>
                <w:iCs/>
                <w:sz w:val="20"/>
                <w:szCs w:val="20"/>
                <w:lang w:val="en-GB" w:eastAsia="de-DE"/>
              </w:rPr>
              <w:t xml:space="preserve">Project Coordination Unit </w:t>
            </w:r>
            <w:r w:rsidRPr="001848C3">
              <w:rPr>
                <w:rFonts w:eastAsia="Times New Roman" w:cs="Arial"/>
                <w:sz w:val="20"/>
                <w:szCs w:val="20"/>
                <w:lang w:val="en-GB" w:eastAsia="de-DE"/>
              </w:rPr>
              <w:t xml:space="preserve">(PCU) of the Ministry </w:t>
            </w:r>
            <w:r w:rsidRPr="001848C3">
              <w:rPr>
                <w:rFonts w:eastAsia="Times New Roman" w:cs="Arial"/>
                <w:i/>
                <w:iCs/>
                <w:sz w:val="20"/>
                <w:szCs w:val="20"/>
                <w:lang w:val="en-GB" w:eastAsia="de-DE"/>
              </w:rPr>
              <w:t xml:space="preserve">of Agriculture and Food </w:t>
            </w:r>
            <w:r w:rsidRPr="001848C3">
              <w:rPr>
                <w:rFonts w:eastAsia="Times New Roman" w:cs="Arial"/>
                <w:sz w:val="20"/>
                <w:szCs w:val="20"/>
                <w:lang w:val="en-GB" w:eastAsia="de-DE"/>
              </w:rPr>
              <w:t xml:space="preserve">Security (MAFS), the </w:t>
            </w:r>
            <w:r w:rsidRPr="001848C3">
              <w:rPr>
                <w:rFonts w:eastAsia="Times New Roman" w:cs="Arial"/>
                <w:i/>
                <w:iCs/>
                <w:sz w:val="20"/>
                <w:szCs w:val="20"/>
                <w:lang w:val="en-GB" w:eastAsia="de-DE"/>
              </w:rPr>
              <w:t>Local Government Board</w:t>
            </w:r>
            <w:r w:rsidRPr="001848C3">
              <w:rPr>
                <w:rFonts w:eastAsia="Times New Roman" w:cs="Arial"/>
                <w:sz w:val="20"/>
                <w:szCs w:val="20"/>
                <w:lang w:val="en-GB" w:eastAsia="de-DE"/>
              </w:rPr>
              <w:t xml:space="preserve"> or other bodies from the Federal State or County level in the fields of climate-resilient agriculture VC development, FSN, peaceful coexistence and social cohesion, DRM and climate resilience with regard to the inclusion of recommendations for policy action.</w:t>
            </w:r>
          </w:p>
          <w:p w14:paraId="36A41A26" w14:textId="614470C8" w:rsidR="00DB0D1E" w:rsidRPr="001848C3" w:rsidRDefault="00DB0D1E">
            <w:pPr>
              <w:spacing w:after="0" w:line="240" w:lineRule="auto"/>
              <w:rPr>
                <w:rFonts w:eastAsia="Times New Roman" w:cs="Arial"/>
                <w:sz w:val="20"/>
                <w:szCs w:val="20"/>
                <w:lang w:val="en-GB" w:eastAsia="de-DE"/>
              </w:rPr>
            </w:pPr>
            <w:r w:rsidRPr="001848C3">
              <w:rPr>
                <w:rFonts w:eastAsia="Times New Roman" w:cs="Arial"/>
                <w:sz w:val="20"/>
                <w:szCs w:val="20"/>
                <w:lang w:val="en-GB" w:eastAsia="de-DE"/>
              </w:rPr>
              <w:t>Strategic learning experiences refer to the successful implementation of selected measures of the project</w:t>
            </w:r>
            <w:r w:rsidR="00EB6568" w:rsidRPr="001848C3">
              <w:rPr>
                <w:rFonts w:eastAsia="Times New Roman" w:cs="Arial"/>
                <w:sz w:val="20"/>
                <w:szCs w:val="20"/>
                <w:lang w:val="en-GB" w:eastAsia="de-DE"/>
              </w:rPr>
              <w:t>.</w:t>
            </w:r>
          </w:p>
          <w:p w14:paraId="110022C5" w14:textId="1FC96C2F" w:rsidR="009315E2" w:rsidRPr="001848C3" w:rsidRDefault="00CC4D1A">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Policy r</w:t>
            </w:r>
            <w:r w:rsidR="009315E2" w:rsidRPr="001848C3">
              <w:rPr>
                <w:rFonts w:eastAsia="Times New Roman" w:cs="Arial"/>
                <w:sz w:val="20"/>
                <w:szCs w:val="20"/>
                <w:lang w:val="en-GB" w:eastAsia="de-DE"/>
              </w:rPr>
              <w:t xml:space="preserve">ecommendations for policy action are based on the learning experiences made in the implementation of rural development processes including through Public Private Dialogues (PPD). They serve to the informed implementation of measures and </w:t>
            </w:r>
            <w:r w:rsidR="009315E2" w:rsidRPr="001848C3">
              <w:rPr>
                <w:rFonts w:eastAsia="Times New Roman" w:cs="Arial"/>
                <w:sz w:val="20"/>
                <w:szCs w:val="20"/>
                <w:lang w:val="en-GB" w:eastAsia="de-DE"/>
              </w:rPr>
              <w:lastRenderedPageBreak/>
              <w:t>promote dialogue between the national and subnational levels.</w:t>
            </w:r>
          </w:p>
          <w:p w14:paraId="4D4298F6"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Risk-informed development means that climate resilience and disaster risks are systematically considered in participatory development planning.</w:t>
            </w:r>
          </w:p>
          <w:p w14:paraId="736DFF5A" w14:textId="385572C8" w:rsidR="0049036A" w:rsidRPr="001848C3" w:rsidRDefault="0049036A">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Climate-resilient measures relate to the adaptation of integrated agricultural production systems, their resilience under changing climatic conditions for a sustainable increase in production, food security and resource protection (soil, water, biodiversity, etc.) while actively taking into account inclusion aspects such as the different needs of women and other vulnerable groups</w:t>
            </w:r>
          </w:p>
          <w:p w14:paraId="0EF2F474"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The time of data collection is at the end of the project implementation period</w:t>
            </w:r>
          </w:p>
        </w:tc>
        <w:tc>
          <w:tcPr>
            <w:tcW w:w="2972" w:type="dxa"/>
            <w:vMerge/>
          </w:tcPr>
          <w:p w14:paraId="1998CCE0"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r>
      <w:tr w:rsidR="009315E2" w:rsidRPr="001848C3" w14:paraId="1D25AEA2" w14:textId="77777777">
        <w:tc>
          <w:tcPr>
            <w:tcW w:w="2977" w:type="dxa"/>
            <w:vMerge w:val="restart"/>
            <w:tcBorders>
              <w:top w:val="single" w:sz="4" w:space="0" w:color="auto"/>
              <w:left w:val="single" w:sz="4" w:space="0" w:color="auto"/>
              <w:right w:val="single" w:sz="4" w:space="0" w:color="auto"/>
            </w:tcBorders>
          </w:tcPr>
          <w:p w14:paraId="775A3DD3" w14:textId="77777777" w:rsidR="009315E2" w:rsidRPr="001848C3" w:rsidRDefault="009315E2">
            <w:pPr>
              <w:autoSpaceDE w:val="0"/>
              <w:autoSpaceDN w:val="0"/>
              <w:adjustRightInd w:val="0"/>
              <w:spacing w:beforeLines="20" w:before="48" w:afterLines="20" w:after="48" w:line="240" w:lineRule="auto"/>
              <w:rPr>
                <w:rFonts w:eastAsia="Times New Roman" w:cs="Arial"/>
                <w:b/>
                <w:sz w:val="20"/>
                <w:szCs w:val="20"/>
                <w:lang w:val="en-GB" w:eastAsia="de-DE"/>
              </w:rPr>
            </w:pPr>
            <w:r w:rsidRPr="001848C3">
              <w:rPr>
                <w:rFonts w:eastAsia="Times New Roman" w:cs="Arial"/>
                <w:b/>
                <w:sz w:val="20"/>
                <w:szCs w:val="20"/>
                <w:lang w:val="en-GB" w:eastAsia="de-DE"/>
              </w:rPr>
              <w:t>Output 1</w:t>
            </w:r>
          </w:p>
          <w:p w14:paraId="5C02CFCC" w14:textId="0F66C5F3"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Participatory planning and implementation capacities of subnational administrative and non-governmental actors with regard to socioeconomic community development </w:t>
            </w:r>
            <w:r w:rsidR="006A7A96" w:rsidRPr="001848C3">
              <w:rPr>
                <w:rFonts w:eastAsia="Times New Roman" w:cs="Arial"/>
                <w:sz w:val="20"/>
                <w:szCs w:val="20"/>
                <w:lang w:val="en-GB" w:eastAsia="de-DE"/>
              </w:rPr>
              <w:t xml:space="preserve">and taken gender-aspects into account </w:t>
            </w:r>
            <w:r w:rsidRPr="001848C3">
              <w:rPr>
                <w:rFonts w:eastAsia="Times New Roman" w:cs="Arial"/>
                <w:sz w:val="20"/>
                <w:szCs w:val="20"/>
                <w:lang w:val="en-GB" w:eastAsia="de-DE"/>
              </w:rPr>
              <w:t>are strengthened.</w:t>
            </w:r>
          </w:p>
        </w:tc>
        <w:tc>
          <w:tcPr>
            <w:tcW w:w="4678" w:type="dxa"/>
            <w:tcBorders>
              <w:top w:val="single" w:sz="4" w:space="0" w:color="auto"/>
              <w:left w:val="single" w:sz="4" w:space="0" w:color="auto"/>
              <w:bottom w:val="single" w:sz="4" w:space="0" w:color="auto"/>
              <w:right w:val="single" w:sz="4" w:space="0" w:color="auto"/>
            </w:tcBorders>
          </w:tcPr>
          <w:p w14:paraId="72EAA098" w14:textId="77777777" w:rsidR="009315E2" w:rsidRPr="001848C3" w:rsidRDefault="009315E2">
            <w:pPr>
              <w:autoSpaceDE w:val="0"/>
              <w:autoSpaceDN w:val="0"/>
              <w:adjustRightInd w:val="0"/>
              <w:spacing w:beforeLines="20" w:before="48" w:afterLines="20" w:after="48" w:line="240" w:lineRule="auto"/>
              <w:rPr>
                <w:rFonts w:eastAsia="Times New Roman" w:cs="Arial"/>
                <w:b/>
                <w:sz w:val="20"/>
                <w:szCs w:val="20"/>
                <w:lang w:val="en-GB" w:eastAsia="de-DE"/>
              </w:rPr>
            </w:pPr>
            <w:r w:rsidRPr="001848C3">
              <w:rPr>
                <w:rFonts w:eastAsia="Times New Roman" w:cs="Arial"/>
                <w:b/>
                <w:sz w:val="20"/>
                <w:szCs w:val="20"/>
                <w:lang w:val="en-GB" w:eastAsia="de-DE"/>
              </w:rPr>
              <w:t>Output indicator 1.1</w:t>
            </w:r>
          </w:p>
          <w:p w14:paraId="2E1FDF1B"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23 CDPs, prepared through participatory formats of community-based development planning, are available to the Yei and </w:t>
            </w:r>
            <w:proofErr w:type="spellStart"/>
            <w:r w:rsidRPr="001848C3">
              <w:rPr>
                <w:rFonts w:eastAsia="Times New Roman" w:cs="Arial"/>
                <w:sz w:val="20"/>
                <w:szCs w:val="20"/>
                <w:lang w:val="en-GB" w:eastAsia="de-DE"/>
              </w:rPr>
              <w:t>Magwi</w:t>
            </w:r>
            <w:proofErr w:type="spellEnd"/>
            <w:r w:rsidRPr="001848C3">
              <w:rPr>
                <w:rFonts w:eastAsia="Times New Roman" w:cs="Arial"/>
                <w:sz w:val="20"/>
                <w:szCs w:val="20"/>
                <w:lang w:val="en-GB" w:eastAsia="de-DE"/>
              </w:rPr>
              <w:t xml:space="preserve"> County administrations. </w:t>
            </w:r>
          </w:p>
          <w:p w14:paraId="17BEDA44"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Baseline: 8 CDPs (</w:t>
            </w:r>
            <w:r w:rsidRPr="001848C3">
              <w:rPr>
                <w:rFonts w:eastAsia="Times New Roman" w:cs="Arial"/>
                <w:bCs/>
                <w:sz w:val="20"/>
                <w:szCs w:val="20"/>
                <w:lang w:val="en-GB" w:eastAsia="de-DE"/>
              </w:rPr>
              <w:t xml:space="preserve">09/2023) </w:t>
            </w:r>
          </w:p>
          <w:p w14:paraId="0FC812CF"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Target: 23 CDP (09/2025), 14 CDP (09/2024)</w:t>
            </w:r>
          </w:p>
        </w:tc>
        <w:tc>
          <w:tcPr>
            <w:tcW w:w="3685" w:type="dxa"/>
            <w:tcBorders>
              <w:top w:val="single" w:sz="4" w:space="0" w:color="auto"/>
              <w:left w:val="single" w:sz="4" w:space="0" w:color="auto"/>
              <w:bottom w:val="single" w:sz="4" w:space="0" w:color="auto"/>
              <w:right w:val="single" w:sz="4" w:space="0" w:color="auto"/>
            </w:tcBorders>
          </w:tcPr>
          <w:p w14:paraId="09865A35" w14:textId="21B8BAA0"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Analysis of the minutes of the meetings of the development committees at the county, Payam and Boma</w:t>
            </w:r>
            <w:r w:rsidRPr="001848C3">
              <w:rPr>
                <w:rFonts w:eastAsia="Times New Roman" w:cs="Arial"/>
                <w:i/>
                <w:iCs/>
                <w:sz w:val="20"/>
                <w:szCs w:val="20"/>
                <w:lang w:val="en-GB" w:eastAsia="de-DE"/>
              </w:rPr>
              <w:t xml:space="preserve"> </w:t>
            </w:r>
            <w:r w:rsidRPr="001848C3">
              <w:rPr>
                <w:rFonts w:eastAsia="Times New Roman" w:cs="Arial"/>
                <w:sz w:val="20"/>
                <w:szCs w:val="20"/>
                <w:lang w:val="en-GB" w:eastAsia="de-DE"/>
              </w:rPr>
              <w:t>administrative levels</w:t>
            </w:r>
            <w:r w:rsidRPr="001848C3">
              <w:rPr>
                <w:rFonts w:eastAsia="Times New Roman" w:cs="Arial"/>
                <w:i/>
                <w:iCs/>
                <w:sz w:val="20"/>
                <w:szCs w:val="20"/>
                <w:lang w:val="en-GB" w:eastAsia="de-DE"/>
              </w:rPr>
              <w:t xml:space="preserve"> </w:t>
            </w:r>
            <w:r w:rsidRPr="001848C3">
              <w:rPr>
                <w:rFonts w:eastAsia="Times New Roman" w:cs="Arial"/>
                <w:sz w:val="20"/>
                <w:szCs w:val="20"/>
                <w:lang w:val="en-GB" w:eastAsia="de-DE"/>
              </w:rPr>
              <w:t>regarding the adoption of the CDPs, incl. the DRM action plans integrated into the CDPs; annual evaluation of the documentation of planning meetings and workshops of the development committees in the application of formats of gender-, context- and</w:t>
            </w:r>
            <w:r w:rsidR="00A74BAE" w:rsidRPr="001848C3">
              <w:rPr>
                <w:rFonts w:eastAsia="Times New Roman" w:cs="Arial"/>
                <w:sz w:val="20"/>
                <w:szCs w:val="20"/>
                <w:lang w:val="en-GB" w:eastAsia="de-DE"/>
              </w:rPr>
              <w:t xml:space="preserve"> gender-responsive</w:t>
            </w:r>
            <w:r w:rsidRPr="001848C3">
              <w:rPr>
                <w:rFonts w:eastAsia="Times New Roman" w:cs="Arial"/>
                <w:sz w:val="20"/>
                <w:szCs w:val="20"/>
                <w:lang w:val="en-GB" w:eastAsia="de-DE"/>
              </w:rPr>
              <w:t xml:space="preserve"> conflict-sensitive local development planning that promote the active engagement of the local population groups and their </w:t>
            </w:r>
            <w:r w:rsidRPr="001848C3">
              <w:rPr>
                <w:rFonts w:eastAsia="Times New Roman" w:cs="Arial"/>
                <w:sz w:val="20"/>
                <w:szCs w:val="20"/>
                <w:lang w:val="en-GB" w:eastAsia="de-DE"/>
              </w:rPr>
              <w:lastRenderedPageBreak/>
              <w:t>representatives while integrating measures for promoting local social cohesion.</w:t>
            </w:r>
          </w:p>
          <w:p w14:paraId="7DA9FA08" w14:textId="3926600C" w:rsidR="00A74BAE" w:rsidRPr="001848C3" w:rsidRDefault="00A74BAE">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Gender-responsive means that gender-specific inequalities and needs are actively addressed in community development plans.</w:t>
            </w:r>
          </w:p>
          <w:p w14:paraId="023F4FEA"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Time of data collection is at the end of the 1</w:t>
            </w:r>
            <w:r w:rsidRPr="001848C3">
              <w:rPr>
                <w:rFonts w:eastAsia="Times New Roman" w:cs="Arial"/>
                <w:sz w:val="20"/>
                <w:szCs w:val="20"/>
                <w:vertAlign w:val="superscript"/>
                <w:lang w:val="en-GB" w:eastAsia="de-DE"/>
              </w:rPr>
              <w:t>st</w:t>
            </w:r>
            <w:r w:rsidRPr="001848C3">
              <w:rPr>
                <w:rFonts w:eastAsia="Times New Roman" w:cs="Arial"/>
                <w:sz w:val="20"/>
                <w:szCs w:val="20"/>
                <w:lang w:val="en-GB" w:eastAsia="de-DE"/>
              </w:rPr>
              <w:t xml:space="preserve"> and 2</w:t>
            </w:r>
            <w:r w:rsidRPr="001848C3">
              <w:rPr>
                <w:rFonts w:eastAsia="Times New Roman" w:cs="Arial"/>
                <w:sz w:val="20"/>
                <w:szCs w:val="20"/>
                <w:vertAlign w:val="superscript"/>
                <w:lang w:val="en-GB" w:eastAsia="de-DE"/>
              </w:rPr>
              <w:t>nd</w:t>
            </w:r>
            <w:r w:rsidRPr="001848C3">
              <w:rPr>
                <w:rFonts w:eastAsia="Times New Roman" w:cs="Arial"/>
                <w:sz w:val="20"/>
                <w:szCs w:val="20"/>
                <w:lang w:val="en-GB" w:eastAsia="de-DE"/>
              </w:rPr>
              <w:t xml:space="preserve"> year of project implementation.</w:t>
            </w:r>
          </w:p>
        </w:tc>
        <w:tc>
          <w:tcPr>
            <w:tcW w:w="2972" w:type="dxa"/>
            <w:vMerge w:val="restart"/>
            <w:tcBorders>
              <w:left w:val="single" w:sz="4" w:space="0" w:color="auto"/>
              <w:right w:val="single" w:sz="4" w:space="0" w:color="auto"/>
            </w:tcBorders>
          </w:tcPr>
          <w:p w14:paraId="51E98160"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lastRenderedPageBreak/>
              <w:t>The subnational administrations actively steer the process of integrated community development.</w:t>
            </w:r>
          </w:p>
          <w:p w14:paraId="061510A7"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p w14:paraId="712C99CD"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Qualified actors systematically integrate the training content into their advisory services for the target group.</w:t>
            </w:r>
          </w:p>
          <w:p w14:paraId="57154415"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p w14:paraId="65E1C825"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Communities are prepared to implement measures across political, administrative and </w:t>
            </w:r>
            <w:r w:rsidRPr="001848C3">
              <w:rPr>
                <w:rFonts w:eastAsia="Times New Roman" w:cs="Arial"/>
                <w:sz w:val="20"/>
                <w:szCs w:val="20"/>
                <w:lang w:val="en-GB" w:eastAsia="de-DE"/>
              </w:rPr>
              <w:lastRenderedPageBreak/>
              <w:t>ethnic boundaries in the long term.</w:t>
            </w:r>
          </w:p>
          <w:p w14:paraId="21C83093" w14:textId="467589C7" w:rsidR="009315E2" w:rsidRPr="001848C3" w:rsidRDefault="00BD7FDE">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The ongoing tense economic situation, high inflation and distorted market structures in the agricultural sector are not preventing farms and </w:t>
            </w:r>
            <w:proofErr w:type="spellStart"/>
            <w:r w:rsidRPr="001848C3">
              <w:rPr>
                <w:rFonts w:eastAsia="Times New Roman" w:cs="Arial"/>
                <w:sz w:val="20"/>
                <w:szCs w:val="20"/>
                <w:lang w:val="en-GB" w:eastAsia="de-DE"/>
              </w:rPr>
              <w:t>agribased</w:t>
            </w:r>
            <w:proofErr w:type="spellEnd"/>
            <w:r w:rsidRPr="001848C3">
              <w:rPr>
                <w:rFonts w:eastAsia="Times New Roman" w:cs="Arial"/>
                <w:sz w:val="20"/>
                <w:szCs w:val="20"/>
                <w:lang w:val="en-GB" w:eastAsia="de-DE"/>
              </w:rPr>
              <w:t xml:space="preserve"> MSMEs from investing in the expansion of their market-oriented business activities</w:t>
            </w:r>
          </w:p>
          <w:p w14:paraId="2291F669" w14:textId="77777777" w:rsidR="00BD7FDE" w:rsidRPr="001848C3" w:rsidRDefault="00BD7FDE">
            <w:pPr>
              <w:autoSpaceDE w:val="0"/>
              <w:autoSpaceDN w:val="0"/>
              <w:adjustRightInd w:val="0"/>
              <w:spacing w:beforeLines="20" w:before="48" w:afterLines="20" w:after="48" w:line="240" w:lineRule="auto"/>
              <w:rPr>
                <w:rFonts w:eastAsia="Times New Roman" w:cs="Arial"/>
                <w:sz w:val="20"/>
                <w:szCs w:val="20"/>
                <w:lang w:val="en-GB" w:eastAsia="de-DE"/>
              </w:rPr>
            </w:pPr>
          </w:p>
          <w:p w14:paraId="17FC37EB"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The national level is open to learning experiences on structure-building development processes in rural areas.</w:t>
            </w:r>
          </w:p>
          <w:p w14:paraId="41F9F4E8"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p w14:paraId="2D354D83"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Conflict potential in the selected communities of Yei and </w:t>
            </w:r>
            <w:proofErr w:type="spellStart"/>
            <w:r w:rsidRPr="001848C3">
              <w:rPr>
                <w:rFonts w:eastAsia="Times New Roman" w:cs="Arial"/>
                <w:sz w:val="20"/>
                <w:szCs w:val="20"/>
                <w:lang w:val="en-GB" w:eastAsia="de-DE"/>
              </w:rPr>
              <w:t>Magwi</w:t>
            </w:r>
            <w:proofErr w:type="spellEnd"/>
            <w:r w:rsidRPr="001848C3">
              <w:rPr>
                <w:rFonts w:eastAsia="Times New Roman" w:cs="Arial"/>
                <w:sz w:val="20"/>
                <w:szCs w:val="20"/>
                <w:lang w:val="en-GB" w:eastAsia="de-DE"/>
              </w:rPr>
              <w:t xml:space="preserve"> Counties does not escalate and the communities remain accessible to national organisations.</w:t>
            </w:r>
          </w:p>
          <w:p w14:paraId="70EB5D46"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p w14:paraId="10663999"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The host communities have no reservations about letting returnees and IDPs actively participate in local development planning and take part in the measures.</w:t>
            </w:r>
          </w:p>
          <w:p w14:paraId="3CBC5D1A"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p w14:paraId="214C82F7"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The expectations of the rural population, consolidated by years of experience with aid </w:t>
            </w:r>
            <w:r w:rsidRPr="001848C3">
              <w:rPr>
                <w:rFonts w:eastAsia="Times New Roman" w:cs="Arial"/>
                <w:sz w:val="20"/>
                <w:szCs w:val="20"/>
                <w:lang w:val="en-GB" w:eastAsia="de-DE"/>
              </w:rPr>
              <w:lastRenderedPageBreak/>
              <w:t>projects, do not hinder the development approach of the project.</w:t>
            </w:r>
          </w:p>
          <w:p w14:paraId="0F491360"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p w14:paraId="017914F5" w14:textId="77777777" w:rsidR="009315E2" w:rsidRPr="001848C3" w:rsidRDefault="009315E2">
            <w:pPr>
              <w:spacing w:after="0" w:line="240" w:lineRule="auto"/>
              <w:rPr>
                <w:rFonts w:eastAsia="Times New Roman" w:cs="Arial"/>
                <w:sz w:val="20"/>
                <w:szCs w:val="20"/>
                <w:lang w:val="en-GB" w:eastAsia="de-DE"/>
              </w:rPr>
            </w:pPr>
            <w:r w:rsidRPr="001848C3">
              <w:rPr>
                <w:rFonts w:eastAsia="Times New Roman" w:cs="Arial"/>
                <w:sz w:val="20"/>
                <w:szCs w:val="20"/>
                <w:lang w:val="en-GB" w:eastAsia="de-DE"/>
              </w:rPr>
              <w:t>The general economic crisis influenced by the aftermath of the COVID-19 pandemic, the impact of the Russian war on Ukraine and political instability in South Sudan and neighbouring countries is not negatively affecting emerging private sector investment activities.</w:t>
            </w:r>
          </w:p>
        </w:tc>
      </w:tr>
      <w:tr w:rsidR="009315E2" w:rsidRPr="001848C3" w14:paraId="663C14A4" w14:textId="77777777" w:rsidTr="7D4DEBC7">
        <w:tc>
          <w:tcPr>
            <w:tcW w:w="2977" w:type="dxa"/>
            <w:vMerge/>
          </w:tcPr>
          <w:p w14:paraId="49A93619"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c>
          <w:tcPr>
            <w:tcW w:w="4678" w:type="dxa"/>
            <w:tcBorders>
              <w:top w:val="single" w:sz="4" w:space="0" w:color="auto"/>
              <w:left w:val="single" w:sz="4" w:space="0" w:color="auto"/>
              <w:bottom w:val="single" w:sz="4" w:space="0" w:color="auto"/>
              <w:right w:val="single" w:sz="4" w:space="0" w:color="auto"/>
            </w:tcBorders>
          </w:tcPr>
          <w:p w14:paraId="7B8D39BA" w14:textId="77777777" w:rsidR="009315E2" w:rsidRPr="001848C3" w:rsidRDefault="009315E2">
            <w:pPr>
              <w:autoSpaceDE w:val="0"/>
              <w:autoSpaceDN w:val="0"/>
              <w:adjustRightInd w:val="0"/>
              <w:spacing w:beforeLines="20" w:before="48" w:afterLines="20" w:after="48" w:line="240" w:lineRule="auto"/>
              <w:rPr>
                <w:rFonts w:eastAsia="Times New Roman" w:cs="Arial"/>
                <w:b/>
                <w:sz w:val="20"/>
                <w:szCs w:val="20"/>
                <w:lang w:val="en-GB" w:eastAsia="de-DE"/>
              </w:rPr>
            </w:pPr>
            <w:r w:rsidRPr="001848C3">
              <w:rPr>
                <w:rFonts w:eastAsia="Times New Roman" w:cs="Arial"/>
                <w:b/>
                <w:sz w:val="20"/>
                <w:szCs w:val="20"/>
                <w:lang w:val="en-GB" w:eastAsia="de-DE"/>
              </w:rPr>
              <w:t xml:space="preserve">Output indicator 1.2 </w:t>
            </w:r>
          </w:p>
          <w:p w14:paraId="73EC9897" w14:textId="441DCA72"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464 of 580 trained representatives of subnational administrative structures and civil society organisations, 15 % of them women, have confirmed with 2 examples each that their capacities to implement gender-transformative, risk-informed, social cohesion and climate-resilience promoting measures from participatory community-based development planning have improved.</w:t>
            </w:r>
          </w:p>
          <w:p w14:paraId="56A6DB28"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Baseline: 0 representatives (no trained actors so far)</w:t>
            </w:r>
          </w:p>
          <w:p w14:paraId="5A326293"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Target: 464 representatives, 70 of them women with 2 examples each (10/2026)</w:t>
            </w:r>
          </w:p>
        </w:tc>
        <w:tc>
          <w:tcPr>
            <w:tcW w:w="3685" w:type="dxa"/>
            <w:tcBorders>
              <w:top w:val="single" w:sz="4" w:space="0" w:color="auto"/>
              <w:left w:val="single" w:sz="4" w:space="0" w:color="auto"/>
              <w:bottom w:val="single" w:sz="4" w:space="0" w:color="auto"/>
              <w:right w:val="single" w:sz="4" w:space="0" w:color="auto"/>
            </w:tcBorders>
          </w:tcPr>
          <w:p w14:paraId="59FC8176"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Analysis of the results of a gender-sensitive random survey of the training participants, e.g. members of the County</w:t>
            </w:r>
            <w:r w:rsidRPr="001848C3">
              <w:rPr>
                <w:rFonts w:eastAsia="Times New Roman" w:cs="Arial"/>
                <w:i/>
                <w:iCs/>
                <w:sz w:val="20"/>
                <w:szCs w:val="20"/>
                <w:lang w:val="en-GB" w:eastAsia="de-DE"/>
              </w:rPr>
              <w:t xml:space="preserve">, </w:t>
            </w:r>
            <w:r w:rsidRPr="001848C3">
              <w:rPr>
                <w:rFonts w:eastAsia="Times New Roman" w:cs="Arial"/>
                <w:sz w:val="20"/>
                <w:szCs w:val="20"/>
                <w:lang w:val="en-GB" w:eastAsia="de-DE"/>
              </w:rPr>
              <w:t>Payam and Boma Development Committees, staff of deconcentrated technical authorities, traditional authorities, representatives of the organised civil society and the private sector (e.g. of farmers' groups, agricultural cooperatives, savings and credit clubs, self-help groups for women or youth groups) in terms of improving their capacity to implement measures from participatory community-based development planning with a focus on climate-resilient agriculture VC development, livelihood security, empowerment of women, and social cohesion.</w:t>
            </w:r>
          </w:p>
          <w:p w14:paraId="46FF6076"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The time of data collection is after and 4,5 years of the project duration. </w:t>
            </w:r>
          </w:p>
        </w:tc>
        <w:tc>
          <w:tcPr>
            <w:tcW w:w="2972" w:type="dxa"/>
            <w:vMerge/>
          </w:tcPr>
          <w:p w14:paraId="4E246B7A"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r>
      <w:tr w:rsidR="009315E2" w:rsidRPr="001848C3" w14:paraId="387AC0AC" w14:textId="77777777" w:rsidTr="7D4DEBC7">
        <w:tc>
          <w:tcPr>
            <w:tcW w:w="2977" w:type="dxa"/>
            <w:vMerge/>
          </w:tcPr>
          <w:p w14:paraId="29F0B1F1"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c>
          <w:tcPr>
            <w:tcW w:w="4678" w:type="dxa"/>
            <w:tcBorders>
              <w:top w:val="single" w:sz="4" w:space="0" w:color="auto"/>
              <w:left w:val="single" w:sz="4" w:space="0" w:color="auto"/>
              <w:bottom w:val="single" w:sz="4" w:space="0" w:color="auto"/>
              <w:right w:val="single" w:sz="4" w:space="0" w:color="auto"/>
            </w:tcBorders>
          </w:tcPr>
          <w:p w14:paraId="11E746A4" w14:textId="77777777" w:rsidR="009315E2" w:rsidRPr="001848C3" w:rsidRDefault="009315E2">
            <w:pPr>
              <w:autoSpaceDE w:val="0"/>
              <w:autoSpaceDN w:val="0"/>
              <w:adjustRightInd w:val="0"/>
              <w:spacing w:beforeLines="20" w:before="48" w:afterLines="20" w:after="48" w:line="240" w:lineRule="auto"/>
              <w:rPr>
                <w:rFonts w:eastAsia="Times New Roman" w:cs="Arial"/>
                <w:b/>
                <w:sz w:val="20"/>
                <w:szCs w:val="20"/>
                <w:lang w:val="en-GB" w:eastAsia="de-DE"/>
              </w:rPr>
            </w:pPr>
            <w:r w:rsidRPr="001848C3">
              <w:rPr>
                <w:rFonts w:eastAsia="Times New Roman" w:cs="Arial"/>
                <w:b/>
                <w:sz w:val="20"/>
                <w:szCs w:val="20"/>
                <w:lang w:val="en-GB" w:eastAsia="de-DE"/>
              </w:rPr>
              <w:t xml:space="preserve">Output Indicator 1.3 </w:t>
            </w:r>
          </w:p>
          <w:p w14:paraId="708DBE1E" w14:textId="2B130266" w:rsidR="009315E2" w:rsidRPr="001848C3" w:rsidRDefault="00005CC8">
            <w:pPr>
              <w:autoSpaceDE w:val="0"/>
              <w:autoSpaceDN w:val="0"/>
              <w:adjustRightInd w:val="0"/>
              <w:spacing w:beforeLines="20" w:before="48" w:afterLines="20" w:after="48" w:line="240" w:lineRule="auto"/>
              <w:rPr>
                <w:rFonts w:eastAsia="Times New Roman" w:cs="Arial"/>
                <w:bCs/>
                <w:sz w:val="20"/>
                <w:szCs w:val="20"/>
                <w:lang w:val="en-GB" w:eastAsia="de-DE"/>
              </w:rPr>
            </w:pPr>
            <w:r w:rsidRPr="001848C3">
              <w:rPr>
                <w:rFonts w:eastAsia="Times New Roman" w:cs="Arial"/>
                <w:bCs/>
                <w:sz w:val="20"/>
                <w:szCs w:val="20"/>
                <w:lang w:val="en-GB" w:eastAsia="de-DE"/>
              </w:rPr>
              <w:t xml:space="preserve">100 </w:t>
            </w:r>
            <w:r w:rsidR="009315E2" w:rsidRPr="001848C3">
              <w:rPr>
                <w:rFonts w:eastAsia="Times New Roman" w:cs="Arial"/>
                <w:bCs/>
                <w:sz w:val="20"/>
                <w:szCs w:val="20"/>
                <w:lang w:val="en-GB" w:eastAsia="de-DE"/>
              </w:rPr>
              <w:t xml:space="preserve">of the </w:t>
            </w:r>
            <w:r w:rsidRPr="001848C3">
              <w:rPr>
                <w:rFonts w:eastAsia="Times New Roman" w:cs="Arial"/>
                <w:bCs/>
                <w:sz w:val="20"/>
                <w:szCs w:val="20"/>
                <w:lang w:val="en-GB" w:eastAsia="de-DE"/>
              </w:rPr>
              <w:t>299</w:t>
            </w:r>
            <w:r w:rsidR="003F2CE9" w:rsidRPr="001848C3">
              <w:rPr>
                <w:rFonts w:eastAsia="Times New Roman" w:cs="Arial"/>
                <w:bCs/>
                <w:sz w:val="20"/>
                <w:szCs w:val="20"/>
                <w:lang w:val="en-GB" w:eastAsia="de-DE"/>
              </w:rPr>
              <w:t xml:space="preserve"> </w:t>
            </w:r>
            <w:r w:rsidR="009315E2" w:rsidRPr="001848C3">
              <w:rPr>
                <w:rFonts w:eastAsia="Times New Roman" w:cs="Arial"/>
                <w:bCs/>
                <w:sz w:val="20"/>
                <w:szCs w:val="20"/>
                <w:lang w:val="en-GB" w:eastAsia="de-DE"/>
              </w:rPr>
              <w:t>members of the 2</w:t>
            </w:r>
            <w:r w:rsidRPr="001848C3">
              <w:rPr>
                <w:rFonts w:eastAsia="Times New Roman" w:cs="Arial"/>
                <w:bCs/>
                <w:sz w:val="20"/>
                <w:szCs w:val="20"/>
                <w:lang w:val="en-GB" w:eastAsia="de-DE"/>
              </w:rPr>
              <w:t>3</w:t>
            </w:r>
            <w:r w:rsidR="009315E2" w:rsidRPr="001848C3">
              <w:rPr>
                <w:rFonts w:eastAsia="Times New Roman" w:cs="Arial"/>
                <w:bCs/>
                <w:sz w:val="20"/>
                <w:szCs w:val="20"/>
                <w:lang w:val="en-GB" w:eastAsia="de-DE"/>
              </w:rPr>
              <w:t xml:space="preserve"> inclusive-composited community development committees </w:t>
            </w:r>
            <w:r w:rsidR="009315E2" w:rsidRPr="001848C3">
              <w:rPr>
                <w:rFonts w:eastAsia="Times New Roman" w:cs="Arial"/>
                <w:bCs/>
                <w:sz w:val="20"/>
                <w:szCs w:val="20"/>
                <w:lang w:val="en-GB" w:eastAsia="de-DE"/>
              </w:rPr>
              <w:lastRenderedPageBreak/>
              <w:t>responsible for planning and implementing the CDP are women.</w:t>
            </w:r>
          </w:p>
          <w:p w14:paraId="08C37C1D" w14:textId="4B4C2783"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Baseline: </w:t>
            </w:r>
            <w:r w:rsidR="00CF05CB" w:rsidRPr="001848C3">
              <w:rPr>
                <w:lang w:val="en-US"/>
              </w:rPr>
              <w:t xml:space="preserve"> </w:t>
            </w:r>
            <w:r w:rsidR="00CF05CB" w:rsidRPr="001848C3">
              <w:rPr>
                <w:rFonts w:eastAsia="Times New Roman" w:cs="Arial"/>
                <w:sz w:val="20"/>
                <w:szCs w:val="20"/>
                <w:lang w:val="en-GB" w:eastAsia="de-DE"/>
              </w:rPr>
              <w:t>83</w:t>
            </w:r>
            <w:r w:rsidR="00CF05CB" w:rsidRPr="001848C3" w:rsidDel="00CF05CB">
              <w:rPr>
                <w:rFonts w:eastAsia="Times New Roman" w:cs="Arial"/>
                <w:sz w:val="20"/>
                <w:szCs w:val="20"/>
                <w:lang w:val="en-GB" w:eastAsia="de-DE"/>
              </w:rPr>
              <w:t xml:space="preserve"> </w:t>
            </w:r>
            <w:r w:rsidRPr="001848C3">
              <w:rPr>
                <w:rFonts w:eastAsia="Times New Roman" w:cs="Arial"/>
                <w:sz w:val="20"/>
                <w:szCs w:val="20"/>
                <w:lang w:val="en-GB" w:eastAsia="de-DE"/>
              </w:rPr>
              <w:t xml:space="preserve">women, </w:t>
            </w:r>
            <w:r w:rsidR="00CF05CB" w:rsidRPr="001848C3">
              <w:rPr>
                <w:rFonts w:eastAsia="Times New Roman" w:cs="Arial"/>
                <w:sz w:val="20"/>
                <w:szCs w:val="20"/>
                <w:lang w:val="en-GB" w:eastAsia="de-DE"/>
              </w:rPr>
              <w:t xml:space="preserve">299 </w:t>
            </w:r>
            <w:r w:rsidRPr="001848C3">
              <w:rPr>
                <w:rFonts w:eastAsia="Times New Roman" w:cs="Arial"/>
                <w:sz w:val="20"/>
                <w:szCs w:val="20"/>
                <w:lang w:val="en-GB" w:eastAsia="de-DE"/>
              </w:rPr>
              <w:t xml:space="preserve">members in </w:t>
            </w:r>
            <w:r w:rsidR="00CF05CB" w:rsidRPr="001848C3">
              <w:rPr>
                <w:rFonts w:eastAsia="Times New Roman" w:cs="Arial"/>
                <w:sz w:val="20"/>
                <w:szCs w:val="20"/>
                <w:lang w:val="en-GB" w:eastAsia="de-DE"/>
              </w:rPr>
              <w:t xml:space="preserve">23 </w:t>
            </w:r>
            <w:r w:rsidRPr="001848C3">
              <w:rPr>
                <w:rFonts w:eastAsia="Times New Roman" w:cs="Arial"/>
                <w:bCs/>
                <w:sz w:val="20"/>
                <w:szCs w:val="20"/>
                <w:lang w:val="en-GB" w:eastAsia="de-DE"/>
              </w:rPr>
              <w:t>community development committees (09/2023)</w:t>
            </w:r>
          </w:p>
          <w:p w14:paraId="4E7D17B6" w14:textId="71350950" w:rsidR="009315E2" w:rsidRPr="001848C3" w:rsidRDefault="009315E2">
            <w:pPr>
              <w:autoSpaceDE w:val="0"/>
              <w:autoSpaceDN w:val="0"/>
              <w:adjustRightInd w:val="0"/>
              <w:spacing w:beforeLines="20" w:before="48" w:afterLines="20" w:after="48" w:line="240" w:lineRule="auto"/>
              <w:rPr>
                <w:rFonts w:eastAsia="Times New Roman" w:cs="Arial"/>
                <w:bCs/>
                <w:sz w:val="20"/>
                <w:szCs w:val="20"/>
                <w:lang w:val="en-GB" w:eastAsia="de-DE"/>
              </w:rPr>
            </w:pPr>
            <w:r w:rsidRPr="001848C3">
              <w:rPr>
                <w:rFonts w:eastAsia="Times New Roman" w:cs="Arial"/>
                <w:sz w:val="20"/>
                <w:szCs w:val="20"/>
                <w:lang w:val="en-GB" w:eastAsia="de-DE"/>
              </w:rPr>
              <w:t xml:space="preserve">Target:  </w:t>
            </w:r>
            <w:r w:rsidR="00CF05CB" w:rsidRPr="001848C3">
              <w:rPr>
                <w:rFonts w:eastAsia="Times New Roman" w:cs="Arial"/>
                <w:sz w:val="20"/>
                <w:szCs w:val="20"/>
                <w:lang w:val="en-GB" w:eastAsia="de-DE"/>
              </w:rPr>
              <w:t xml:space="preserve">100 </w:t>
            </w:r>
            <w:r w:rsidRPr="001848C3">
              <w:rPr>
                <w:rFonts w:eastAsia="Times New Roman" w:cs="Arial"/>
                <w:sz w:val="20"/>
                <w:szCs w:val="20"/>
                <w:lang w:val="en-GB" w:eastAsia="de-DE"/>
              </w:rPr>
              <w:t xml:space="preserve">women, </w:t>
            </w:r>
            <w:r w:rsidR="00CF05CB" w:rsidRPr="001848C3">
              <w:rPr>
                <w:rFonts w:eastAsia="Times New Roman" w:cs="Arial"/>
                <w:sz w:val="20"/>
                <w:szCs w:val="20"/>
                <w:lang w:val="en-GB" w:eastAsia="de-DE"/>
              </w:rPr>
              <w:t xml:space="preserve">299 </w:t>
            </w:r>
            <w:r w:rsidRPr="001848C3">
              <w:rPr>
                <w:rFonts w:eastAsia="Times New Roman" w:cs="Arial"/>
                <w:sz w:val="20"/>
                <w:szCs w:val="20"/>
                <w:lang w:val="en-GB" w:eastAsia="de-DE"/>
              </w:rPr>
              <w:t xml:space="preserve">members in </w:t>
            </w:r>
            <w:r w:rsidR="00B9599E" w:rsidRPr="001848C3">
              <w:rPr>
                <w:rFonts w:eastAsia="Times New Roman" w:cs="Arial"/>
                <w:sz w:val="20"/>
                <w:szCs w:val="20"/>
                <w:lang w:val="en-GB" w:eastAsia="de-DE"/>
              </w:rPr>
              <w:t>23</w:t>
            </w:r>
            <w:r w:rsidRPr="001848C3">
              <w:rPr>
                <w:rFonts w:eastAsia="Times New Roman" w:cs="Arial"/>
                <w:sz w:val="20"/>
                <w:szCs w:val="20"/>
                <w:lang w:val="en-GB" w:eastAsia="de-DE"/>
              </w:rPr>
              <w:t xml:space="preserve"> </w:t>
            </w:r>
            <w:r w:rsidRPr="001848C3">
              <w:rPr>
                <w:rFonts w:eastAsia="Times New Roman" w:cs="Arial"/>
                <w:bCs/>
                <w:sz w:val="20"/>
                <w:szCs w:val="20"/>
                <w:lang w:val="en-GB" w:eastAsia="de-DE"/>
              </w:rPr>
              <w:t>community development committees (03/2025)</w:t>
            </w:r>
          </w:p>
        </w:tc>
        <w:tc>
          <w:tcPr>
            <w:tcW w:w="3685" w:type="dxa"/>
            <w:tcBorders>
              <w:top w:val="single" w:sz="4" w:space="0" w:color="auto"/>
              <w:left w:val="single" w:sz="4" w:space="0" w:color="auto"/>
              <w:bottom w:val="single" w:sz="4" w:space="0" w:color="auto"/>
              <w:right w:val="single" w:sz="4" w:space="0" w:color="auto"/>
            </w:tcBorders>
          </w:tcPr>
          <w:p w14:paraId="30037D48"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lastRenderedPageBreak/>
              <w:t xml:space="preserve">Analysis of the founding agreements and meeting minutes of the Payam and Boma Development Committees </w:t>
            </w:r>
            <w:r w:rsidRPr="001848C3">
              <w:rPr>
                <w:rFonts w:eastAsia="Times New Roman" w:cs="Arial"/>
                <w:sz w:val="20"/>
                <w:szCs w:val="20"/>
                <w:lang w:val="en-GB" w:eastAsia="de-DE"/>
              </w:rPr>
              <w:lastRenderedPageBreak/>
              <w:t>with regard to their composition by gender, age, returnees and IDPs.</w:t>
            </w:r>
          </w:p>
          <w:p w14:paraId="10E9F6AB"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c>
          <w:tcPr>
            <w:tcW w:w="2972" w:type="dxa"/>
            <w:vMerge/>
          </w:tcPr>
          <w:p w14:paraId="7AA8CAD8"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r>
      <w:tr w:rsidR="009315E2" w:rsidRPr="001848C3" w14:paraId="3A9F92C9" w14:textId="77777777" w:rsidTr="7D4DEBC7">
        <w:tc>
          <w:tcPr>
            <w:tcW w:w="2977" w:type="dxa"/>
            <w:vMerge w:val="restart"/>
            <w:tcBorders>
              <w:top w:val="single" w:sz="4" w:space="0" w:color="auto"/>
              <w:left w:val="single" w:sz="4" w:space="0" w:color="auto"/>
              <w:bottom w:val="nil"/>
              <w:right w:val="single" w:sz="4" w:space="0" w:color="auto"/>
            </w:tcBorders>
          </w:tcPr>
          <w:p w14:paraId="583E583B" w14:textId="77777777" w:rsidR="009315E2" w:rsidRPr="001848C3" w:rsidRDefault="009315E2">
            <w:pPr>
              <w:autoSpaceDE w:val="0"/>
              <w:autoSpaceDN w:val="0"/>
              <w:adjustRightInd w:val="0"/>
              <w:spacing w:beforeLines="20" w:before="48" w:afterLines="20" w:after="48" w:line="240" w:lineRule="auto"/>
              <w:rPr>
                <w:rFonts w:eastAsia="Times New Roman" w:cs="Arial"/>
                <w:b/>
                <w:sz w:val="20"/>
                <w:szCs w:val="20"/>
                <w:lang w:val="en-GB" w:eastAsia="de-DE"/>
              </w:rPr>
            </w:pPr>
            <w:r w:rsidRPr="001848C3">
              <w:rPr>
                <w:rFonts w:eastAsia="Times New Roman" w:cs="Arial"/>
                <w:b/>
                <w:sz w:val="20"/>
                <w:szCs w:val="20"/>
                <w:lang w:val="en-GB" w:eastAsia="de-DE"/>
              </w:rPr>
              <w:t>Output 2</w:t>
            </w:r>
          </w:p>
          <w:p w14:paraId="6ACBAFCA"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The demand-driven supply of inputs, services and markets for local actors in selected climate-resilient agricultural value chains is improved.</w:t>
            </w:r>
          </w:p>
        </w:tc>
        <w:tc>
          <w:tcPr>
            <w:tcW w:w="4678" w:type="dxa"/>
            <w:tcBorders>
              <w:top w:val="single" w:sz="4" w:space="0" w:color="auto"/>
              <w:left w:val="single" w:sz="4" w:space="0" w:color="auto"/>
              <w:bottom w:val="single" w:sz="4" w:space="0" w:color="auto"/>
              <w:right w:val="single" w:sz="4" w:space="0" w:color="auto"/>
            </w:tcBorders>
          </w:tcPr>
          <w:p w14:paraId="2323C8DA" w14:textId="77777777" w:rsidR="009315E2" w:rsidRPr="001848C3" w:rsidRDefault="009315E2">
            <w:pPr>
              <w:autoSpaceDE w:val="0"/>
              <w:autoSpaceDN w:val="0"/>
              <w:adjustRightInd w:val="0"/>
              <w:spacing w:beforeLines="20" w:before="48" w:afterLines="20" w:after="48" w:line="240" w:lineRule="auto"/>
              <w:rPr>
                <w:rFonts w:eastAsia="Times New Roman" w:cs="Arial"/>
                <w:b/>
                <w:bCs/>
                <w:sz w:val="20"/>
                <w:szCs w:val="20"/>
                <w:lang w:val="en-GB" w:eastAsia="de-DE"/>
              </w:rPr>
            </w:pPr>
            <w:r w:rsidRPr="001848C3">
              <w:rPr>
                <w:rFonts w:eastAsia="Times New Roman" w:cs="Arial"/>
                <w:b/>
                <w:bCs/>
                <w:sz w:val="20"/>
                <w:szCs w:val="20"/>
                <w:lang w:val="en-GB" w:eastAsia="de-DE"/>
              </w:rPr>
              <w:t>Output indicator 2.1</w:t>
            </w:r>
          </w:p>
          <w:p w14:paraId="2EDD1F66" w14:textId="1C994544"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270 agricultural extension workers/ advisors, 15 % of whom are women and 40 % of whom are young people, and 50 </w:t>
            </w:r>
            <w:proofErr w:type="spellStart"/>
            <w:r w:rsidRPr="001848C3">
              <w:rPr>
                <w:rFonts w:eastAsia="Times New Roman" w:cs="Arial"/>
                <w:sz w:val="20"/>
                <w:szCs w:val="20"/>
                <w:lang w:val="en-GB" w:eastAsia="de-DE"/>
              </w:rPr>
              <w:t>agro</w:t>
            </w:r>
            <w:proofErr w:type="spellEnd"/>
            <w:r w:rsidRPr="001848C3">
              <w:rPr>
                <w:rFonts w:eastAsia="Times New Roman" w:cs="Arial"/>
                <w:sz w:val="20"/>
                <w:szCs w:val="20"/>
                <w:lang w:val="en-GB" w:eastAsia="de-DE"/>
              </w:rPr>
              <w:t xml:space="preserve">-based MSMEs, 60 % of them led by young people, </w:t>
            </w:r>
            <w:r w:rsidR="00351DFB" w:rsidRPr="001848C3">
              <w:rPr>
                <w:rFonts w:cs="Arial"/>
                <w:sz w:val="20"/>
                <w:szCs w:val="20"/>
                <w:lang w:val="en-GB"/>
              </w:rPr>
              <w:t>have confirmed that they have included two additional practices, technologies or products in their range of advisory services, services or inputs for improved climate-resilient and food-sensitive agricultural production</w:t>
            </w:r>
            <w:r w:rsidRPr="001848C3">
              <w:rPr>
                <w:rFonts w:eastAsia="Times New Roman" w:cs="Arial"/>
                <w:sz w:val="20"/>
                <w:szCs w:val="20"/>
                <w:lang w:val="en-GB" w:eastAsia="de-DE"/>
              </w:rPr>
              <w:t>.</w:t>
            </w:r>
          </w:p>
          <w:p w14:paraId="740A5B7A"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Baseline: 0 agricultural extension workers/ advisors  and 0 </w:t>
            </w:r>
            <w:proofErr w:type="spellStart"/>
            <w:r w:rsidRPr="001848C3">
              <w:rPr>
                <w:rFonts w:eastAsia="Times New Roman" w:cs="Arial"/>
                <w:sz w:val="20"/>
                <w:szCs w:val="20"/>
                <w:lang w:val="en-GB" w:eastAsia="de-DE"/>
              </w:rPr>
              <w:t>agro</w:t>
            </w:r>
            <w:proofErr w:type="spellEnd"/>
            <w:r w:rsidRPr="001848C3">
              <w:rPr>
                <w:rFonts w:eastAsia="Times New Roman" w:cs="Arial"/>
                <w:sz w:val="20"/>
                <w:szCs w:val="20"/>
                <w:lang w:val="en-GB" w:eastAsia="de-DE"/>
              </w:rPr>
              <w:t xml:space="preserve">-based MSMEs (no survey among previously trained </w:t>
            </w:r>
            <w:proofErr w:type="spellStart"/>
            <w:r w:rsidRPr="001848C3">
              <w:rPr>
                <w:rFonts w:eastAsia="Times New Roman" w:cs="Arial"/>
                <w:sz w:val="20"/>
                <w:szCs w:val="20"/>
                <w:lang w:val="en-GB" w:eastAsia="de-DE"/>
              </w:rPr>
              <w:t>agro</w:t>
            </w:r>
            <w:proofErr w:type="spellEnd"/>
            <w:r w:rsidRPr="001848C3">
              <w:rPr>
                <w:rFonts w:eastAsia="Times New Roman" w:cs="Arial"/>
                <w:sz w:val="20"/>
                <w:szCs w:val="20"/>
                <w:lang w:val="en-GB" w:eastAsia="de-DE"/>
              </w:rPr>
              <w:t>-based MSMEs)</w:t>
            </w:r>
          </w:p>
          <w:p w14:paraId="4C6445D7" w14:textId="77777777" w:rsidR="009315E2" w:rsidRPr="001848C3" w:rsidRDefault="009315E2">
            <w:pPr>
              <w:autoSpaceDE w:val="0"/>
              <w:autoSpaceDN w:val="0"/>
              <w:adjustRightInd w:val="0"/>
              <w:spacing w:beforeLines="20" w:before="48" w:afterLines="20" w:after="48" w:line="240" w:lineRule="auto"/>
              <w:rPr>
                <w:rFonts w:eastAsia="Times New Roman" w:cs="Arial"/>
                <w:i/>
                <w:iCs/>
                <w:sz w:val="20"/>
                <w:szCs w:val="20"/>
                <w:lang w:val="en-GB" w:eastAsia="de-DE"/>
              </w:rPr>
            </w:pPr>
            <w:r w:rsidRPr="001848C3">
              <w:rPr>
                <w:rFonts w:eastAsia="Times New Roman" w:cs="Arial"/>
                <w:sz w:val="20"/>
                <w:szCs w:val="20"/>
                <w:lang w:val="en-GB" w:eastAsia="de-DE"/>
              </w:rPr>
              <w:t xml:space="preserve">Target: 270 agricultural extension workers/ advisors , 41 of them women and 108 young people 50 </w:t>
            </w:r>
            <w:proofErr w:type="spellStart"/>
            <w:r w:rsidRPr="001848C3">
              <w:rPr>
                <w:rFonts w:eastAsia="Times New Roman" w:cs="Arial"/>
                <w:sz w:val="20"/>
                <w:szCs w:val="20"/>
                <w:lang w:val="en-GB" w:eastAsia="de-DE"/>
              </w:rPr>
              <w:t>agro</w:t>
            </w:r>
            <w:proofErr w:type="spellEnd"/>
            <w:r w:rsidRPr="001848C3">
              <w:rPr>
                <w:rFonts w:eastAsia="Times New Roman" w:cs="Arial"/>
                <w:sz w:val="20"/>
                <w:szCs w:val="20"/>
                <w:lang w:val="en-GB" w:eastAsia="de-DE"/>
              </w:rPr>
              <w:t>-based MSMEs, 30 of them led by young people (03/2026)</w:t>
            </w:r>
          </w:p>
        </w:tc>
        <w:tc>
          <w:tcPr>
            <w:tcW w:w="3685" w:type="dxa"/>
            <w:tcBorders>
              <w:top w:val="single" w:sz="4" w:space="0" w:color="auto"/>
              <w:left w:val="single" w:sz="4" w:space="0" w:color="auto"/>
              <w:bottom w:val="single" w:sz="4" w:space="0" w:color="auto"/>
              <w:right w:val="single" w:sz="4" w:space="0" w:color="auto"/>
            </w:tcBorders>
          </w:tcPr>
          <w:p w14:paraId="3DD81FF3"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Analysis of the documentation of learning objectives, contents, participants, disaggregated by gender, age and type of local actor (advisor, </w:t>
            </w:r>
            <w:proofErr w:type="spellStart"/>
            <w:r w:rsidRPr="001848C3">
              <w:rPr>
                <w:rFonts w:eastAsia="Times New Roman" w:cs="Arial"/>
                <w:sz w:val="20"/>
                <w:szCs w:val="20"/>
                <w:lang w:val="en-GB" w:eastAsia="de-DE"/>
              </w:rPr>
              <w:t>agro</w:t>
            </w:r>
            <w:proofErr w:type="spellEnd"/>
            <w:r w:rsidRPr="001848C3">
              <w:rPr>
                <w:rFonts w:eastAsia="Times New Roman" w:cs="Arial"/>
                <w:sz w:val="20"/>
                <w:szCs w:val="20"/>
                <w:lang w:val="en-GB" w:eastAsia="de-DE"/>
              </w:rPr>
              <w:t>-based MSME etc.).</w:t>
            </w:r>
          </w:p>
          <w:p w14:paraId="274E74C3"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roofErr w:type="spellStart"/>
            <w:r w:rsidRPr="001848C3">
              <w:rPr>
                <w:rFonts w:eastAsia="Times New Roman" w:cs="Arial"/>
                <w:sz w:val="20"/>
                <w:szCs w:val="20"/>
                <w:lang w:val="en-GB" w:eastAsia="de-DE"/>
              </w:rPr>
              <w:t>Agro</w:t>
            </w:r>
            <w:proofErr w:type="spellEnd"/>
            <w:r w:rsidRPr="001848C3">
              <w:rPr>
                <w:rFonts w:eastAsia="Times New Roman" w:cs="Arial"/>
                <w:sz w:val="20"/>
                <w:szCs w:val="20"/>
                <w:lang w:val="en-GB" w:eastAsia="de-DE"/>
              </w:rPr>
              <w:t xml:space="preserve">-based MSMEs are providers of agri-business development services (inputs, technical advice, mechanisation etc.) and are, </w:t>
            </w:r>
            <w:proofErr w:type="spellStart"/>
            <w:r w:rsidRPr="001848C3">
              <w:rPr>
                <w:rFonts w:eastAsia="Times New Roman" w:cs="Arial"/>
                <w:sz w:val="20"/>
                <w:szCs w:val="20"/>
                <w:lang w:val="en-GB" w:eastAsia="de-DE"/>
              </w:rPr>
              <w:t>f.ex</w:t>
            </w:r>
            <w:proofErr w:type="spellEnd"/>
            <w:r w:rsidRPr="001848C3">
              <w:rPr>
                <w:rFonts w:eastAsia="Times New Roman" w:cs="Arial"/>
                <w:sz w:val="20"/>
                <w:szCs w:val="20"/>
                <w:lang w:val="en-GB" w:eastAsia="de-DE"/>
              </w:rPr>
              <w:t xml:space="preserve">. </w:t>
            </w:r>
            <w:proofErr w:type="spellStart"/>
            <w:r w:rsidRPr="001848C3">
              <w:rPr>
                <w:rFonts w:eastAsia="Times New Roman" w:cs="Arial"/>
                <w:sz w:val="20"/>
                <w:szCs w:val="20"/>
                <w:lang w:val="en-GB" w:eastAsia="de-DE"/>
              </w:rPr>
              <w:t>agro</w:t>
            </w:r>
            <w:proofErr w:type="spellEnd"/>
            <w:r w:rsidRPr="001848C3">
              <w:rPr>
                <w:rFonts w:eastAsia="Times New Roman" w:cs="Arial"/>
                <w:sz w:val="20"/>
                <w:szCs w:val="20"/>
                <w:lang w:val="en-GB" w:eastAsia="de-DE"/>
              </w:rPr>
              <w:t xml:space="preserve">-dealers, input suppliers, </w:t>
            </w:r>
            <w:proofErr w:type="spellStart"/>
            <w:r w:rsidRPr="001848C3">
              <w:rPr>
                <w:rFonts w:eastAsia="Times New Roman" w:cs="Arial"/>
                <w:sz w:val="20"/>
                <w:szCs w:val="20"/>
                <w:lang w:val="en-GB" w:eastAsia="de-DE"/>
              </w:rPr>
              <w:t>agro</w:t>
            </w:r>
            <w:proofErr w:type="spellEnd"/>
            <w:r w:rsidRPr="001848C3">
              <w:rPr>
                <w:rFonts w:eastAsia="Times New Roman" w:cs="Arial"/>
                <w:sz w:val="20"/>
                <w:szCs w:val="20"/>
                <w:lang w:val="en-GB" w:eastAsia="de-DE"/>
              </w:rPr>
              <w:t xml:space="preserve">-processors, etc. </w:t>
            </w:r>
          </w:p>
          <w:p w14:paraId="07E21B42"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Young people belong to the age group 15 to 35.</w:t>
            </w:r>
          </w:p>
          <w:p w14:paraId="083C7238"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The time of data collection is at the end of the project implementation.</w:t>
            </w:r>
          </w:p>
        </w:tc>
        <w:tc>
          <w:tcPr>
            <w:tcW w:w="2972" w:type="dxa"/>
            <w:vMerge/>
          </w:tcPr>
          <w:p w14:paraId="11F68D83"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r>
      <w:tr w:rsidR="009315E2" w:rsidRPr="001848C3" w14:paraId="5E070DE1" w14:textId="77777777" w:rsidTr="7D4DEBC7">
        <w:tc>
          <w:tcPr>
            <w:tcW w:w="2977" w:type="dxa"/>
            <w:vMerge/>
          </w:tcPr>
          <w:p w14:paraId="16CF0BB4" w14:textId="77777777" w:rsidR="009315E2" w:rsidRPr="001848C3" w:rsidRDefault="009315E2">
            <w:pPr>
              <w:autoSpaceDE w:val="0"/>
              <w:autoSpaceDN w:val="0"/>
              <w:adjustRightInd w:val="0"/>
              <w:spacing w:beforeLines="20" w:before="48" w:afterLines="20" w:after="48" w:line="240" w:lineRule="auto"/>
              <w:rPr>
                <w:rFonts w:eastAsia="Times New Roman" w:cs="Arial"/>
                <w:b/>
                <w:sz w:val="20"/>
                <w:szCs w:val="20"/>
                <w:lang w:val="en-GB" w:eastAsia="de-DE"/>
              </w:rPr>
            </w:pPr>
          </w:p>
        </w:tc>
        <w:tc>
          <w:tcPr>
            <w:tcW w:w="4678" w:type="dxa"/>
            <w:tcBorders>
              <w:top w:val="single" w:sz="4" w:space="0" w:color="auto"/>
              <w:left w:val="single" w:sz="4" w:space="0" w:color="auto"/>
              <w:bottom w:val="single" w:sz="4" w:space="0" w:color="auto"/>
              <w:right w:val="single" w:sz="4" w:space="0" w:color="auto"/>
            </w:tcBorders>
          </w:tcPr>
          <w:p w14:paraId="2000B456" w14:textId="77777777" w:rsidR="009315E2" w:rsidRPr="001848C3" w:rsidRDefault="009315E2">
            <w:pPr>
              <w:autoSpaceDE w:val="0"/>
              <w:autoSpaceDN w:val="0"/>
              <w:adjustRightInd w:val="0"/>
              <w:spacing w:beforeLines="20" w:before="48" w:afterLines="20" w:after="48" w:line="240" w:lineRule="auto"/>
              <w:rPr>
                <w:rFonts w:eastAsia="Times New Roman" w:cs="Arial"/>
                <w:b/>
                <w:bCs/>
                <w:sz w:val="20"/>
                <w:szCs w:val="20"/>
                <w:lang w:val="en-GB" w:eastAsia="de-DE"/>
              </w:rPr>
            </w:pPr>
            <w:r w:rsidRPr="001848C3">
              <w:rPr>
                <w:rFonts w:eastAsia="Times New Roman" w:cs="Arial"/>
                <w:b/>
                <w:bCs/>
                <w:sz w:val="20"/>
                <w:szCs w:val="20"/>
                <w:lang w:val="en-GB" w:eastAsia="de-DE"/>
              </w:rPr>
              <w:t xml:space="preserve">Output indicator 2.2 </w:t>
            </w:r>
          </w:p>
          <w:p w14:paraId="32F521D3" w14:textId="63D8BD12"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7,650 out of 9,000 SSFP, of which 30 % were headed by women, confirmed the </w:t>
            </w:r>
            <w:r w:rsidR="00E54008" w:rsidRPr="001848C3">
              <w:rPr>
                <w:rFonts w:eastAsia="Times New Roman" w:cs="Arial"/>
                <w:sz w:val="20"/>
                <w:szCs w:val="20"/>
                <w:lang w:val="en-GB" w:eastAsia="de-DE"/>
              </w:rPr>
              <w:t xml:space="preserve">application </w:t>
            </w:r>
            <w:r w:rsidRPr="001848C3">
              <w:rPr>
                <w:rFonts w:eastAsia="Times New Roman" w:cs="Arial"/>
                <w:sz w:val="20"/>
                <w:szCs w:val="20"/>
                <w:lang w:val="en-GB" w:eastAsia="de-DE"/>
              </w:rPr>
              <w:t xml:space="preserve">of </w:t>
            </w:r>
            <w:r w:rsidR="00D378F8" w:rsidRPr="001848C3">
              <w:rPr>
                <w:lang w:val="en-US"/>
              </w:rPr>
              <w:t xml:space="preserve"> </w:t>
            </w:r>
            <w:r w:rsidR="00002C3F" w:rsidRPr="001848C3">
              <w:rPr>
                <w:rFonts w:eastAsia="Times New Roman" w:cs="Arial"/>
                <w:sz w:val="20"/>
                <w:szCs w:val="20"/>
                <w:lang w:val="en-GB" w:eastAsia="de-DE"/>
              </w:rPr>
              <w:t xml:space="preserve"> new or improved practices or technologies imparted through agricultural extension or training for their climate-resilient, market-oriented agricultural production or income </w:t>
            </w:r>
            <w:r w:rsidR="00513188" w:rsidRPr="001848C3">
              <w:rPr>
                <w:rFonts w:eastAsia="Times New Roman" w:cs="Arial"/>
                <w:sz w:val="20"/>
                <w:szCs w:val="20"/>
                <w:lang w:val="en-GB" w:eastAsia="de-DE"/>
              </w:rPr>
              <w:t>enhancement. (</w:t>
            </w:r>
            <w:r w:rsidRPr="001848C3">
              <w:rPr>
                <w:rFonts w:eastAsia="Times New Roman" w:cs="Arial"/>
                <w:sz w:val="20"/>
                <w:szCs w:val="20"/>
                <w:lang w:val="en-GB" w:eastAsia="de-DE"/>
              </w:rPr>
              <w:t>Baseline: 0 smallholder households (no survey among previously trained women and men farmers).</w:t>
            </w:r>
          </w:p>
          <w:p w14:paraId="011F6DDA" w14:textId="77777777" w:rsidR="009315E2" w:rsidRPr="001848C3" w:rsidRDefault="009315E2">
            <w:pPr>
              <w:autoSpaceDE w:val="0"/>
              <w:autoSpaceDN w:val="0"/>
              <w:adjustRightInd w:val="0"/>
              <w:spacing w:beforeLines="20" w:before="48" w:afterLines="20" w:after="48" w:line="240" w:lineRule="auto"/>
              <w:rPr>
                <w:rFonts w:eastAsia="Times New Roman" w:cs="Arial"/>
                <w:b/>
                <w:bCs/>
                <w:sz w:val="20"/>
                <w:szCs w:val="20"/>
                <w:lang w:val="en-GB" w:eastAsia="de-DE"/>
              </w:rPr>
            </w:pPr>
            <w:r w:rsidRPr="001848C3">
              <w:rPr>
                <w:rFonts w:eastAsia="Times New Roman" w:cs="Arial"/>
                <w:sz w:val="20"/>
                <w:szCs w:val="20"/>
                <w:lang w:val="en-GB" w:eastAsia="de-DE"/>
              </w:rPr>
              <w:lastRenderedPageBreak/>
              <w:t>Target value: 7,650 smallholder households, of which 2,295 are headed by women (03/2025)</w:t>
            </w:r>
          </w:p>
        </w:tc>
        <w:tc>
          <w:tcPr>
            <w:tcW w:w="3685" w:type="dxa"/>
            <w:tcBorders>
              <w:top w:val="single" w:sz="4" w:space="0" w:color="auto"/>
              <w:left w:val="single" w:sz="4" w:space="0" w:color="auto"/>
              <w:bottom w:val="single" w:sz="4" w:space="0" w:color="auto"/>
              <w:right w:val="single" w:sz="4" w:space="0" w:color="auto"/>
            </w:tcBorders>
          </w:tcPr>
          <w:p w14:paraId="2DC601A3" w14:textId="0DEEC097" w:rsidR="009315E2" w:rsidRPr="001848C3" w:rsidRDefault="002F79D7" w:rsidP="006D1297">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US" w:eastAsia="de-DE"/>
              </w:rPr>
              <w:lastRenderedPageBreak/>
              <w:t xml:space="preserve">Assessment of the results of a representative, gender-differentiated, randomized mid- and endline survey of participants in funded advisory or training measures in climate-resilient agricultural value chains with regard to the application of the new or improved practices and technologies imparted for their sustainable production or income increase. Application means a score of 3) or better: 1) none (0 new or </w:t>
            </w:r>
            <w:r w:rsidRPr="001848C3">
              <w:rPr>
                <w:rFonts w:eastAsia="Times New Roman" w:cs="Arial"/>
                <w:sz w:val="20"/>
                <w:szCs w:val="20"/>
                <w:lang w:val="en-US" w:eastAsia="de-DE"/>
              </w:rPr>
              <w:lastRenderedPageBreak/>
              <w:t>improved practices and technologies), 2) low (1 practice/technology), 3) increased (2 practices/technologies), 4) high (3 practices/technologies) and 5) very high (4 or more practices/technologies).</w:t>
            </w:r>
          </w:p>
        </w:tc>
        <w:tc>
          <w:tcPr>
            <w:tcW w:w="2972" w:type="dxa"/>
            <w:tcBorders>
              <w:top w:val="nil"/>
              <w:bottom w:val="nil"/>
            </w:tcBorders>
          </w:tcPr>
          <w:p w14:paraId="2039A1F6"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r>
      <w:tr w:rsidR="009315E2" w:rsidRPr="001848C3" w14:paraId="118613D9" w14:textId="77777777" w:rsidTr="7D4DEBC7">
        <w:tc>
          <w:tcPr>
            <w:tcW w:w="2977" w:type="dxa"/>
            <w:vMerge/>
          </w:tcPr>
          <w:p w14:paraId="4FAC5913"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c>
          <w:tcPr>
            <w:tcW w:w="4678" w:type="dxa"/>
            <w:tcBorders>
              <w:top w:val="single" w:sz="4" w:space="0" w:color="auto"/>
              <w:left w:val="single" w:sz="4" w:space="0" w:color="auto"/>
              <w:bottom w:val="single" w:sz="4" w:space="0" w:color="auto"/>
              <w:right w:val="single" w:sz="4" w:space="0" w:color="auto"/>
            </w:tcBorders>
          </w:tcPr>
          <w:p w14:paraId="21E21874" w14:textId="77777777" w:rsidR="009315E2" w:rsidRPr="001848C3" w:rsidRDefault="009315E2">
            <w:pPr>
              <w:autoSpaceDE w:val="0"/>
              <w:autoSpaceDN w:val="0"/>
              <w:adjustRightInd w:val="0"/>
              <w:spacing w:beforeLines="20" w:before="48" w:afterLines="20" w:after="48" w:line="240" w:lineRule="auto"/>
              <w:rPr>
                <w:rFonts w:eastAsia="Times New Roman" w:cs="Arial"/>
                <w:b/>
                <w:bCs/>
                <w:sz w:val="20"/>
                <w:szCs w:val="20"/>
                <w:lang w:val="en-GB" w:eastAsia="de-DE"/>
              </w:rPr>
            </w:pPr>
            <w:r w:rsidRPr="001848C3">
              <w:rPr>
                <w:rFonts w:eastAsia="Times New Roman" w:cs="Arial"/>
                <w:b/>
                <w:bCs/>
                <w:sz w:val="20"/>
                <w:szCs w:val="20"/>
                <w:lang w:val="en-GB" w:eastAsia="de-DE"/>
              </w:rPr>
              <w:t xml:space="preserve">Output indicator 2.3 </w:t>
            </w:r>
          </w:p>
          <w:p w14:paraId="79D0D8DA"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1,500 members of 2,000 members in 10 supported agricultural cooperatives or producer groups rate the development of their market linkage as positive with 3 or higher on a scale of 1 to 5. </w:t>
            </w:r>
          </w:p>
          <w:p w14:paraId="5C1C24AC"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Baseline: 0 members of cooperatives or producer groups (no survey made yet on the satisfaction). </w:t>
            </w:r>
          </w:p>
          <w:p w14:paraId="3EB7AF87" w14:textId="77777777" w:rsidR="009315E2" w:rsidRPr="001848C3" w:rsidRDefault="009315E2">
            <w:pPr>
              <w:autoSpaceDE w:val="0"/>
              <w:autoSpaceDN w:val="0"/>
              <w:adjustRightInd w:val="0"/>
              <w:spacing w:beforeLines="20" w:before="48" w:afterLines="20" w:after="48" w:line="240" w:lineRule="auto"/>
              <w:rPr>
                <w:rFonts w:eastAsia="Times New Roman" w:cs="Arial"/>
                <w:i/>
                <w:iCs/>
                <w:strike/>
                <w:sz w:val="20"/>
                <w:szCs w:val="20"/>
                <w:lang w:val="en-GB" w:eastAsia="de-DE"/>
              </w:rPr>
            </w:pPr>
            <w:r w:rsidRPr="001848C3">
              <w:rPr>
                <w:rFonts w:eastAsia="Times New Roman" w:cs="Arial"/>
                <w:sz w:val="20"/>
                <w:szCs w:val="20"/>
                <w:lang w:val="en-GB" w:eastAsia="de-DE"/>
              </w:rPr>
              <w:t>Target value: 1,500 members of 10 cooperatives or producer groups rate the development of their market linkage as positive (06/2027)</w:t>
            </w:r>
          </w:p>
        </w:tc>
        <w:tc>
          <w:tcPr>
            <w:tcW w:w="3685" w:type="dxa"/>
            <w:tcBorders>
              <w:top w:val="single" w:sz="4" w:space="0" w:color="auto"/>
              <w:left w:val="single" w:sz="4" w:space="0" w:color="auto"/>
              <w:bottom w:val="single" w:sz="4" w:space="0" w:color="auto"/>
              <w:right w:val="single" w:sz="4" w:space="0" w:color="auto"/>
            </w:tcBorders>
          </w:tcPr>
          <w:p w14:paraId="27D5AE1A"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Random, standardised survey of supported cooperatives/ producer organisations with the value 1) negative, 2) none, 3) tending to positive, 4) positive and 5) strongly positive market development means; assessment of results of additional focus group interviews with cooperatives/ producer organisations, differentiated by VC.</w:t>
            </w:r>
          </w:p>
          <w:p w14:paraId="4B84F00A"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The time of data collection is at the end of the project period.</w:t>
            </w:r>
          </w:p>
        </w:tc>
        <w:tc>
          <w:tcPr>
            <w:tcW w:w="2972" w:type="dxa"/>
            <w:tcBorders>
              <w:top w:val="nil"/>
              <w:left w:val="single" w:sz="4" w:space="0" w:color="auto"/>
              <w:bottom w:val="nil"/>
              <w:right w:val="single" w:sz="4" w:space="0" w:color="auto"/>
            </w:tcBorders>
          </w:tcPr>
          <w:p w14:paraId="45F98C3F"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r>
      <w:tr w:rsidR="009315E2" w:rsidRPr="001848C3" w14:paraId="36BE65C5" w14:textId="77777777">
        <w:tc>
          <w:tcPr>
            <w:tcW w:w="2977" w:type="dxa"/>
            <w:tcBorders>
              <w:top w:val="nil"/>
            </w:tcBorders>
          </w:tcPr>
          <w:p w14:paraId="5FB41FD5"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c>
          <w:tcPr>
            <w:tcW w:w="4678" w:type="dxa"/>
            <w:tcBorders>
              <w:top w:val="single" w:sz="4" w:space="0" w:color="auto"/>
              <w:left w:val="single" w:sz="4" w:space="0" w:color="auto"/>
              <w:bottom w:val="single" w:sz="4" w:space="0" w:color="auto"/>
              <w:right w:val="single" w:sz="4" w:space="0" w:color="auto"/>
            </w:tcBorders>
          </w:tcPr>
          <w:p w14:paraId="1C360A78" w14:textId="77777777" w:rsidR="009315E2" w:rsidRPr="001848C3" w:rsidRDefault="009315E2">
            <w:pPr>
              <w:autoSpaceDE w:val="0"/>
              <w:autoSpaceDN w:val="0"/>
              <w:adjustRightInd w:val="0"/>
              <w:spacing w:beforeLines="20" w:before="48" w:afterLines="20" w:after="48" w:line="240" w:lineRule="auto"/>
              <w:rPr>
                <w:rFonts w:eastAsia="Times New Roman" w:cs="Arial"/>
                <w:b/>
                <w:bCs/>
                <w:sz w:val="20"/>
                <w:szCs w:val="20"/>
                <w:lang w:val="en-GB" w:eastAsia="de-DE"/>
              </w:rPr>
            </w:pPr>
            <w:r w:rsidRPr="001848C3">
              <w:rPr>
                <w:rFonts w:eastAsia="Times New Roman" w:cs="Arial"/>
                <w:b/>
                <w:bCs/>
                <w:sz w:val="20"/>
                <w:szCs w:val="20"/>
                <w:lang w:val="en-GB" w:eastAsia="de-DE"/>
              </w:rPr>
              <w:t xml:space="preserve">Output indicator 2.4 </w:t>
            </w:r>
          </w:p>
          <w:p w14:paraId="603C5A22"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9.6660 ha of farmland of the 9,000 SSFP directly reached with activities aimed at structural/ systemic improvement of </w:t>
            </w:r>
            <w:proofErr w:type="spellStart"/>
            <w:r w:rsidRPr="001848C3">
              <w:rPr>
                <w:rFonts w:eastAsia="Times New Roman" w:cs="Arial"/>
                <w:sz w:val="20"/>
                <w:szCs w:val="20"/>
                <w:lang w:val="en-GB" w:eastAsia="de-DE"/>
              </w:rPr>
              <w:t>agro</w:t>
            </w:r>
            <w:proofErr w:type="spellEnd"/>
            <w:r w:rsidRPr="001848C3">
              <w:rPr>
                <w:rFonts w:eastAsia="Times New Roman" w:cs="Arial"/>
                <w:sz w:val="20"/>
                <w:szCs w:val="20"/>
                <w:lang w:val="en-GB" w:eastAsia="de-DE"/>
              </w:rPr>
              <w:t>-ecological sustainability.</w:t>
            </w:r>
          </w:p>
          <w:p w14:paraId="065AC191"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Baseline: 0 ha of farmland (no survey made yet). </w:t>
            </w:r>
          </w:p>
          <w:p w14:paraId="62C08AC6"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Target value: 0 ha of farmland (06/2027)</w:t>
            </w:r>
          </w:p>
        </w:tc>
        <w:tc>
          <w:tcPr>
            <w:tcW w:w="3685" w:type="dxa"/>
            <w:tcBorders>
              <w:top w:val="single" w:sz="4" w:space="0" w:color="auto"/>
              <w:left w:val="single" w:sz="4" w:space="0" w:color="auto"/>
              <w:bottom w:val="single" w:sz="4" w:space="0" w:color="auto"/>
              <w:right w:val="single" w:sz="4" w:space="0" w:color="auto"/>
            </w:tcBorders>
          </w:tcPr>
          <w:p w14:paraId="0F98C97D"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Random, standardised survey of supported SSFP with the FBS and FFS approaches regarding their share of farmland under structural/ systemic </w:t>
            </w:r>
            <w:proofErr w:type="spellStart"/>
            <w:r w:rsidRPr="001848C3">
              <w:rPr>
                <w:rFonts w:eastAsia="Times New Roman" w:cs="Arial"/>
                <w:sz w:val="20"/>
                <w:szCs w:val="20"/>
                <w:lang w:val="en-GB" w:eastAsia="de-DE"/>
              </w:rPr>
              <w:t>agro</w:t>
            </w:r>
            <w:proofErr w:type="spellEnd"/>
            <w:r w:rsidRPr="001848C3">
              <w:rPr>
                <w:rFonts w:eastAsia="Times New Roman" w:cs="Arial"/>
                <w:sz w:val="20"/>
                <w:szCs w:val="20"/>
                <w:lang w:val="en-GB" w:eastAsia="de-DE"/>
              </w:rPr>
              <w:t>-ecological improvements.</w:t>
            </w:r>
          </w:p>
          <w:p w14:paraId="7376880A"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The time of data collection is at the end of the project period.</w:t>
            </w:r>
          </w:p>
        </w:tc>
        <w:tc>
          <w:tcPr>
            <w:tcW w:w="2972" w:type="dxa"/>
            <w:tcBorders>
              <w:top w:val="nil"/>
              <w:left w:val="single" w:sz="4" w:space="0" w:color="auto"/>
              <w:bottom w:val="nil"/>
              <w:right w:val="single" w:sz="4" w:space="0" w:color="auto"/>
            </w:tcBorders>
          </w:tcPr>
          <w:p w14:paraId="254DDA5A"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r>
      <w:tr w:rsidR="009315E2" w:rsidRPr="001848C3" w14:paraId="5848C6F0" w14:textId="77777777">
        <w:tc>
          <w:tcPr>
            <w:tcW w:w="2977" w:type="dxa"/>
            <w:vMerge w:val="restart"/>
            <w:tcBorders>
              <w:top w:val="dotted" w:sz="4" w:space="0" w:color="BFBFBF" w:themeColor="background1" w:themeShade="BF"/>
              <w:left w:val="single" w:sz="4" w:space="0" w:color="auto"/>
              <w:right w:val="single" w:sz="4" w:space="0" w:color="auto"/>
            </w:tcBorders>
          </w:tcPr>
          <w:p w14:paraId="4152FD73"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b/>
                <w:sz w:val="20"/>
                <w:szCs w:val="20"/>
                <w:lang w:val="en-GB" w:eastAsia="de-DE"/>
              </w:rPr>
              <w:t>Output 3</w:t>
            </w:r>
          </w:p>
          <w:p w14:paraId="27D1F82D" w14:textId="5C98CC3F" w:rsidR="009315E2" w:rsidRPr="001848C3" w:rsidRDefault="000A1131">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Technical and organisational</w:t>
            </w:r>
            <w:r w:rsidR="009315E2" w:rsidRPr="001848C3">
              <w:rPr>
                <w:rFonts w:eastAsia="Times New Roman" w:cs="Arial"/>
                <w:sz w:val="20"/>
                <w:szCs w:val="20"/>
                <w:lang w:val="en-GB" w:eastAsia="de-DE"/>
              </w:rPr>
              <w:t xml:space="preserve"> capacities of subnational administrative and non-governmental actors are strengthened with regard to </w:t>
            </w:r>
            <w:r w:rsidR="009315E2" w:rsidRPr="001848C3">
              <w:rPr>
                <w:rFonts w:eastAsia="Times New Roman" w:cs="Arial"/>
                <w:sz w:val="20"/>
                <w:szCs w:val="20"/>
                <w:lang w:val="en-GB" w:eastAsia="de-DE"/>
              </w:rPr>
              <w:lastRenderedPageBreak/>
              <w:t>comprehensive disaster risk management.</w:t>
            </w:r>
          </w:p>
        </w:tc>
        <w:tc>
          <w:tcPr>
            <w:tcW w:w="4678" w:type="dxa"/>
            <w:tcBorders>
              <w:top w:val="dotted" w:sz="4" w:space="0" w:color="BFBFBF" w:themeColor="background1" w:themeShade="BF"/>
              <w:left w:val="single" w:sz="4" w:space="0" w:color="auto"/>
              <w:bottom w:val="single" w:sz="4" w:space="0" w:color="auto"/>
              <w:right w:val="single" w:sz="4" w:space="0" w:color="auto"/>
            </w:tcBorders>
          </w:tcPr>
          <w:p w14:paraId="3D2A9031" w14:textId="77777777" w:rsidR="009315E2" w:rsidRPr="001848C3" w:rsidRDefault="009315E2">
            <w:pPr>
              <w:autoSpaceDE w:val="0"/>
              <w:autoSpaceDN w:val="0"/>
              <w:adjustRightInd w:val="0"/>
              <w:spacing w:beforeLines="20" w:before="48" w:afterLines="20" w:after="48" w:line="240" w:lineRule="auto"/>
              <w:rPr>
                <w:rFonts w:eastAsia="Times New Roman" w:cs="Arial"/>
                <w:b/>
                <w:sz w:val="20"/>
                <w:szCs w:val="20"/>
                <w:lang w:val="en-GB" w:eastAsia="de-DE"/>
              </w:rPr>
            </w:pPr>
            <w:r w:rsidRPr="001848C3">
              <w:rPr>
                <w:rFonts w:eastAsia="Times New Roman" w:cs="Arial"/>
                <w:b/>
                <w:sz w:val="20"/>
                <w:szCs w:val="20"/>
                <w:lang w:val="en-GB" w:eastAsia="de-DE"/>
              </w:rPr>
              <w:lastRenderedPageBreak/>
              <w:t xml:space="preserve">Output indicator 3.1 </w:t>
            </w:r>
          </w:p>
          <w:p w14:paraId="24EA8A55" w14:textId="3A921BA7" w:rsidR="009315E2" w:rsidRPr="001848C3" w:rsidRDefault="009315E2">
            <w:pPr>
              <w:spacing w:after="0" w:line="240" w:lineRule="auto"/>
              <w:rPr>
                <w:rFonts w:eastAsia="Times New Roman" w:cs="Arial"/>
                <w:sz w:val="20"/>
                <w:szCs w:val="20"/>
                <w:lang w:val="en-GB" w:eastAsia="de-DE"/>
              </w:rPr>
            </w:pPr>
            <w:r w:rsidRPr="001848C3">
              <w:rPr>
                <w:rFonts w:eastAsia="Times New Roman" w:cs="Arial"/>
                <w:sz w:val="20"/>
                <w:szCs w:val="20"/>
                <w:lang w:val="en-GB" w:eastAsia="de-DE"/>
              </w:rPr>
              <w:t>23</w:t>
            </w:r>
            <w:r w:rsidR="00DE08D0" w:rsidRPr="001848C3">
              <w:rPr>
                <w:rFonts w:eastAsia="Times New Roman" w:cs="Arial"/>
                <w:sz w:val="20"/>
                <w:szCs w:val="20"/>
                <w:lang w:val="en-GB" w:eastAsia="de-DE"/>
              </w:rPr>
              <w:t xml:space="preserve"> </w:t>
            </w:r>
            <w:r w:rsidRPr="001848C3">
              <w:rPr>
                <w:rFonts w:eastAsia="Times New Roman" w:cs="Arial"/>
                <w:sz w:val="20"/>
                <w:szCs w:val="20"/>
                <w:lang w:val="en-GB" w:eastAsia="de-DE"/>
              </w:rPr>
              <w:t>sub-national DRM strategies with action plans are available to the subnational committees.</w:t>
            </w:r>
          </w:p>
          <w:p w14:paraId="54C9B33F"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Baseline: 8 sub-national DRM strategies (09/2023)</w:t>
            </w:r>
          </w:p>
          <w:p w14:paraId="58EE65F5"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Target: 23 sub-national DRM strategies (03/2025), 14 subnational RRM strategies (06/2024)</w:t>
            </w:r>
          </w:p>
        </w:tc>
        <w:tc>
          <w:tcPr>
            <w:tcW w:w="3685" w:type="dxa"/>
            <w:tcBorders>
              <w:top w:val="dotted" w:sz="4" w:space="0" w:color="BFBFBF" w:themeColor="background1" w:themeShade="BF"/>
              <w:left w:val="single" w:sz="4" w:space="0" w:color="auto"/>
              <w:bottom w:val="single" w:sz="4" w:space="0" w:color="auto"/>
              <w:right w:val="single" w:sz="4" w:space="0" w:color="auto"/>
            </w:tcBorders>
          </w:tcPr>
          <w:p w14:paraId="4CCA3B53"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Analysis of the minutes of the meetings of the subnational DRM committees with regard to the adoption of the strategies.</w:t>
            </w:r>
          </w:p>
          <w:p w14:paraId="0552B865"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Comprehensive means that diverse risks are included in the decision-making process and forward-looking </w:t>
            </w:r>
            <w:r w:rsidRPr="001848C3">
              <w:rPr>
                <w:rFonts w:eastAsia="Times New Roman" w:cs="Arial"/>
                <w:sz w:val="20"/>
                <w:szCs w:val="20"/>
                <w:lang w:val="en-GB" w:eastAsia="de-DE"/>
              </w:rPr>
              <w:lastRenderedPageBreak/>
              <w:t>measures are formulated accordingly in the strategies.</w:t>
            </w:r>
          </w:p>
          <w:p w14:paraId="5178BAFB"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Time of data collection is at the end of the 1</w:t>
            </w:r>
            <w:r w:rsidRPr="001848C3">
              <w:rPr>
                <w:rFonts w:eastAsia="Times New Roman" w:cs="Arial"/>
                <w:sz w:val="20"/>
                <w:szCs w:val="20"/>
                <w:vertAlign w:val="superscript"/>
                <w:lang w:val="en-GB" w:eastAsia="de-DE"/>
              </w:rPr>
              <w:t>st</w:t>
            </w:r>
            <w:r w:rsidRPr="001848C3">
              <w:rPr>
                <w:rFonts w:eastAsia="Times New Roman" w:cs="Arial"/>
                <w:sz w:val="20"/>
                <w:szCs w:val="20"/>
                <w:lang w:val="en-GB" w:eastAsia="de-DE"/>
              </w:rPr>
              <w:t xml:space="preserve"> and 3</w:t>
            </w:r>
            <w:r w:rsidRPr="001848C3">
              <w:rPr>
                <w:rFonts w:eastAsia="Times New Roman" w:cs="Arial"/>
                <w:sz w:val="20"/>
                <w:szCs w:val="20"/>
                <w:vertAlign w:val="superscript"/>
                <w:lang w:val="en-GB" w:eastAsia="de-DE"/>
              </w:rPr>
              <w:t>rd</w:t>
            </w:r>
            <w:r w:rsidRPr="001848C3">
              <w:rPr>
                <w:rFonts w:eastAsia="Times New Roman" w:cs="Arial"/>
                <w:sz w:val="20"/>
                <w:szCs w:val="20"/>
                <w:lang w:val="en-GB" w:eastAsia="de-DE"/>
              </w:rPr>
              <w:t xml:space="preserve"> year of project implementation.</w:t>
            </w:r>
          </w:p>
        </w:tc>
        <w:tc>
          <w:tcPr>
            <w:tcW w:w="2972" w:type="dxa"/>
            <w:vMerge w:val="restart"/>
            <w:tcBorders>
              <w:top w:val="nil"/>
              <w:left w:val="single" w:sz="4" w:space="0" w:color="auto"/>
              <w:right w:val="single" w:sz="4" w:space="0" w:color="auto"/>
            </w:tcBorders>
          </w:tcPr>
          <w:p w14:paraId="1FAA032E"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r>
      <w:tr w:rsidR="009315E2" w:rsidRPr="001848C3" w14:paraId="58948298" w14:textId="77777777">
        <w:tc>
          <w:tcPr>
            <w:tcW w:w="2977" w:type="dxa"/>
            <w:vMerge/>
          </w:tcPr>
          <w:p w14:paraId="7B04CD1C"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c>
          <w:tcPr>
            <w:tcW w:w="4678" w:type="dxa"/>
            <w:tcBorders>
              <w:top w:val="dotted" w:sz="4" w:space="0" w:color="BFBFBF" w:themeColor="background1" w:themeShade="BF"/>
              <w:left w:val="single" w:sz="4" w:space="0" w:color="auto"/>
              <w:bottom w:val="single" w:sz="4" w:space="0" w:color="auto"/>
              <w:right w:val="single" w:sz="4" w:space="0" w:color="auto"/>
            </w:tcBorders>
          </w:tcPr>
          <w:p w14:paraId="023DA8E8" w14:textId="77777777" w:rsidR="009315E2" w:rsidRPr="001848C3" w:rsidRDefault="009315E2">
            <w:pPr>
              <w:autoSpaceDE w:val="0"/>
              <w:autoSpaceDN w:val="0"/>
              <w:adjustRightInd w:val="0"/>
              <w:spacing w:beforeLines="20" w:before="48" w:afterLines="20" w:after="48" w:line="240" w:lineRule="auto"/>
              <w:rPr>
                <w:rFonts w:eastAsia="Times New Roman" w:cs="Arial"/>
                <w:b/>
                <w:sz w:val="20"/>
                <w:szCs w:val="20"/>
                <w:lang w:val="en-GB" w:eastAsia="de-DE"/>
              </w:rPr>
            </w:pPr>
            <w:r w:rsidRPr="001848C3">
              <w:rPr>
                <w:rFonts w:eastAsia="Times New Roman" w:cs="Arial"/>
                <w:b/>
                <w:sz w:val="20"/>
                <w:szCs w:val="20"/>
                <w:lang w:val="en-GB" w:eastAsia="de-DE"/>
              </w:rPr>
              <w:t xml:space="preserve">Output indicator 3.2 </w:t>
            </w:r>
          </w:p>
          <w:p w14:paraId="128577F8"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188 of 235 trained representatives of subnational committees and non-governmental organisations, of which 15 % were women and 30 % young people, confirmed with 2 examples each that their capacity to implement subnational DRM strategies has improved.</w:t>
            </w:r>
          </w:p>
          <w:p w14:paraId="2558149A"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Baseline: 0 representatives (09/2023)</w:t>
            </w:r>
          </w:p>
          <w:p w14:paraId="3F1B2892"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Target: 56 representatives, including 28 women and 56 young people (09/2026)</w:t>
            </w:r>
          </w:p>
        </w:tc>
        <w:tc>
          <w:tcPr>
            <w:tcW w:w="3685" w:type="dxa"/>
            <w:tcBorders>
              <w:top w:val="dotted" w:sz="4" w:space="0" w:color="BFBFBF" w:themeColor="background1" w:themeShade="BF"/>
              <w:left w:val="single" w:sz="4" w:space="0" w:color="auto"/>
              <w:bottom w:val="single" w:sz="4" w:space="0" w:color="auto"/>
              <w:right w:val="single" w:sz="4" w:space="0" w:color="auto"/>
            </w:tcBorders>
          </w:tcPr>
          <w:p w14:paraId="0FF02D9A"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Analysis of the results of a gender-sensitive and age-disaggregated sample survey of training participants, e.g., sub-national DRM committees at County, Payam or Boma level, staff of deconcentrated technical authorities, traditional authorities, representatives of organised civil society and the private sector regarding the improvement of their capacities to implement measures of subnational DRM strategies.</w:t>
            </w:r>
          </w:p>
          <w:p w14:paraId="0C122824"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Examples of improved capabilities include technical and process aspects of risk factor identification, risk analysis, and evaluation and design of loss prevention and recovery measures.</w:t>
            </w:r>
          </w:p>
          <w:p w14:paraId="2F9AB396" w14:textId="77777777" w:rsidR="009315E2" w:rsidRPr="001848C3" w:rsidRDefault="009315E2">
            <w:pPr>
              <w:keepNext/>
              <w:widowControl w:val="0"/>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Time of data collection is after 3,5 years of the project duration.</w:t>
            </w:r>
          </w:p>
        </w:tc>
        <w:tc>
          <w:tcPr>
            <w:tcW w:w="2972" w:type="dxa"/>
            <w:vMerge/>
          </w:tcPr>
          <w:p w14:paraId="5CE85868"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r>
      <w:tr w:rsidR="009315E2" w:rsidRPr="001848C3" w14:paraId="7B8965E3" w14:textId="77777777">
        <w:trPr>
          <w:trHeight w:val="3291"/>
        </w:trPr>
        <w:tc>
          <w:tcPr>
            <w:tcW w:w="2977" w:type="dxa"/>
            <w:vMerge w:val="restart"/>
            <w:tcBorders>
              <w:left w:val="single" w:sz="4" w:space="0" w:color="auto"/>
              <w:right w:val="single" w:sz="4" w:space="0" w:color="auto"/>
            </w:tcBorders>
          </w:tcPr>
          <w:p w14:paraId="5462E1E0" w14:textId="77777777" w:rsidR="009315E2" w:rsidRPr="001848C3" w:rsidRDefault="009315E2">
            <w:pPr>
              <w:autoSpaceDE w:val="0"/>
              <w:autoSpaceDN w:val="0"/>
              <w:adjustRightInd w:val="0"/>
              <w:spacing w:beforeLines="20" w:before="48" w:afterLines="20" w:after="48" w:line="240" w:lineRule="auto"/>
              <w:rPr>
                <w:rFonts w:eastAsia="Times New Roman" w:cs="Arial"/>
                <w:b/>
                <w:sz w:val="20"/>
                <w:szCs w:val="20"/>
                <w:lang w:val="en-GB" w:eastAsia="de-DE"/>
              </w:rPr>
            </w:pPr>
            <w:r w:rsidRPr="001848C3">
              <w:rPr>
                <w:rFonts w:eastAsia="Times New Roman" w:cs="Arial"/>
                <w:b/>
                <w:sz w:val="20"/>
                <w:szCs w:val="20"/>
                <w:lang w:val="en-GB" w:eastAsia="de-DE"/>
              </w:rPr>
              <w:lastRenderedPageBreak/>
              <w:t>Output 4</w:t>
            </w:r>
          </w:p>
          <w:p w14:paraId="7080345A"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Strategic learning experiences regarding risk-informed, socio-economic development of rural communities are available at State level.</w:t>
            </w:r>
          </w:p>
        </w:tc>
        <w:tc>
          <w:tcPr>
            <w:tcW w:w="4678" w:type="dxa"/>
            <w:tcBorders>
              <w:top w:val="single" w:sz="4" w:space="0" w:color="auto"/>
              <w:left w:val="single" w:sz="4" w:space="0" w:color="auto"/>
              <w:bottom w:val="single" w:sz="4" w:space="0" w:color="auto"/>
              <w:right w:val="single" w:sz="4" w:space="0" w:color="auto"/>
            </w:tcBorders>
          </w:tcPr>
          <w:p w14:paraId="016542B5" w14:textId="77777777" w:rsidR="009315E2" w:rsidRPr="001848C3" w:rsidRDefault="009315E2">
            <w:pPr>
              <w:autoSpaceDE w:val="0"/>
              <w:autoSpaceDN w:val="0"/>
              <w:adjustRightInd w:val="0"/>
              <w:spacing w:beforeLines="20" w:before="48" w:afterLines="20" w:after="48" w:line="240" w:lineRule="auto"/>
              <w:rPr>
                <w:rFonts w:eastAsia="Times New Roman" w:cs="Arial"/>
                <w:b/>
                <w:sz w:val="20"/>
                <w:szCs w:val="20"/>
                <w:lang w:val="en-GB" w:eastAsia="de-DE"/>
              </w:rPr>
            </w:pPr>
            <w:r w:rsidRPr="001848C3">
              <w:rPr>
                <w:rFonts w:eastAsia="Times New Roman" w:cs="Arial"/>
                <w:b/>
                <w:sz w:val="20"/>
                <w:szCs w:val="20"/>
                <w:lang w:val="en-GB" w:eastAsia="de-DE"/>
              </w:rPr>
              <w:t xml:space="preserve">Output indicator 4.1 </w:t>
            </w:r>
          </w:p>
          <w:p w14:paraId="24BCBD59" w14:textId="27A4E119"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6 </w:t>
            </w:r>
            <w:r w:rsidR="001B5921" w:rsidRPr="001848C3">
              <w:rPr>
                <w:rFonts w:eastAsia="Times New Roman" w:cs="Arial"/>
                <w:sz w:val="20"/>
                <w:szCs w:val="20"/>
                <w:lang w:val="en-US" w:eastAsia="de-DE"/>
              </w:rPr>
              <w:t>strategic learning experiences</w:t>
            </w:r>
            <w:r w:rsidR="00B643E2" w:rsidRPr="001848C3">
              <w:rPr>
                <w:rFonts w:eastAsia="Times New Roman" w:cs="Arial"/>
                <w:sz w:val="20"/>
                <w:szCs w:val="20"/>
                <w:lang w:val="en-US" w:eastAsia="de-DE"/>
              </w:rPr>
              <w:t xml:space="preserve">, </w:t>
            </w:r>
            <w:r w:rsidR="00B643E2" w:rsidRPr="001848C3">
              <w:rPr>
                <w:rFonts w:eastAsia="Times New Roman" w:cs="Arial"/>
                <w:sz w:val="20"/>
                <w:szCs w:val="20"/>
                <w:lang w:val="en-GB" w:eastAsia="de-DE"/>
              </w:rPr>
              <w:t>2</w:t>
            </w:r>
            <w:r w:rsidR="001B5921" w:rsidRPr="001848C3">
              <w:rPr>
                <w:rFonts w:eastAsia="Times New Roman" w:cs="Arial"/>
                <w:sz w:val="20"/>
                <w:szCs w:val="20"/>
                <w:lang w:val="en-US" w:eastAsia="de-DE"/>
              </w:rPr>
              <w:t xml:space="preserve"> on climate-resilient VC development and</w:t>
            </w:r>
            <w:r w:rsidR="00B643E2" w:rsidRPr="001848C3">
              <w:rPr>
                <w:rFonts w:eastAsia="Times New Roman" w:cs="Arial"/>
                <w:sz w:val="20"/>
                <w:szCs w:val="20"/>
                <w:lang w:val="en-GB" w:eastAsia="de-DE"/>
              </w:rPr>
              <w:t xml:space="preserve"> 2 on women's empowerment</w:t>
            </w:r>
            <w:r w:rsidR="00B643E2" w:rsidRPr="001848C3">
              <w:rPr>
                <w:rFonts w:eastAsia="Times New Roman" w:cs="Arial"/>
                <w:sz w:val="20"/>
                <w:szCs w:val="20"/>
                <w:lang w:val="en-US" w:eastAsia="de-DE"/>
              </w:rPr>
              <w:t xml:space="preserve"> are </w:t>
            </w:r>
            <w:r w:rsidR="001B5921" w:rsidRPr="001848C3">
              <w:rPr>
                <w:rFonts w:eastAsia="Times New Roman" w:cs="Arial"/>
                <w:sz w:val="20"/>
                <w:szCs w:val="20"/>
                <w:lang w:val="en-US" w:eastAsia="de-DE"/>
              </w:rPr>
              <w:t>elaborated in multi-stakeholder formats for policy makers at County and State level</w:t>
            </w:r>
            <w:r w:rsidRPr="001848C3">
              <w:rPr>
                <w:rFonts w:eastAsia="Times New Roman" w:cs="Arial"/>
                <w:sz w:val="20"/>
                <w:szCs w:val="20"/>
                <w:lang w:val="en-GB" w:eastAsia="de-DE"/>
              </w:rPr>
              <w:t>.</w:t>
            </w:r>
          </w:p>
          <w:p w14:paraId="77B8BD85" w14:textId="3307403A"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Baseline: 0 strategic learning experiences </w:t>
            </w:r>
          </w:p>
          <w:p w14:paraId="054B99E2"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Target: 6 strategic learning experiences, 2 on climate resilience and 2 on empowerment of women (03/2026)</w:t>
            </w:r>
            <w:r w:rsidRPr="001848C3" w:rsidDel="00ED6741">
              <w:rPr>
                <w:rFonts w:eastAsia="Times New Roman" w:cs="Arial"/>
                <w:sz w:val="20"/>
                <w:szCs w:val="20"/>
                <w:lang w:val="en-GB" w:eastAsia="de-DE"/>
              </w:rPr>
              <w:t xml:space="preserve"> </w:t>
            </w:r>
          </w:p>
        </w:tc>
        <w:tc>
          <w:tcPr>
            <w:tcW w:w="3685" w:type="dxa"/>
            <w:tcBorders>
              <w:top w:val="single" w:sz="4" w:space="0" w:color="auto"/>
              <w:left w:val="single" w:sz="4" w:space="0" w:color="auto"/>
              <w:bottom w:val="single" w:sz="4" w:space="0" w:color="auto"/>
              <w:right w:val="single" w:sz="4" w:space="0" w:color="auto"/>
            </w:tcBorders>
          </w:tcPr>
          <w:p w14:paraId="750D2B57" w14:textId="0C2AD114" w:rsidR="00BA1B33" w:rsidRPr="001848C3" w:rsidRDefault="00223699" w:rsidP="00BA1B33">
            <w:pPr>
              <w:autoSpaceDE w:val="0"/>
              <w:autoSpaceDN w:val="0"/>
              <w:adjustRightInd w:val="0"/>
              <w:spacing w:beforeLines="20" w:before="48" w:afterLines="20" w:after="48" w:line="240" w:lineRule="auto"/>
              <w:rPr>
                <w:rFonts w:eastAsia="Times New Roman" w:cs="Arial"/>
                <w:sz w:val="20"/>
                <w:szCs w:val="20"/>
                <w:lang w:val="en-US" w:eastAsia="de-DE"/>
              </w:rPr>
            </w:pPr>
            <w:r w:rsidRPr="001848C3">
              <w:rPr>
                <w:rFonts w:eastAsia="Times New Roman" w:cs="Arial"/>
                <w:sz w:val="20"/>
                <w:szCs w:val="20"/>
                <w:lang w:val="en-US" w:eastAsia="de-DE"/>
              </w:rPr>
              <w:t>A</w:t>
            </w:r>
            <w:r w:rsidR="00BA1B33" w:rsidRPr="001848C3">
              <w:rPr>
                <w:rFonts w:eastAsia="Times New Roman" w:cs="Arial"/>
                <w:sz w:val="20"/>
                <w:szCs w:val="20"/>
                <w:lang w:val="en-US" w:eastAsia="de-DE"/>
              </w:rPr>
              <w:t>nalysis, disaggregated by</w:t>
            </w:r>
          </w:p>
          <w:p w14:paraId="15449421" w14:textId="77777777" w:rsidR="00BA1B33" w:rsidRPr="001848C3" w:rsidRDefault="00BA1B33" w:rsidP="00BA1B33">
            <w:pPr>
              <w:autoSpaceDE w:val="0"/>
              <w:autoSpaceDN w:val="0"/>
              <w:adjustRightInd w:val="0"/>
              <w:spacing w:beforeLines="20" w:before="48" w:afterLines="20" w:after="48" w:line="240" w:lineRule="auto"/>
              <w:rPr>
                <w:rFonts w:eastAsia="Times New Roman" w:cs="Arial"/>
                <w:sz w:val="20"/>
                <w:szCs w:val="20"/>
                <w:lang w:val="en-US" w:eastAsia="de-DE"/>
              </w:rPr>
            </w:pPr>
            <w:r w:rsidRPr="001848C3">
              <w:rPr>
                <w:rFonts w:eastAsia="Times New Roman" w:cs="Arial"/>
                <w:sz w:val="20"/>
                <w:szCs w:val="20"/>
                <w:lang w:val="en-US" w:eastAsia="de-DE"/>
              </w:rPr>
              <w:t>gender and age, of documentation</w:t>
            </w:r>
          </w:p>
          <w:p w14:paraId="02F382A5" w14:textId="77777777" w:rsidR="00BA1B33" w:rsidRPr="001848C3" w:rsidRDefault="00BA1B33" w:rsidP="00BA1B33">
            <w:pPr>
              <w:autoSpaceDE w:val="0"/>
              <w:autoSpaceDN w:val="0"/>
              <w:adjustRightInd w:val="0"/>
              <w:spacing w:beforeLines="20" w:before="48" w:afterLines="20" w:after="48" w:line="240" w:lineRule="auto"/>
              <w:rPr>
                <w:rFonts w:eastAsia="Times New Roman" w:cs="Arial"/>
                <w:sz w:val="20"/>
                <w:szCs w:val="20"/>
                <w:lang w:val="en-US" w:eastAsia="de-DE"/>
              </w:rPr>
            </w:pPr>
            <w:r w:rsidRPr="001848C3">
              <w:rPr>
                <w:rFonts w:eastAsia="Times New Roman" w:cs="Arial"/>
                <w:sz w:val="20"/>
                <w:szCs w:val="20"/>
                <w:lang w:val="en-US" w:eastAsia="de-DE"/>
              </w:rPr>
              <w:t>of events and meetings of funded</w:t>
            </w:r>
          </w:p>
          <w:p w14:paraId="1B033193" w14:textId="309A3505" w:rsidR="00BA1B33" w:rsidRPr="001848C3" w:rsidRDefault="00BA1B33" w:rsidP="00BA1B33">
            <w:pPr>
              <w:autoSpaceDE w:val="0"/>
              <w:autoSpaceDN w:val="0"/>
              <w:adjustRightInd w:val="0"/>
              <w:spacing w:beforeLines="20" w:before="48" w:afterLines="20" w:after="48" w:line="240" w:lineRule="auto"/>
              <w:rPr>
                <w:rFonts w:eastAsia="Times New Roman" w:cs="Arial"/>
                <w:sz w:val="20"/>
                <w:szCs w:val="20"/>
                <w:lang w:val="en-US" w:eastAsia="de-DE"/>
              </w:rPr>
            </w:pPr>
            <w:r w:rsidRPr="001848C3">
              <w:rPr>
                <w:rFonts w:eastAsia="Times New Roman" w:cs="Arial"/>
                <w:sz w:val="20"/>
                <w:szCs w:val="20"/>
                <w:lang w:val="en-US" w:eastAsia="de-DE"/>
              </w:rPr>
              <w:t>structures, committees, multistakeholder partnerships</w:t>
            </w:r>
            <w:r w:rsidR="00223699" w:rsidRPr="001848C3">
              <w:rPr>
                <w:rFonts w:eastAsia="Times New Roman" w:cs="Arial"/>
                <w:sz w:val="20"/>
                <w:szCs w:val="20"/>
                <w:lang w:val="en-US" w:eastAsia="de-DE"/>
              </w:rPr>
              <w:t>/</w:t>
            </w:r>
            <w:r w:rsidRPr="001848C3">
              <w:rPr>
                <w:rFonts w:eastAsia="Times New Roman" w:cs="Arial"/>
                <w:sz w:val="20"/>
                <w:szCs w:val="20"/>
                <w:lang w:val="en-US" w:eastAsia="de-DE"/>
              </w:rPr>
              <w:t>forums</w:t>
            </w:r>
            <w:r w:rsidR="00223699" w:rsidRPr="001848C3">
              <w:rPr>
                <w:rFonts w:eastAsia="Times New Roman" w:cs="Arial"/>
                <w:sz w:val="20"/>
                <w:szCs w:val="20"/>
                <w:lang w:val="en-US" w:eastAsia="de-DE"/>
              </w:rPr>
              <w:t xml:space="preserve"> (e.g. PPD forum)</w:t>
            </w:r>
            <w:r w:rsidRPr="001848C3">
              <w:rPr>
                <w:rFonts w:eastAsia="Times New Roman" w:cs="Arial"/>
                <w:sz w:val="20"/>
                <w:szCs w:val="20"/>
                <w:lang w:val="en-US" w:eastAsia="de-DE"/>
              </w:rPr>
              <w:t>,</w:t>
            </w:r>
          </w:p>
          <w:p w14:paraId="64919E0E" w14:textId="4C22D86B" w:rsidR="00BA1B33" w:rsidRPr="001848C3" w:rsidRDefault="00BA1B33" w:rsidP="00BA1B33">
            <w:pPr>
              <w:autoSpaceDE w:val="0"/>
              <w:autoSpaceDN w:val="0"/>
              <w:adjustRightInd w:val="0"/>
              <w:spacing w:beforeLines="20" w:before="48" w:afterLines="20" w:after="48" w:line="240" w:lineRule="auto"/>
              <w:rPr>
                <w:rFonts w:eastAsia="Times New Roman" w:cs="Arial"/>
                <w:sz w:val="20"/>
                <w:szCs w:val="20"/>
                <w:lang w:val="en-US" w:eastAsia="de-DE"/>
              </w:rPr>
            </w:pPr>
            <w:r w:rsidRPr="001848C3">
              <w:rPr>
                <w:rFonts w:eastAsia="Times New Roman" w:cs="Arial"/>
                <w:sz w:val="20"/>
                <w:szCs w:val="20"/>
                <w:lang w:val="en-US" w:eastAsia="de-DE"/>
              </w:rPr>
              <w:t>from the public, civil society</w:t>
            </w:r>
          </w:p>
          <w:p w14:paraId="41696E21" w14:textId="77777777" w:rsidR="00BA1B33" w:rsidRPr="001848C3" w:rsidRDefault="00BA1B33" w:rsidP="00BA1B33">
            <w:pPr>
              <w:autoSpaceDE w:val="0"/>
              <w:autoSpaceDN w:val="0"/>
              <w:adjustRightInd w:val="0"/>
              <w:spacing w:beforeLines="20" w:before="48" w:afterLines="20" w:after="48" w:line="240" w:lineRule="auto"/>
              <w:rPr>
                <w:rFonts w:eastAsia="Times New Roman" w:cs="Arial"/>
                <w:sz w:val="20"/>
                <w:szCs w:val="20"/>
                <w:lang w:val="en-US" w:eastAsia="de-DE"/>
              </w:rPr>
            </w:pPr>
            <w:r w:rsidRPr="001848C3">
              <w:rPr>
                <w:rFonts w:eastAsia="Times New Roman" w:cs="Arial"/>
                <w:sz w:val="20"/>
                <w:szCs w:val="20"/>
                <w:lang w:val="en-US" w:eastAsia="de-DE"/>
              </w:rPr>
              <w:t>and private sectors at subnational</w:t>
            </w:r>
          </w:p>
          <w:p w14:paraId="04B2C92D" w14:textId="77777777" w:rsidR="00BA1B33" w:rsidRPr="001848C3" w:rsidRDefault="00BA1B33" w:rsidP="00BA1B33">
            <w:pPr>
              <w:autoSpaceDE w:val="0"/>
              <w:autoSpaceDN w:val="0"/>
              <w:adjustRightInd w:val="0"/>
              <w:spacing w:beforeLines="20" w:before="48" w:afterLines="20" w:after="48" w:line="240" w:lineRule="auto"/>
              <w:rPr>
                <w:rFonts w:eastAsia="Times New Roman" w:cs="Arial"/>
                <w:sz w:val="20"/>
                <w:szCs w:val="20"/>
                <w:lang w:val="en-US" w:eastAsia="de-DE"/>
              </w:rPr>
            </w:pPr>
            <w:r w:rsidRPr="001848C3">
              <w:rPr>
                <w:rFonts w:eastAsia="Times New Roman" w:cs="Arial"/>
                <w:sz w:val="20"/>
                <w:szCs w:val="20"/>
                <w:lang w:val="en-US" w:eastAsia="de-DE"/>
              </w:rPr>
              <w:t>level, with a view to addressing</w:t>
            </w:r>
          </w:p>
          <w:p w14:paraId="7768C99C" w14:textId="0B6A090C" w:rsidR="00BA1B33" w:rsidRPr="001848C3" w:rsidRDefault="00BA1B33" w:rsidP="00BA1B33">
            <w:pPr>
              <w:autoSpaceDE w:val="0"/>
              <w:autoSpaceDN w:val="0"/>
              <w:adjustRightInd w:val="0"/>
              <w:spacing w:beforeLines="20" w:before="48" w:afterLines="20" w:after="48" w:line="240" w:lineRule="auto"/>
              <w:rPr>
                <w:rFonts w:eastAsia="Times New Roman" w:cs="Arial"/>
                <w:sz w:val="20"/>
                <w:szCs w:val="20"/>
                <w:lang w:val="en-US" w:eastAsia="de-DE"/>
              </w:rPr>
            </w:pPr>
            <w:r w:rsidRPr="001848C3">
              <w:rPr>
                <w:rFonts w:eastAsia="Times New Roman" w:cs="Arial"/>
                <w:sz w:val="20"/>
                <w:szCs w:val="20"/>
                <w:lang w:val="en-US" w:eastAsia="de-DE"/>
              </w:rPr>
              <w:t>strategic lessons learned from implementing the project's activities</w:t>
            </w:r>
          </w:p>
          <w:p w14:paraId="03F50CAA" w14:textId="08DA464F" w:rsidR="009315E2" w:rsidRPr="001848C3" w:rsidRDefault="00BA1B33">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US" w:eastAsia="de-DE"/>
              </w:rPr>
              <w:t>with decision-makers.</w:t>
            </w:r>
          </w:p>
          <w:p w14:paraId="6AF3966B" w14:textId="03A4CFB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c>
          <w:tcPr>
            <w:tcW w:w="2972" w:type="dxa"/>
            <w:vMerge/>
          </w:tcPr>
          <w:p w14:paraId="1DDE7DB6"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r>
      <w:tr w:rsidR="009315E2" w:rsidRPr="001848C3" w14:paraId="4040D81F" w14:textId="77777777">
        <w:trPr>
          <w:trHeight w:val="132"/>
        </w:trPr>
        <w:tc>
          <w:tcPr>
            <w:tcW w:w="2977" w:type="dxa"/>
            <w:vMerge/>
          </w:tcPr>
          <w:p w14:paraId="6116AD33" w14:textId="77777777" w:rsidR="009315E2" w:rsidRPr="001848C3" w:rsidRDefault="009315E2">
            <w:pPr>
              <w:autoSpaceDE w:val="0"/>
              <w:autoSpaceDN w:val="0"/>
              <w:adjustRightInd w:val="0"/>
              <w:spacing w:beforeLines="20" w:before="48" w:afterLines="20" w:after="48" w:line="240" w:lineRule="auto"/>
              <w:rPr>
                <w:rFonts w:eastAsia="Times New Roman" w:cs="Arial"/>
                <w:b/>
                <w:sz w:val="20"/>
                <w:szCs w:val="20"/>
                <w:lang w:val="en-GB" w:eastAsia="de-DE"/>
              </w:rPr>
            </w:pPr>
          </w:p>
        </w:tc>
        <w:tc>
          <w:tcPr>
            <w:tcW w:w="4678" w:type="dxa"/>
            <w:tcBorders>
              <w:top w:val="single" w:sz="4" w:space="0" w:color="auto"/>
              <w:left w:val="single" w:sz="4" w:space="0" w:color="auto"/>
              <w:right w:val="single" w:sz="4" w:space="0" w:color="auto"/>
            </w:tcBorders>
          </w:tcPr>
          <w:p w14:paraId="3DFF618F" w14:textId="77777777" w:rsidR="009315E2" w:rsidRPr="001848C3" w:rsidRDefault="009315E2">
            <w:pPr>
              <w:autoSpaceDE w:val="0"/>
              <w:autoSpaceDN w:val="0"/>
              <w:adjustRightInd w:val="0"/>
              <w:spacing w:beforeLines="20" w:before="48" w:afterLines="20" w:after="48" w:line="240" w:lineRule="auto"/>
              <w:rPr>
                <w:rFonts w:eastAsia="Times New Roman" w:cs="Arial"/>
                <w:b/>
                <w:sz w:val="20"/>
                <w:szCs w:val="20"/>
                <w:lang w:val="en-GB" w:eastAsia="de-DE"/>
              </w:rPr>
            </w:pPr>
            <w:r w:rsidRPr="001848C3">
              <w:rPr>
                <w:rFonts w:eastAsia="Times New Roman" w:cs="Arial"/>
                <w:b/>
                <w:sz w:val="20"/>
                <w:szCs w:val="20"/>
                <w:lang w:val="en-GB" w:eastAsia="de-DE"/>
              </w:rPr>
              <w:t xml:space="preserve">Output indicator 4.2 </w:t>
            </w:r>
          </w:p>
          <w:p w14:paraId="094E713C"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The 2 PPD forums established in </w:t>
            </w:r>
            <w:proofErr w:type="spellStart"/>
            <w:r w:rsidRPr="001848C3">
              <w:rPr>
                <w:rFonts w:eastAsia="Times New Roman" w:cs="Arial"/>
                <w:sz w:val="20"/>
                <w:szCs w:val="20"/>
                <w:lang w:val="en-GB" w:eastAsia="de-DE"/>
              </w:rPr>
              <w:t>Magwi</w:t>
            </w:r>
            <w:proofErr w:type="spellEnd"/>
            <w:r w:rsidRPr="001848C3">
              <w:rPr>
                <w:rFonts w:eastAsia="Times New Roman" w:cs="Arial"/>
                <w:sz w:val="20"/>
                <w:szCs w:val="20"/>
                <w:lang w:val="en-GB" w:eastAsia="de-DE"/>
              </w:rPr>
              <w:t xml:space="preserve"> and Yei districts have each presented 2 position papers with strategic learning experience from promoting selected climate-resilient agricultural VCs to decision makers at the State level.</w:t>
            </w:r>
          </w:p>
          <w:p w14:paraId="215ACCD0"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Baseline: 0 strategic position papers by PPDs available</w:t>
            </w:r>
          </w:p>
          <w:p w14:paraId="336FFC03"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Target: 6 strategic position papers (12/2026)</w:t>
            </w:r>
          </w:p>
        </w:tc>
        <w:tc>
          <w:tcPr>
            <w:tcW w:w="3685" w:type="dxa"/>
            <w:tcBorders>
              <w:top w:val="single" w:sz="4" w:space="0" w:color="auto"/>
              <w:left w:val="single" w:sz="4" w:space="0" w:color="auto"/>
              <w:right w:val="single" w:sz="4" w:space="0" w:color="auto"/>
            </w:tcBorders>
          </w:tcPr>
          <w:p w14:paraId="6A23DE9F" w14:textId="4FEAC38B" w:rsidR="009315E2" w:rsidRPr="001848C3" w:rsidRDefault="000B2DB6">
            <w:pPr>
              <w:spacing w:after="0" w:line="240" w:lineRule="auto"/>
              <w:rPr>
                <w:rFonts w:eastAsia="Times New Roman" w:cs="Arial"/>
                <w:sz w:val="20"/>
                <w:szCs w:val="20"/>
                <w:lang w:val="en-GB" w:eastAsia="de-DE"/>
              </w:rPr>
            </w:pPr>
            <w:r w:rsidRPr="001848C3">
              <w:rPr>
                <w:rFonts w:eastAsia="Times New Roman" w:cs="Arial"/>
                <w:sz w:val="20"/>
                <w:szCs w:val="20"/>
                <w:lang w:val="en-GB" w:eastAsia="de-DE"/>
              </w:rPr>
              <w:t>A</w:t>
            </w:r>
            <w:r w:rsidR="009315E2" w:rsidRPr="001848C3">
              <w:rPr>
                <w:rFonts w:eastAsia="Times New Roman" w:cs="Arial"/>
                <w:sz w:val="20"/>
                <w:szCs w:val="20"/>
                <w:lang w:val="en-GB" w:eastAsia="de-DE"/>
              </w:rPr>
              <w:t>nalysis of the founding minutes of the two PPD fora, their work programmes and documentation of the two PPD fora in terms of learning experiences generated strategic issues and assessment in terms of relevant implementation experiences from the promotion of selected climate-resilient agriculture in the context of the selected VCs.</w:t>
            </w:r>
          </w:p>
          <w:p w14:paraId="7D206A4D" w14:textId="77777777" w:rsidR="009315E2" w:rsidRPr="001848C3" w:rsidRDefault="009315E2">
            <w:pPr>
              <w:spacing w:after="0" w:line="240" w:lineRule="auto"/>
              <w:rPr>
                <w:rFonts w:eastAsia="Times New Roman" w:cs="Arial"/>
                <w:sz w:val="20"/>
                <w:szCs w:val="20"/>
                <w:lang w:val="en-GB" w:eastAsia="de-DE"/>
              </w:rPr>
            </w:pPr>
            <w:r w:rsidRPr="001848C3">
              <w:rPr>
                <w:rFonts w:eastAsia="Times New Roman" w:cs="Arial"/>
                <w:sz w:val="20"/>
                <w:szCs w:val="20"/>
                <w:lang w:val="en-GB" w:eastAsia="de-DE"/>
              </w:rPr>
              <w:t xml:space="preserve">The PPD is a multi-stakeholder forum with representatives from the public sector (Eastern and Central Equatoria States, Yei and </w:t>
            </w:r>
            <w:proofErr w:type="spellStart"/>
            <w:r w:rsidRPr="001848C3">
              <w:rPr>
                <w:rFonts w:eastAsia="Times New Roman" w:cs="Arial"/>
                <w:sz w:val="20"/>
                <w:szCs w:val="20"/>
                <w:lang w:val="en-GB" w:eastAsia="de-DE"/>
              </w:rPr>
              <w:t>Magwi</w:t>
            </w:r>
            <w:proofErr w:type="spellEnd"/>
            <w:r w:rsidRPr="001848C3">
              <w:rPr>
                <w:rFonts w:eastAsia="Times New Roman" w:cs="Arial"/>
                <w:sz w:val="20"/>
                <w:szCs w:val="20"/>
                <w:lang w:val="en-GB" w:eastAsia="de-DE"/>
              </w:rPr>
              <w:t xml:space="preserve"> Counties and selected Payam), the private sector (agri-food sector), civil society, academia and donors (international projects).</w:t>
            </w:r>
          </w:p>
          <w:p w14:paraId="5F9B056E" w14:textId="77777777" w:rsidR="009315E2" w:rsidRPr="001848C3" w:rsidRDefault="009315E2">
            <w:pPr>
              <w:spacing w:after="0" w:line="240" w:lineRule="auto"/>
              <w:rPr>
                <w:rFonts w:eastAsia="Times New Roman" w:cs="Arial"/>
                <w:sz w:val="20"/>
                <w:szCs w:val="20"/>
                <w:lang w:val="en-GB" w:eastAsia="de-DE"/>
              </w:rPr>
            </w:pPr>
            <w:r w:rsidRPr="001848C3">
              <w:rPr>
                <w:rFonts w:eastAsia="Times New Roman" w:cs="Arial"/>
                <w:sz w:val="20"/>
                <w:szCs w:val="20"/>
                <w:lang w:val="en-GB" w:eastAsia="de-DE"/>
              </w:rPr>
              <w:t xml:space="preserve">Strategic issues of promoting climate-resilient agricultural ESCs relate to </w:t>
            </w:r>
            <w:r w:rsidRPr="001848C3">
              <w:rPr>
                <w:rFonts w:eastAsia="Times New Roman" w:cs="Arial"/>
                <w:sz w:val="20"/>
                <w:szCs w:val="20"/>
                <w:lang w:val="en-GB" w:eastAsia="de-DE"/>
              </w:rPr>
              <w:lastRenderedPageBreak/>
              <w:t>policy, legal, institutional or financial frameworks.</w:t>
            </w:r>
          </w:p>
          <w:p w14:paraId="592C37BC" w14:textId="77777777" w:rsidR="009315E2" w:rsidRPr="001848C3" w:rsidRDefault="009315E2">
            <w:pPr>
              <w:spacing w:after="0" w:line="240" w:lineRule="auto"/>
              <w:rPr>
                <w:rFonts w:eastAsia="Times New Roman" w:cs="Arial"/>
                <w:sz w:val="20"/>
                <w:szCs w:val="20"/>
                <w:lang w:val="en-GB" w:eastAsia="de-DE"/>
              </w:rPr>
            </w:pPr>
            <w:r w:rsidRPr="001848C3">
              <w:rPr>
                <w:rFonts w:eastAsia="Times New Roman" w:cs="Arial"/>
                <w:sz w:val="20"/>
                <w:szCs w:val="20"/>
                <w:lang w:val="en-GB" w:eastAsia="de-DE"/>
              </w:rPr>
              <w:t>The time of data collection is after 3.5 years of project implementation.</w:t>
            </w:r>
          </w:p>
        </w:tc>
        <w:tc>
          <w:tcPr>
            <w:tcW w:w="2972" w:type="dxa"/>
            <w:tcBorders>
              <w:left w:val="single" w:sz="4" w:space="0" w:color="auto"/>
              <w:right w:val="single" w:sz="4" w:space="0" w:color="auto"/>
            </w:tcBorders>
          </w:tcPr>
          <w:p w14:paraId="1062FAEC"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r>
    </w:tbl>
    <w:p w14:paraId="12AFF36F" w14:textId="77777777" w:rsidR="009315E2" w:rsidRPr="001848C3" w:rsidRDefault="009315E2" w:rsidP="009315E2">
      <w:pPr>
        <w:spacing w:after="0" w:line="240" w:lineRule="auto"/>
        <w:rPr>
          <w:rFonts w:ascii="Times New Roman" w:eastAsia="Times New Roman" w:hAnsi="Times New Roman" w:cs="Times New Roman"/>
          <w:sz w:val="24"/>
          <w:szCs w:val="24"/>
          <w:lang w:val="en-GB" w:eastAsia="de-DE"/>
        </w:rPr>
      </w:pPr>
      <w:r w:rsidRPr="001848C3">
        <w:rPr>
          <w:rFonts w:ascii="Times New Roman" w:eastAsia="Times New Roman" w:hAnsi="Times New Roman" w:cs="Times New Roman"/>
          <w:sz w:val="24"/>
          <w:szCs w:val="24"/>
          <w:lang w:val="en-GB" w:eastAsia="de-DE"/>
        </w:rPr>
        <w:br w:type="textWrapping" w:clear="all"/>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701"/>
        <w:gridCol w:w="5949"/>
        <w:gridCol w:w="3685"/>
        <w:gridCol w:w="2977"/>
      </w:tblGrid>
      <w:tr w:rsidR="009315E2" w:rsidRPr="001848C3" w14:paraId="3FC45E85" w14:textId="77777777">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1A9875" w14:textId="77777777" w:rsidR="009315E2" w:rsidRPr="001848C3" w:rsidRDefault="009315E2">
            <w:pPr>
              <w:autoSpaceDE w:val="0"/>
              <w:autoSpaceDN w:val="0"/>
              <w:adjustRightInd w:val="0"/>
              <w:spacing w:beforeLines="20" w:before="48" w:afterLines="20" w:after="48" w:line="240" w:lineRule="auto"/>
              <w:rPr>
                <w:rFonts w:eastAsia="Times New Roman" w:cs="Arial"/>
                <w:b/>
                <w:bCs/>
                <w:sz w:val="20"/>
                <w:szCs w:val="20"/>
                <w:lang w:val="en-GB" w:eastAsia="de-DE"/>
              </w:rPr>
            </w:pPr>
            <w:r w:rsidRPr="001848C3">
              <w:rPr>
                <w:rFonts w:eastAsia="Times New Roman" w:cs="Arial"/>
                <w:b/>
                <w:bCs/>
                <w:sz w:val="20"/>
                <w:szCs w:val="20"/>
                <w:lang w:val="en-GB" w:eastAsia="de-DE"/>
              </w:rPr>
              <w:t>Outputs</w:t>
            </w:r>
          </w:p>
        </w:tc>
        <w:tc>
          <w:tcPr>
            <w:tcW w:w="5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577DA6" w14:textId="77777777" w:rsidR="009315E2" w:rsidRPr="001848C3" w:rsidRDefault="009315E2">
            <w:pPr>
              <w:autoSpaceDE w:val="0"/>
              <w:autoSpaceDN w:val="0"/>
              <w:adjustRightInd w:val="0"/>
              <w:spacing w:beforeLines="20" w:before="48" w:afterLines="20" w:after="48" w:line="240" w:lineRule="auto"/>
              <w:rPr>
                <w:rFonts w:eastAsia="Times New Roman" w:cs="Arial"/>
                <w:b/>
                <w:bCs/>
                <w:sz w:val="20"/>
                <w:szCs w:val="20"/>
                <w:lang w:val="en-GB" w:eastAsia="de-DE"/>
              </w:rPr>
            </w:pPr>
            <w:r w:rsidRPr="001848C3">
              <w:rPr>
                <w:rFonts w:eastAsia="Times New Roman" w:cs="Arial"/>
                <w:b/>
                <w:bCs/>
                <w:sz w:val="20"/>
                <w:szCs w:val="20"/>
                <w:lang w:val="en-GB" w:eastAsia="de-DE"/>
              </w:rPr>
              <w:t>Key activities on outputs</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7C052C" w14:textId="77777777" w:rsidR="009315E2" w:rsidRPr="001848C3" w:rsidRDefault="009315E2">
            <w:pPr>
              <w:autoSpaceDE w:val="0"/>
              <w:autoSpaceDN w:val="0"/>
              <w:adjustRightInd w:val="0"/>
              <w:spacing w:beforeLines="20" w:before="48" w:afterLines="20" w:after="48" w:line="240" w:lineRule="auto"/>
              <w:rPr>
                <w:rFonts w:eastAsia="Times New Roman" w:cs="Arial"/>
                <w:b/>
                <w:bCs/>
                <w:sz w:val="20"/>
                <w:szCs w:val="20"/>
                <w:lang w:val="en-GB" w:eastAsia="de-DE"/>
              </w:rPr>
            </w:pPr>
            <w:r w:rsidRPr="001848C3">
              <w:rPr>
                <w:rFonts w:eastAsia="Times New Roman" w:cs="Arial"/>
                <w:b/>
                <w:bCs/>
                <w:sz w:val="20"/>
                <w:szCs w:val="20"/>
                <w:lang w:val="en-GB" w:eastAsia="de-DE"/>
              </w:rPr>
              <w:t>Inputs / Planned</w:t>
            </w:r>
          </w:p>
          <w:p w14:paraId="49DF5ED9" w14:textId="77777777" w:rsidR="009315E2" w:rsidRPr="001848C3" w:rsidRDefault="009315E2">
            <w:pPr>
              <w:autoSpaceDE w:val="0"/>
              <w:autoSpaceDN w:val="0"/>
              <w:adjustRightInd w:val="0"/>
              <w:spacing w:beforeLines="20" w:before="48" w:afterLines="20" w:after="48" w:line="240" w:lineRule="auto"/>
              <w:rPr>
                <w:rFonts w:eastAsia="Times New Roman" w:cs="Arial"/>
                <w:b/>
                <w:bCs/>
                <w:sz w:val="20"/>
                <w:szCs w:val="20"/>
                <w:lang w:val="en-GB" w:eastAsia="de-DE"/>
              </w:rPr>
            </w:pPr>
            <w:r w:rsidRPr="001848C3">
              <w:rPr>
                <w:rFonts w:eastAsia="Times New Roman" w:cs="Arial"/>
                <w:b/>
                <w:bCs/>
                <w:sz w:val="20"/>
                <w:szCs w:val="20"/>
                <w:lang w:val="en-GB" w:eastAsia="de-DE"/>
              </w:rPr>
              <w:t>Instruments</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467A09" w14:textId="77777777" w:rsidR="009315E2" w:rsidRPr="001848C3" w:rsidRDefault="009315E2">
            <w:pPr>
              <w:autoSpaceDE w:val="0"/>
              <w:autoSpaceDN w:val="0"/>
              <w:adjustRightInd w:val="0"/>
              <w:spacing w:beforeLines="20" w:before="48" w:afterLines="20" w:after="48" w:line="240" w:lineRule="auto"/>
              <w:rPr>
                <w:rFonts w:eastAsia="Times New Roman" w:cs="Arial"/>
                <w:b/>
                <w:bCs/>
                <w:sz w:val="20"/>
                <w:szCs w:val="20"/>
                <w:lang w:val="en-GB" w:eastAsia="de-DE"/>
              </w:rPr>
            </w:pPr>
            <w:r w:rsidRPr="001848C3">
              <w:rPr>
                <w:rFonts w:eastAsia="Times New Roman" w:cs="Arial"/>
                <w:b/>
                <w:bCs/>
                <w:sz w:val="20"/>
                <w:szCs w:val="20"/>
                <w:lang w:val="en-GB" w:eastAsia="de-DE"/>
              </w:rPr>
              <w:t>Assumptions</w:t>
            </w:r>
          </w:p>
        </w:tc>
      </w:tr>
      <w:tr w:rsidR="009315E2" w:rsidRPr="001848C3" w14:paraId="10AAC6C1" w14:textId="77777777">
        <w:tc>
          <w:tcPr>
            <w:tcW w:w="1701" w:type="dxa"/>
            <w:tcBorders>
              <w:top w:val="single" w:sz="4" w:space="0" w:color="auto"/>
              <w:left w:val="single" w:sz="4" w:space="0" w:color="auto"/>
              <w:bottom w:val="single" w:sz="4" w:space="0" w:color="auto"/>
              <w:right w:val="single" w:sz="4" w:space="0" w:color="auto"/>
            </w:tcBorders>
          </w:tcPr>
          <w:p w14:paraId="6B6AF772" w14:textId="77777777" w:rsidR="009315E2" w:rsidRPr="001848C3" w:rsidRDefault="009315E2">
            <w:pPr>
              <w:autoSpaceDE w:val="0"/>
              <w:autoSpaceDN w:val="0"/>
              <w:adjustRightInd w:val="0"/>
              <w:spacing w:beforeLines="20" w:before="48" w:afterLines="20" w:after="48" w:line="240" w:lineRule="auto"/>
              <w:rPr>
                <w:rFonts w:eastAsia="Times New Roman" w:cs="Arial"/>
                <w:b/>
                <w:bCs/>
                <w:sz w:val="20"/>
                <w:szCs w:val="20"/>
                <w:lang w:val="en-GB" w:eastAsia="de-DE"/>
              </w:rPr>
            </w:pPr>
            <w:r w:rsidRPr="001848C3">
              <w:rPr>
                <w:rFonts w:eastAsia="Times New Roman" w:cs="Arial"/>
                <w:b/>
                <w:sz w:val="20"/>
                <w:szCs w:val="20"/>
                <w:lang w:val="en-GB" w:eastAsia="de-DE"/>
              </w:rPr>
              <w:t>Output 1</w:t>
            </w:r>
          </w:p>
        </w:tc>
        <w:tc>
          <w:tcPr>
            <w:tcW w:w="5949" w:type="dxa"/>
            <w:tcBorders>
              <w:top w:val="single" w:sz="4" w:space="0" w:color="auto"/>
              <w:left w:val="single" w:sz="4" w:space="0" w:color="auto"/>
              <w:bottom w:val="single" w:sz="4" w:space="0" w:color="auto"/>
              <w:right w:val="single" w:sz="4" w:space="0" w:color="auto"/>
            </w:tcBorders>
            <w:shd w:val="clear" w:color="auto" w:fill="auto"/>
          </w:tcPr>
          <w:p w14:paraId="01A3B62C" w14:textId="77777777" w:rsidR="009315E2" w:rsidRPr="001848C3" w:rsidRDefault="009315E2">
            <w:pPr>
              <w:numPr>
                <w:ilvl w:val="0"/>
                <w:numId w:val="28"/>
              </w:numPr>
              <w:autoSpaceDE w:val="0"/>
              <w:autoSpaceDN w:val="0"/>
              <w:adjustRightInd w:val="0"/>
              <w:spacing w:beforeLines="20" w:before="48" w:afterLines="20" w:after="48" w:line="240" w:lineRule="auto"/>
              <w:contextualSpacing/>
              <w:rPr>
                <w:rFonts w:eastAsia="Times New Roman" w:cs="Arial"/>
                <w:sz w:val="20"/>
                <w:szCs w:val="20"/>
                <w:lang w:val="en-GB" w:eastAsia="de-DE"/>
              </w:rPr>
            </w:pPr>
            <w:r w:rsidRPr="001848C3">
              <w:rPr>
                <w:rFonts w:eastAsia="Times New Roman" w:cs="Arial"/>
                <w:sz w:val="20"/>
                <w:szCs w:val="20"/>
                <w:lang w:val="en-GB" w:eastAsia="de-DE"/>
              </w:rPr>
              <w:t>Preparation of multi-sectoral profiles at Boma and Payam level (e.g. with criteria such as socio-economic and gender aspects, vulnerability, conflict and disaster events, complementarities with other projects) in coordination with IFAD.</w:t>
            </w:r>
          </w:p>
          <w:p w14:paraId="00905CE0" w14:textId="77777777" w:rsidR="009315E2" w:rsidRPr="001848C3" w:rsidRDefault="009315E2">
            <w:pPr>
              <w:numPr>
                <w:ilvl w:val="0"/>
                <w:numId w:val="28"/>
              </w:numPr>
              <w:autoSpaceDE w:val="0"/>
              <w:autoSpaceDN w:val="0"/>
              <w:adjustRightInd w:val="0"/>
              <w:spacing w:beforeLines="20" w:before="48" w:afterLines="20" w:after="48" w:line="240" w:lineRule="auto"/>
              <w:contextualSpacing/>
              <w:rPr>
                <w:rFonts w:eastAsia="Times New Roman" w:cs="Arial"/>
                <w:sz w:val="20"/>
                <w:szCs w:val="20"/>
                <w:lang w:val="en-GB" w:eastAsia="de-DE"/>
              </w:rPr>
            </w:pPr>
            <w:r w:rsidRPr="001848C3">
              <w:rPr>
                <w:rFonts w:eastAsia="Times New Roman" w:cs="Arial"/>
                <w:sz w:val="20"/>
                <w:szCs w:val="20"/>
                <w:lang w:val="en-GB" w:eastAsia="de-DE"/>
              </w:rPr>
              <w:t>Technical, process and organisational advice to the development committees on setting up and accompanying the participatory development of community development plans with action plans and budgeting, including integrated gender-, context- and conflict-sensitive qualification measures.</w:t>
            </w:r>
          </w:p>
          <w:p w14:paraId="3D47BB44" w14:textId="77777777" w:rsidR="009315E2" w:rsidRPr="001848C3" w:rsidRDefault="009315E2">
            <w:pPr>
              <w:numPr>
                <w:ilvl w:val="0"/>
                <w:numId w:val="28"/>
              </w:numPr>
              <w:autoSpaceDE w:val="0"/>
              <w:autoSpaceDN w:val="0"/>
              <w:adjustRightInd w:val="0"/>
              <w:spacing w:beforeLines="20" w:before="48" w:afterLines="20" w:after="48" w:line="240" w:lineRule="auto"/>
              <w:contextualSpacing/>
              <w:rPr>
                <w:rFonts w:eastAsia="Times New Roman" w:cs="Arial"/>
                <w:sz w:val="20"/>
                <w:szCs w:val="20"/>
                <w:lang w:val="en-GB" w:eastAsia="de-DE"/>
              </w:rPr>
            </w:pPr>
            <w:r w:rsidRPr="001848C3">
              <w:rPr>
                <w:rFonts w:eastAsia="Times New Roman" w:cs="Arial"/>
                <w:sz w:val="20"/>
                <w:szCs w:val="20"/>
                <w:lang w:val="en-GB" w:eastAsia="de-DE"/>
              </w:rPr>
              <w:t>Process consulting for the development committees in integrating the community development plans into the strategic development plans of the counties in close coordination.</w:t>
            </w:r>
          </w:p>
          <w:p w14:paraId="03E80665" w14:textId="77777777" w:rsidR="009315E2" w:rsidRPr="001848C3" w:rsidRDefault="009315E2">
            <w:pPr>
              <w:numPr>
                <w:ilvl w:val="0"/>
                <w:numId w:val="28"/>
              </w:numPr>
              <w:autoSpaceDE w:val="0"/>
              <w:autoSpaceDN w:val="0"/>
              <w:adjustRightInd w:val="0"/>
              <w:spacing w:beforeLines="20" w:before="48" w:afterLines="20" w:after="48" w:line="240" w:lineRule="auto"/>
              <w:contextualSpacing/>
              <w:rPr>
                <w:rFonts w:eastAsia="Times New Roman" w:cs="Arial"/>
                <w:sz w:val="20"/>
                <w:szCs w:val="20"/>
                <w:lang w:val="en-GB" w:eastAsia="de-DE"/>
              </w:rPr>
            </w:pPr>
            <w:r w:rsidRPr="001848C3">
              <w:rPr>
                <w:rFonts w:eastAsia="Times New Roman" w:cs="Arial"/>
                <w:sz w:val="20"/>
                <w:szCs w:val="20"/>
                <w:lang w:val="en-GB" w:eastAsia="de-DE"/>
              </w:rPr>
              <w:t>Technical and process advice on financing and implementing selected measures and projects of the community development plans with a focus on climate-resilient agricultural VC, livelihood security and social cohesion for vulnerable population groups.</w:t>
            </w:r>
          </w:p>
          <w:p w14:paraId="7749FE05" w14:textId="77777777" w:rsidR="009315E2" w:rsidRPr="001848C3" w:rsidRDefault="009315E2">
            <w:pPr>
              <w:numPr>
                <w:ilvl w:val="0"/>
                <w:numId w:val="28"/>
              </w:num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Conflict, context and gender sensitivity training to integrate peaceful coexistence measures and conflict prevention and resolution mechanisms into community development plans.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5B06061" w14:textId="4688F7F2" w:rsidR="009315E2" w:rsidRPr="001848C3" w:rsidRDefault="009315E2">
            <w:pPr>
              <w:spacing w:beforeLines="20" w:before="48" w:afterLines="20" w:after="48" w:line="240" w:lineRule="auto"/>
              <w:rPr>
                <w:rFonts w:eastAsia="Times New Roman" w:cs="Arial"/>
                <w:sz w:val="20"/>
                <w:szCs w:val="20"/>
                <w:lang w:val="en-GB" w:eastAsia="de-DE"/>
              </w:rPr>
            </w:pPr>
          </w:p>
        </w:tc>
        <w:tc>
          <w:tcPr>
            <w:tcW w:w="2977" w:type="dxa"/>
            <w:vMerge w:val="restart"/>
            <w:tcBorders>
              <w:top w:val="single" w:sz="4" w:space="0" w:color="auto"/>
              <w:left w:val="single" w:sz="4" w:space="0" w:color="auto"/>
              <w:right w:val="single" w:sz="4" w:space="0" w:color="auto"/>
            </w:tcBorders>
          </w:tcPr>
          <w:p w14:paraId="7A6E23FB"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County governments actively support the process of integrated, participatory community development planning.</w:t>
            </w:r>
          </w:p>
          <w:p w14:paraId="6E673D9B"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p w14:paraId="09B35308"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Communities and traditional authorities cooperate and are willing to implement community measures even across political, administrative and ethnic boundaries. </w:t>
            </w:r>
          </w:p>
          <w:p w14:paraId="3F8506CA" w14:textId="77777777" w:rsidR="009315E2" w:rsidRPr="001848C3" w:rsidRDefault="009315E2">
            <w:pPr>
              <w:spacing w:after="0" w:line="240" w:lineRule="auto"/>
              <w:rPr>
                <w:rFonts w:eastAsia="Times New Roman" w:cs="Arial"/>
                <w:sz w:val="20"/>
                <w:szCs w:val="20"/>
                <w:lang w:val="en-GB" w:eastAsia="de-DE"/>
              </w:rPr>
            </w:pPr>
            <w:r w:rsidRPr="001848C3">
              <w:rPr>
                <w:rFonts w:eastAsia="Times New Roman" w:cs="Arial"/>
                <w:sz w:val="20"/>
                <w:szCs w:val="20"/>
                <w:lang w:val="en-GB" w:eastAsia="de-DE"/>
              </w:rPr>
              <w:t xml:space="preserve">Interventions to promote social cohesion are locally coordinated. </w:t>
            </w:r>
          </w:p>
          <w:p w14:paraId="6D6245A7"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p w14:paraId="6E170270"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Internally displaced persons and returnees are already members of agricultural cooperatives or can be accepted.</w:t>
            </w:r>
          </w:p>
          <w:p w14:paraId="03C57CC0"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p w14:paraId="4A4F812E"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 xml:space="preserve">Agricultural advisors and multipliers are actively engaged in implementing newly acquired </w:t>
            </w:r>
            <w:r w:rsidRPr="001848C3">
              <w:rPr>
                <w:rFonts w:eastAsia="Times New Roman" w:cs="Arial"/>
                <w:sz w:val="20"/>
                <w:szCs w:val="20"/>
                <w:lang w:val="en-GB" w:eastAsia="de-DE"/>
              </w:rPr>
              <w:lastRenderedPageBreak/>
              <w:t xml:space="preserve">training content quickly and systematically in their advisory services for the target group. </w:t>
            </w:r>
          </w:p>
          <w:p w14:paraId="671B9AB9"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p w14:paraId="290BA352"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The national political level is open to learning experiences regarding structure-building development processes in rural areas.</w:t>
            </w:r>
          </w:p>
          <w:p w14:paraId="3E853AC9"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p w14:paraId="182CFB20" w14:textId="3546147D"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r>
      <w:tr w:rsidR="009315E2" w:rsidRPr="001848C3" w14:paraId="54700BD8" w14:textId="77777777">
        <w:tc>
          <w:tcPr>
            <w:tcW w:w="1701" w:type="dxa"/>
            <w:tcBorders>
              <w:top w:val="single" w:sz="4" w:space="0" w:color="auto"/>
              <w:left w:val="single" w:sz="4" w:space="0" w:color="auto"/>
              <w:bottom w:val="single" w:sz="4" w:space="0" w:color="auto"/>
              <w:right w:val="single" w:sz="4" w:space="0" w:color="auto"/>
            </w:tcBorders>
          </w:tcPr>
          <w:p w14:paraId="0297A293" w14:textId="77777777" w:rsidR="009315E2" w:rsidRPr="001848C3" w:rsidRDefault="009315E2">
            <w:pPr>
              <w:autoSpaceDE w:val="0"/>
              <w:autoSpaceDN w:val="0"/>
              <w:adjustRightInd w:val="0"/>
              <w:spacing w:beforeLines="20" w:before="48" w:afterLines="20" w:after="48" w:line="240" w:lineRule="auto"/>
              <w:rPr>
                <w:rFonts w:eastAsia="Times New Roman" w:cs="Arial"/>
                <w:b/>
                <w:bCs/>
                <w:sz w:val="20"/>
                <w:szCs w:val="20"/>
                <w:lang w:val="en-GB" w:eastAsia="de-DE"/>
              </w:rPr>
            </w:pPr>
            <w:r w:rsidRPr="001848C3">
              <w:rPr>
                <w:rFonts w:eastAsia="Times New Roman" w:cs="Arial"/>
                <w:b/>
                <w:sz w:val="20"/>
                <w:szCs w:val="20"/>
                <w:lang w:val="en-GB" w:eastAsia="de-DE"/>
              </w:rPr>
              <w:t>Output 2</w:t>
            </w:r>
          </w:p>
        </w:tc>
        <w:tc>
          <w:tcPr>
            <w:tcW w:w="5949" w:type="dxa"/>
            <w:tcBorders>
              <w:top w:val="single" w:sz="4" w:space="0" w:color="auto"/>
              <w:left w:val="single" w:sz="4" w:space="0" w:color="auto"/>
              <w:bottom w:val="single" w:sz="4" w:space="0" w:color="auto"/>
              <w:right w:val="single" w:sz="4" w:space="0" w:color="auto"/>
            </w:tcBorders>
            <w:shd w:val="clear" w:color="auto" w:fill="auto"/>
          </w:tcPr>
          <w:p w14:paraId="0E448752" w14:textId="77777777" w:rsidR="009315E2" w:rsidRPr="001848C3" w:rsidRDefault="009315E2">
            <w:pPr>
              <w:numPr>
                <w:ilvl w:val="0"/>
                <w:numId w:val="28"/>
              </w:numPr>
              <w:autoSpaceDE w:val="0"/>
              <w:autoSpaceDN w:val="0"/>
              <w:adjustRightInd w:val="0"/>
              <w:spacing w:beforeLines="20" w:before="48" w:afterLines="20" w:after="48" w:line="240" w:lineRule="auto"/>
              <w:contextualSpacing/>
              <w:rPr>
                <w:rFonts w:eastAsia="Times New Roman" w:cs="Arial"/>
                <w:sz w:val="20"/>
                <w:szCs w:val="20"/>
                <w:lang w:val="en-GB" w:eastAsia="de-DE"/>
              </w:rPr>
            </w:pPr>
            <w:r w:rsidRPr="001848C3">
              <w:rPr>
                <w:rFonts w:eastAsia="Times New Roman" w:cs="Arial"/>
                <w:sz w:val="20"/>
                <w:szCs w:val="20"/>
                <w:lang w:val="en-GB" w:eastAsia="de-DE"/>
              </w:rPr>
              <w:t>Conduct participatory VC analyses with stakeholders from the agri-food sector to select climate-resilient agricultural VCs in the two counties.</w:t>
            </w:r>
          </w:p>
          <w:p w14:paraId="760804D1" w14:textId="77777777" w:rsidR="009315E2" w:rsidRPr="001848C3" w:rsidRDefault="009315E2">
            <w:pPr>
              <w:numPr>
                <w:ilvl w:val="0"/>
                <w:numId w:val="28"/>
              </w:numPr>
              <w:autoSpaceDE w:val="0"/>
              <w:autoSpaceDN w:val="0"/>
              <w:adjustRightInd w:val="0"/>
              <w:spacing w:beforeLines="20" w:before="48" w:afterLines="20" w:after="48" w:line="240" w:lineRule="auto"/>
              <w:contextualSpacing/>
              <w:rPr>
                <w:rFonts w:eastAsia="Times New Roman" w:cs="Arial"/>
                <w:sz w:val="20"/>
                <w:szCs w:val="20"/>
                <w:lang w:val="en-GB" w:eastAsia="de-DE"/>
              </w:rPr>
            </w:pPr>
            <w:r w:rsidRPr="001848C3">
              <w:rPr>
                <w:rFonts w:eastAsia="Times New Roman" w:cs="Arial"/>
                <w:sz w:val="20"/>
                <w:szCs w:val="20"/>
                <w:lang w:val="en-GB" w:eastAsia="de-DE"/>
              </w:rPr>
              <w:t xml:space="preserve">Methodological and technical train-the-trainer/qualification of governmental and non-governmental agricultural service </w:t>
            </w:r>
            <w:r w:rsidRPr="001848C3">
              <w:rPr>
                <w:rFonts w:eastAsia="Times New Roman" w:cs="Arial"/>
                <w:sz w:val="20"/>
                <w:szCs w:val="20"/>
                <w:lang w:val="en-GB" w:eastAsia="de-DE"/>
              </w:rPr>
              <w:lastRenderedPageBreak/>
              <w:t>providers (pool of advisors) on innovative, climate-resilient agricultural practices (crop production and livestock), nutrition-sensitive and diversified agricultural production systems, development of VCs, business management, market access, access to financial services or digital applications.</w:t>
            </w:r>
          </w:p>
          <w:p w14:paraId="2CADC754" w14:textId="77777777" w:rsidR="009315E2" w:rsidRPr="001848C3" w:rsidRDefault="009315E2">
            <w:pPr>
              <w:numPr>
                <w:ilvl w:val="0"/>
                <w:numId w:val="28"/>
              </w:numPr>
              <w:autoSpaceDE w:val="0"/>
              <w:autoSpaceDN w:val="0"/>
              <w:adjustRightInd w:val="0"/>
              <w:spacing w:beforeLines="20" w:before="48" w:afterLines="20" w:after="48" w:line="240" w:lineRule="auto"/>
              <w:contextualSpacing/>
              <w:rPr>
                <w:rFonts w:eastAsia="Times New Roman" w:cs="Arial"/>
                <w:sz w:val="20"/>
                <w:szCs w:val="20"/>
                <w:lang w:val="en-GB" w:eastAsia="de-DE"/>
              </w:rPr>
            </w:pPr>
            <w:r w:rsidRPr="001848C3">
              <w:rPr>
                <w:rFonts w:eastAsia="Times New Roman" w:cs="Arial"/>
                <w:sz w:val="20"/>
                <w:szCs w:val="20"/>
                <w:lang w:val="en-GB" w:eastAsia="de-DE"/>
              </w:rPr>
              <w:t xml:space="preserve">Qualification of </w:t>
            </w:r>
            <w:proofErr w:type="spellStart"/>
            <w:r w:rsidRPr="001848C3">
              <w:rPr>
                <w:rFonts w:eastAsia="Times New Roman" w:cs="Arial"/>
                <w:sz w:val="20"/>
                <w:szCs w:val="20"/>
                <w:lang w:val="en-GB" w:eastAsia="de-DE"/>
              </w:rPr>
              <w:t>agro</w:t>
            </w:r>
            <w:proofErr w:type="spellEnd"/>
            <w:r w:rsidRPr="001848C3">
              <w:rPr>
                <w:rFonts w:eastAsia="Times New Roman" w:cs="Arial"/>
                <w:sz w:val="20"/>
                <w:szCs w:val="20"/>
                <w:lang w:val="en-GB" w:eastAsia="de-DE"/>
              </w:rPr>
              <w:t>-based MSMEs to provide demand-driven services for market-oriented, climate-resilient agricultural production, including business development including start-up support with seed funding for young entrepreneurs and women entrepreneurs.</w:t>
            </w:r>
          </w:p>
          <w:p w14:paraId="21C4AFAB" w14:textId="77777777" w:rsidR="009315E2" w:rsidRPr="001848C3" w:rsidRDefault="009315E2">
            <w:pPr>
              <w:numPr>
                <w:ilvl w:val="0"/>
                <w:numId w:val="28"/>
              </w:numPr>
              <w:autoSpaceDE w:val="0"/>
              <w:autoSpaceDN w:val="0"/>
              <w:adjustRightInd w:val="0"/>
              <w:spacing w:beforeLines="20" w:before="48" w:afterLines="20" w:after="48" w:line="240" w:lineRule="auto"/>
              <w:contextualSpacing/>
              <w:rPr>
                <w:rFonts w:eastAsia="Times New Roman" w:cs="Arial"/>
                <w:sz w:val="20"/>
                <w:szCs w:val="20"/>
                <w:lang w:val="en-GB" w:eastAsia="de-DE"/>
              </w:rPr>
            </w:pPr>
            <w:r w:rsidRPr="001848C3">
              <w:rPr>
                <w:rFonts w:eastAsia="Times New Roman" w:cs="Arial"/>
                <w:sz w:val="20"/>
                <w:szCs w:val="20"/>
                <w:lang w:val="en-GB" w:eastAsia="de-DE"/>
              </w:rPr>
              <w:t>Pilot sustainable contract farming models for selected agricultural VCs.</w:t>
            </w:r>
          </w:p>
          <w:p w14:paraId="1193F7E9" w14:textId="77777777" w:rsidR="009315E2" w:rsidRPr="001848C3" w:rsidRDefault="009315E2">
            <w:pPr>
              <w:numPr>
                <w:ilvl w:val="0"/>
                <w:numId w:val="28"/>
              </w:numPr>
              <w:autoSpaceDE w:val="0"/>
              <w:autoSpaceDN w:val="0"/>
              <w:adjustRightInd w:val="0"/>
              <w:spacing w:beforeLines="20" w:before="48" w:afterLines="20" w:after="48" w:line="240" w:lineRule="auto"/>
              <w:rPr>
                <w:rFonts w:eastAsia="Times New Roman" w:cs="Arial"/>
                <w:sz w:val="20"/>
                <w:szCs w:val="20"/>
                <w:lang w:val="en-GB" w:eastAsia="de-DE"/>
              </w:rPr>
            </w:pPr>
            <w:r w:rsidRPr="001848C3">
              <w:rPr>
                <w:rFonts w:eastAsia="Times New Roman" w:cs="Arial"/>
                <w:sz w:val="20"/>
                <w:szCs w:val="20"/>
                <w:lang w:val="en-GB" w:eastAsia="de-DE"/>
              </w:rPr>
              <w:t>Organisational and technical advice for smallholder cooperatives and producer organisations/groups with regard to increased market orientation and strengthening of interest representation.</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9E52C30" w14:textId="0F9CEAF7" w:rsidR="009315E2" w:rsidRPr="001848C3" w:rsidRDefault="009315E2">
            <w:pPr>
              <w:spacing w:beforeLines="20" w:before="48" w:afterLines="20" w:after="48" w:line="240" w:lineRule="auto"/>
              <w:rPr>
                <w:rFonts w:eastAsia="Times New Roman" w:cs="Arial"/>
                <w:sz w:val="20"/>
                <w:szCs w:val="20"/>
                <w:lang w:val="en-GB" w:eastAsia="de-DE"/>
              </w:rPr>
            </w:pPr>
          </w:p>
        </w:tc>
        <w:tc>
          <w:tcPr>
            <w:tcW w:w="2977" w:type="dxa"/>
            <w:vMerge/>
          </w:tcPr>
          <w:p w14:paraId="57DD00AF"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r>
      <w:tr w:rsidR="009315E2" w:rsidRPr="001848C3" w14:paraId="4F493E79" w14:textId="77777777">
        <w:tc>
          <w:tcPr>
            <w:tcW w:w="1701" w:type="dxa"/>
            <w:tcBorders>
              <w:top w:val="single" w:sz="4" w:space="0" w:color="auto"/>
              <w:left w:val="single" w:sz="4" w:space="0" w:color="auto"/>
              <w:bottom w:val="single" w:sz="4" w:space="0" w:color="auto"/>
              <w:right w:val="single" w:sz="4" w:space="0" w:color="auto"/>
            </w:tcBorders>
          </w:tcPr>
          <w:p w14:paraId="6983483D" w14:textId="77777777" w:rsidR="009315E2" w:rsidRPr="001848C3" w:rsidRDefault="009315E2">
            <w:pPr>
              <w:autoSpaceDE w:val="0"/>
              <w:autoSpaceDN w:val="0"/>
              <w:adjustRightInd w:val="0"/>
              <w:spacing w:beforeLines="20" w:before="48" w:afterLines="20" w:after="48" w:line="240" w:lineRule="auto"/>
              <w:rPr>
                <w:rFonts w:eastAsia="Times New Roman" w:cs="Arial"/>
                <w:b/>
                <w:sz w:val="20"/>
                <w:szCs w:val="20"/>
                <w:lang w:val="en-GB" w:eastAsia="de-DE"/>
              </w:rPr>
            </w:pPr>
            <w:r w:rsidRPr="001848C3">
              <w:rPr>
                <w:rFonts w:eastAsia="Times New Roman" w:cs="Arial"/>
                <w:b/>
                <w:sz w:val="20"/>
                <w:szCs w:val="20"/>
                <w:lang w:val="en-GB" w:eastAsia="de-DE"/>
              </w:rPr>
              <w:t>Output 3</w:t>
            </w:r>
          </w:p>
        </w:tc>
        <w:tc>
          <w:tcPr>
            <w:tcW w:w="5949" w:type="dxa"/>
            <w:tcBorders>
              <w:top w:val="single" w:sz="4" w:space="0" w:color="auto"/>
              <w:left w:val="single" w:sz="4" w:space="0" w:color="auto"/>
              <w:bottom w:val="single" w:sz="4" w:space="0" w:color="auto"/>
              <w:right w:val="single" w:sz="4" w:space="0" w:color="auto"/>
            </w:tcBorders>
            <w:shd w:val="clear" w:color="auto" w:fill="auto"/>
          </w:tcPr>
          <w:p w14:paraId="6C774624" w14:textId="77777777" w:rsidR="009315E2" w:rsidRPr="001848C3" w:rsidRDefault="009315E2">
            <w:pPr>
              <w:numPr>
                <w:ilvl w:val="0"/>
                <w:numId w:val="28"/>
              </w:numPr>
              <w:autoSpaceDE w:val="0"/>
              <w:autoSpaceDN w:val="0"/>
              <w:adjustRightInd w:val="0"/>
              <w:spacing w:beforeLines="20" w:before="48" w:afterLines="20" w:after="48" w:line="240" w:lineRule="auto"/>
              <w:contextualSpacing/>
              <w:rPr>
                <w:rFonts w:eastAsia="Times New Roman" w:cs="Arial"/>
                <w:sz w:val="20"/>
                <w:szCs w:val="20"/>
                <w:lang w:val="en-GB" w:eastAsia="de-DE"/>
              </w:rPr>
            </w:pPr>
            <w:r w:rsidRPr="001848C3">
              <w:rPr>
                <w:rFonts w:eastAsia="Times New Roman" w:cs="Arial"/>
                <w:sz w:val="20"/>
                <w:szCs w:val="20"/>
                <w:lang w:val="en-GB" w:eastAsia="de-DE"/>
              </w:rPr>
              <w:t>Process and organisational advice on setting up subnational DRM committees.</w:t>
            </w:r>
          </w:p>
          <w:p w14:paraId="36CAC831" w14:textId="77777777" w:rsidR="009315E2" w:rsidRPr="001848C3" w:rsidRDefault="009315E2">
            <w:pPr>
              <w:numPr>
                <w:ilvl w:val="0"/>
                <w:numId w:val="28"/>
              </w:numPr>
              <w:autoSpaceDE w:val="0"/>
              <w:autoSpaceDN w:val="0"/>
              <w:adjustRightInd w:val="0"/>
              <w:spacing w:beforeLines="20" w:before="48" w:afterLines="20" w:after="48" w:line="240" w:lineRule="auto"/>
              <w:contextualSpacing/>
              <w:rPr>
                <w:rFonts w:eastAsia="Times New Roman" w:cs="Arial"/>
                <w:sz w:val="20"/>
                <w:szCs w:val="20"/>
                <w:lang w:val="en-GB" w:eastAsia="de-DE"/>
              </w:rPr>
            </w:pPr>
            <w:r w:rsidRPr="001848C3">
              <w:rPr>
                <w:rFonts w:eastAsia="Times New Roman" w:cs="Arial"/>
                <w:sz w:val="20"/>
                <w:szCs w:val="20"/>
                <w:lang w:val="en-GB" w:eastAsia="de-DE"/>
              </w:rPr>
              <w:t>Expert advice on the implementation of participatory, comprehensive local risk analyses.</w:t>
            </w:r>
          </w:p>
          <w:p w14:paraId="1C6ED60C" w14:textId="77777777" w:rsidR="009315E2" w:rsidRPr="001848C3" w:rsidRDefault="009315E2">
            <w:pPr>
              <w:numPr>
                <w:ilvl w:val="0"/>
                <w:numId w:val="28"/>
              </w:numPr>
              <w:autoSpaceDE w:val="0"/>
              <w:autoSpaceDN w:val="0"/>
              <w:adjustRightInd w:val="0"/>
              <w:spacing w:beforeLines="20" w:before="48" w:afterLines="20" w:after="48" w:line="240" w:lineRule="auto"/>
              <w:contextualSpacing/>
              <w:rPr>
                <w:rFonts w:eastAsia="Times New Roman" w:cs="Arial"/>
                <w:sz w:val="20"/>
                <w:szCs w:val="20"/>
                <w:lang w:val="en-GB" w:eastAsia="de-DE"/>
              </w:rPr>
            </w:pPr>
            <w:r w:rsidRPr="001848C3">
              <w:rPr>
                <w:rFonts w:eastAsia="Times New Roman" w:cs="Arial"/>
                <w:sz w:val="20"/>
                <w:szCs w:val="20"/>
                <w:lang w:val="en-GB" w:eastAsia="de-DE"/>
              </w:rPr>
              <w:t>Qualification of governmental and non-governmental members of the sub-national DRM committees in the development of sub-national DRM strategies with action plans and prioritised climate change adaptation measures.</w:t>
            </w:r>
          </w:p>
          <w:p w14:paraId="63164075" w14:textId="77777777" w:rsidR="009315E2" w:rsidRPr="001848C3" w:rsidRDefault="009315E2">
            <w:pPr>
              <w:numPr>
                <w:ilvl w:val="0"/>
                <w:numId w:val="28"/>
              </w:numPr>
              <w:autoSpaceDE w:val="0"/>
              <w:autoSpaceDN w:val="0"/>
              <w:adjustRightInd w:val="0"/>
              <w:spacing w:beforeLines="20" w:before="48" w:afterLines="20" w:after="48" w:line="240" w:lineRule="auto"/>
              <w:contextualSpacing/>
              <w:rPr>
                <w:rFonts w:eastAsia="Times New Roman" w:cs="Arial"/>
                <w:sz w:val="20"/>
                <w:szCs w:val="20"/>
                <w:lang w:val="en-GB" w:eastAsia="de-DE"/>
              </w:rPr>
            </w:pPr>
            <w:r w:rsidRPr="001848C3">
              <w:rPr>
                <w:rFonts w:eastAsia="Times New Roman" w:cs="Arial"/>
                <w:sz w:val="20"/>
                <w:szCs w:val="20"/>
                <w:lang w:val="en-GB" w:eastAsia="de-DE"/>
              </w:rPr>
              <w:t>Process consultancy in the implementation (based on the funding mechanism developed under Output 2) of the selected community-based DRM measures in the context of the comprehensive community development plans.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1CE61B8" w14:textId="11EEB65D" w:rsidR="009315E2" w:rsidRPr="001848C3" w:rsidRDefault="009315E2">
            <w:pPr>
              <w:spacing w:beforeLines="20" w:before="48" w:afterLines="20" w:after="48" w:line="240" w:lineRule="auto"/>
              <w:rPr>
                <w:rFonts w:eastAsia="Times New Roman" w:cs="Arial"/>
                <w:sz w:val="20"/>
                <w:szCs w:val="20"/>
                <w:lang w:val="en-GB" w:eastAsia="de-DE"/>
              </w:rPr>
            </w:pPr>
          </w:p>
        </w:tc>
        <w:tc>
          <w:tcPr>
            <w:tcW w:w="2977" w:type="dxa"/>
            <w:vMerge/>
          </w:tcPr>
          <w:p w14:paraId="5587A171" w14:textId="77777777" w:rsidR="009315E2" w:rsidRPr="001848C3"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r>
      <w:tr w:rsidR="009315E2" w:rsidRPr="001848C3" w14:paraId="64FE15A1" w14:textId="77777777">
        <w:tc>
          <w:tcPr>
            <w:tcW w:w="1701" w:type="dxa"/>
            <w:tcBorders>
              <w:top w:val="single" w:sz="4" w:space="0" w:color="auto"/>
              <w:left w:val="single" w:sz="4" w:space="0" w:color="auto"/>
              <w:bottom w:val="single" w:sz="4" w:space="0" w:color="auto"/>
              <w:right w:val="single" w:sz="4" w:space="0" w:color="auto"/>
            </w:tcBorders>
          </w:tcPr>
          <w:p w14:paraId="47EE7A4E" w14:textId="77777777" w:rsidR="009315E2" w:rsidRPr="001848C3" w:rsidRDefault="009315E2">
            <w:pPr>
              <w:autoSpaceDE w:val="0"/>
              <w:autoSpaceDN w:val="0"/>
              <w:adjustRightInd w:val="0"/>
              <w:spacing w:beforeLines="20" w:before="48" w:afterLines="20" w:after="48" w:line="240" w:lineRule="auto"/>
              <w:rPr>
                <w:rFonts w:eastAsia="Times New Roman" w:cs="Arial"/>
                <w:b/>
                <w:sz w:val="20"/>
                <w:szCs w:val="20"/>
                <w:lang w:val="en-GB" w:eastAsia="de-DE"/>
              </w:rPr>
            </w:pPr>
            <w:r w:rsidRPr="001848C3">
              <w:rPr>
                <w:rFonts w:eastAsia="Times New Roman" w:cs="Arial"/>
                <w:b/>
                <w:sz w:val="20"/>
                <w:szCs w:val="20"/>
                <w:lang w:val="en-GB" w:eastAsia="de-DE"/>
              </w:rPr>
              <w:t>Output 4</w:t>
            </w:r>
          </w:p>
        </w:tc>
        <w:tc>
          <w:tcPr>
            <w:tcW w:w="5949" w:type="dxa"/>
            <w:tcBorders>
              <w:top w:val="single" w:sz="4" w:space="0" w:color="auto"/>
              <w:left w:val="single" w:sz="4" w:space="0" w:color="auto"/>
              <w:bottom w:val="single" w:sz="4" w:space="0" w:color="auto"/>
              <w:right w:val="single" w:sz="4" w:space="0" w:color="auto"/>
            </w:tcBorders>
            <w:shd w:val="clear" w:color="auto" w:fill="auto"/>
          </w:tcPr>
          <w:p w14:paraId="22D6CDB7" w14:textId="1097CAFF" w:rsidR="009315E2" w:rsidRPr="001848C3" w:rsidRDefault="009315E2">
            <w:pPr>
              <w:numPr>
                <w:ilvl w:val="0"/>
                <w:numId w:val="28"/>
              </w:numPr>
              <w:autoSpaceDE w:val="0"/>
              <w:autoSpaceDN w:val="0"/>
              <w:adjustRightInd w:val="0"/>
              <w:spacing w:beforeLines="20" w:before="48" w:afterLines="20" w:after="48" w:line="240" w:lineRule="auto"/>
              <w:contextualSpacing/>
              <w:rPr>
                <w:rFonts w:eastAsia="Times New Roman" w:cs="Arial"/>
                <w:sz w:val="20"/>
                <w:szCs w:val="20"/>
                <w:lang w:val="en-GB" w:eastAsia="de-DE"/>
              </w:rPr>
            </w:pPr>
            <w:r w:rsidRPr="001848C3">
              <w:rPr>
                <w:rFonts w:eastAsia="Times New Roman" w:cs="Arial"/>
                <w:sz w:val="20"/>
                <w:szCs w:val="20"/>
                <w:lang w:val="en-GB" w:eastAsia="de-DE"/>
              </w:rPr>
              <w:t xml:space="preserve">Technical and process advice in the framework of the cooperation with </w:t>
            </w:r>
            <w:r w:rsidR="00223699" w:rsidRPr="001848C3">
              <w:rPr>
                <w:rFonts w:eastAsia="Times New Roman" w:cs="Arial"/>
                <w:sz w:val="20"/>
                <w:szCs w:val="20"/>
                <w:lang w:val="en-GB" w:eastAsia="de-DE"/>
              </w:rPr>
              <w:t>EU funded project (e.g. GRACE)</w:t>
            </w:r>
          </w:p>
          <w:p w14:paraId="259EB4FB" w14:textId="77777777" w:rsidR="009315E2" w:rsidRPr="001848C3" w:rsidRDefault="009315E2">
            <w:pPr>
              <w:numPr>
                <w:ilvl w:val="0"/>
                <w:numId w:val="28"/>
              </w:numPr>
              <w:autoSpaceDE w:val="0"/>
              <w:autoSpaceDN w:val="0"/>
              <w:adjustRightInd w:val="0"/>
              <w:spacing w:beforeLines="20" w:before="48" w:afterLines="20" w:after="48" w:line="240" w:lineRule="auto"/>
              <w:contextualSpacing/>
              <w:rPr>
                <w:rFonts w:eastAsia="Times New Roman" w:cs="Arial"/>
                <w:sz w:val="20"/>
                <w:szCs w:val="20"/>
                <w:lang w:val="en-GB" w:eastAsia="de-DE"/>
              </w:rPr>
            </w:pPr>
            <w:r w:rsidRPr="001848C3">
              <w:rPr>
                <w:rFonts w:eastAsia="Times New Roman" w:cs="Arial"/>
                <w:sz w:val="20"/>
                <w:szCs w:val="20"/>
                <w:lang w:val="en-GB" w:eastAsia="de-DE"/>
              </w:rPr>
              <w:t>Technical and process advice to decision-makers at state and county level in the formulation of strategic learning experiences as policy recommendations based on the successful demonstration projects and best practices in the context of outputs 1, 2 and 3 and the results of the PPD forums.</w:t>
            </w:r>
          </w:p>
          <w:p w14:paraId="5491D04F" w14:textId="77777777" w:rsidR="009315E2" w:rsidRPr="001848C3" w:rsidRDefault="009315E2">
            <w:pPr>
              <w:numPr>
                <w:ilvl w:val="0"/>
                <w:numId w:val="28"/>
              </w:numPr>
              <w:autoSpaceDE w:val="0"/>
              <w:autoSpaceDN w:val="0"/>
              <w:adjustRightInd w:val="0"/>
              <w:spacing w:beforeLines="20" w:before="48" w:afterLines="20" w:after="48" w:line="240" w:lineRule="auto"/>
              <w:contextualSpacing/>
              <w:rPr>
                <w:rFonts w:eastAsia="Times New Roman" w:cs="Arial"/>
                <w:sz w:val="20"/>
                <w:szCs w:val="20"/>
                <w:lang w:val="en-GB" w:eastAsia="de-DE"/>
              </w:rPr>
            </w:pPr>
            <w:r w:rsidRPr="001848C3">
              <w:rPr>
                <w:rFonts w:eastAsia="Times New Roman" w:cs="Arial"/>
                <w:sz w:val="20"/>
                <w:szCs w:val="20"/>
                <w:lang w:val="en-GB" w:eastAsia="de-DE"/>
              </w:rPr>
              <w:lastRenderedPageBreak/>
              <w:t>Technical and process advice to the PPD bodies and working groups of representatives from the public sector (county, payam level, including state-level line ministries), private sector, civil society and academia in the development of the statute, work programmes and in the systematic implementation of PPD activities.</w:t>
            </w:r>
          </w:p>
          <w:p w14:paraId="78F13958" w14:textId="77777777" w:rsidR="009315E2" w:rsidRPr="001848C3" w:rsidRDefault="009315E2">
            <w:pPr>
              <w:numPr>
                <w:ilvl w:val="0"/>
                <w:numId w:val="28"/>
              </w:numPr>
              <w:autoSpaceDE w:val="0"/>
              <w:autoSpaceDN w:val="0"/>
              <w:adjustRightInd w:val="0"/>
              <w:spacing w:beforeLines="20" w:before="48" w:afterLines="20" w:after="48" w:line="240" w:lineRule="auto"/>
              <w:contextualSpacing/>
              <w:rPr>
                <w:rFonts w:eastAsia="Times New Roman" w:cs="Arial"/>
                <w:sz w:val="20"/>
                <w:szCs w:val="20"/>
                <w:lang w:val="en-GB" w:eastAsia="de-DE"/>
              </w:rPr>
            </w:pPr>
            <w:r w:rsidRPr="001848C3">
              <w:rPr>
                <w:rFonts w:eastAsia="Times New Roman" w:cs="Arial"/>
                <w:sz w:val="20"/>
                <w:szCs w:val="20"/>
                <w:lang w:val="en-GB" w:eastAsia="de-DE"/>
              </w:rPr>
              <w:t>Provide technical advice to PPD bodies and working groups in formulating policy recommendations to address key VC constraints for submission to federal government institutions for decision-making.</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4BD95B9" w14:textId="0DD6BCD8" w:rsidR="006E447D" w:rsidRPr="00F4347F" w:rsidRDefault="006E447D">
            <w:pPr>
              <w:spacing w:after="0" w:line="240" w:lineRule="auto"/>
              <w:rPr>
                <w:rFonts w:ascii="Times New Roman" w:eastAsia="Times New Roman" w:hAnsi="Times New Roman" w:cs="Times New Roman"/>
                <w:sz w:val="24"/>
                <w:szCs w:val="24"/>
                <w:lang w:val="en-GB" w:eastAsia="de-DE"/>
              </w:rPr>
            </w:pPr>
          </w:p>
        </w:tc>
        <w:tc>
          <w:tcPr>
            <w:tcW w:w="2977" w:type="dxa"/>
            <w:vMerge/>
          </w:tcPr>
          <w:p w14:paraId="48259626" w14:textId="77777777" w:rsidR="009315E2" w:rsidRPr="00F4347F" w:rsidRDefault="009315E2">
            <w:pPr>
              <w:autoSpaceDE w:val="0"/>
              <w:autoSpaceDN w:val="0"/>
              <w:adjustRightInd w:val="0"/>
              <w:spacing w:beforeLines="20" w:before="48" w:afterLines="20" w:after="48" w:line="240" w:lineRule="auto"/>
              <w:rPr>
                <w:rFonts w:eastAsia="Times New Roman" w:cs="Arial"/>
                <w:sz w:val="20"/>
                <w:szCs w:val="20"/>
                <w:lang w:val="en-GB" w:eastAsia="de-DE"/>
              </w:rPr>
            </w:pPr>
          </w:p>
        </w:tc>
      </w:tr>
    </w:tbl>
    <w:p w14:paraId="6433C456" w14:textId="6C197987" w:rsidR="00C52871" w:rsidRPr="00CF00DC" w:rsidRDefault="00C52871" w:rsidP="00CF00DC">
      <w:pPr>
        <w:spacing w:after="200" w:line="276" w:lineRule="auto"/>
        <w:rPr>
          <w:rFonts w:eastAsiaTheme="majorEastAsia" w:cs="Arial"/>
          <w:b/>
          <w:sz w:val="24"/>
          <w:szCs w:val="20"/>
          <w:lang w:val="en-GB"/>
        </w:rPr>
      </w:pPr>
    </w:p>
    <w:sectPr w:rsidR="00C52871" w:rsidRPr="00CF00DC" w:rsidSect="00524A08">
      <w:headerReference w:type="default" r:id="rId11"/>
      <w:pgSz w:w="16838" w:h="11906" w:orient="landscape" w:code="9"/>
      <w:pgMar w:top="1418" w:right="1418" w:bottom="1418" w:left="1276" w:header="28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A8A2C" w14:textId="77777777" w:rsidR="00EF64BB" w:rsidRDefault="00EF64BB" w:rsidP="00A637D0">
      <w:r>
        <w:separator/>
      </w:r>
    </w:p>
  </w:endnote>
  <w:endnote w:type="continuationSeparator" w:id="0">
    <w:p w14:paraId="3F24146C" w14:textId="77777777" w:rsidR="00EF64BB" w:rsidRDefault="00EF64BB" w:rsidP="00A637D0">
      <w:r>
        <w:continuationSeparator/>
      </w:r>
    </w:p>
  </w:endnote>
  <w:endnote w:type="continuationNotice" w:id="1">
    <w:p w14:paraId="66F558F8" w14:textId="77777777" w:rsidR="00EF64BB" w:rsidRDefault="00EF64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4">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42CCD" w14:textId="77777777" w:rsidR="00EF64BB" w:rsidRDefault="00EF64BB" w:rsidP="00A637D0">
      <w:r>
        <w:separator/>
      </w:r>
    </w:p>
  </w:footnote>
  <w:footnote w:type="continuationSeparator" w:id="0">
    <w:p w14:paraId="058968D2" w14:textId="77777777" w:rsidR="00EF64BB" w:rsidRDefault="00EF64BB" w:rsidP="00A637D0">
      <w:r>
        <w:continuationSeparator/>
      </w:r>
    </w:p>
  </w:footnote>
  <w:footnote w:type="continuationNotice" w:id="1">
    <w:p w14:paraId="6B061A97" w14:textId="77777777" w:rsidR="00EF64BB" w:rsidRDefault="00EF64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80EC" w14:textId="1CADCA10" w:rsidR="003149B8" w:rsidRPr="00B96B52" w:rsidRDefault="00B96B52" w:rsidP="00B96B52">
    <w:pPr>
      <w:pStyle w:val="Header"/>
      <w:jc w:val="right"/>
    </w:pPr>
    <w:r>
      <w:rPr>
        <w:noProof/>
      </w:rPr>
      <w:drawing>
        <wp:inline distT="0" distB="0" distL="0" distR="0" wp14:anchorId="522D96B6" wp14:editId="0FC729A7">
          <wp:extent cx="895985" cy="895985"/>
          <wp:effectExtent l="0" t="0" r="0" b="0"/>
          <wp:docPr id="2" name="Picture 3" descr="Ein Bild, das Logo, Schrift,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51085" name="Grafik 1" descr="Ein Bild, das Logo, Schrift, Grafiken, Symbol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A1C582"/>
    <w:multiLevelType w:val="hybridMultilevel"/>
    <w:tmpl w:val="0FDA2B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7EDEF2"/>
    <w:multiLevelType w:val="hybridMultilevel"/>
    <w:tmpl w:val="FFFFFFFF"/>
    <w:lvl w:ilvl="0" w:tplc="F4CE0A56">
      <w:start w:val="5"/>
      <w:numFmt w:val="decimal"/>
      <w:lvlText w:val="%1."/>
      <w:lvlJc w:val="left"/>
      <w:pPr>
        <w:ind w:left="720" w:hanging="360"/>
      </w:pPr>
    </w:lvl>
    <w:lvl w:ilvl="1" w:tplc="F014BE12">
      <w:start w:val="1"/>
      <w:numFmt w:val="lowerLetter"/>
      <w:lvlText w:val="%2."/>
      <w:lvlJc w:val="left"/>
      <w:pPr>
        <w:ind w:left="1440" w:hanging="360"/>
      </w:pPr>
    </w:lvl>
    <w:lvl w:ilvl="2" w:tplc="46CA00DC">
      <w:start w:val="1"/>
      <w:numFmt w:val="lowerRoman"/>
      <w:lvlText w:val="%3."/>
      <w:lvlJc w:val="right"/>
      <w:pPr>
        <w:ind w:left="2160" w:hanging="180"/>
      </w:pPr>
    </w:lvl>
    <w:lvl w:ilvl="3" w:tplc="3BFA2ECA">
      <w:start w:val="1"/>
      <w:numFmt w:val="decimal"/>
      <w:lvlText w:val="%4."/>
      <w:lvlJc w:val="left"/>
      <w:pPr>
        <w:ind w:left="2880" w:hanging="360"/>
      </w:pPr>
    </w:lvl>
    <w:lvl w:ilvl="4" w:tplc="6FAEDDE4">
      <w:start w:val="1"/>
      <w:numFmt w:val="lowerLetter"/>
      <w:lvlText w:val="%5."/>
      <w:lvlJc w:val="left"/>
      <w:pPr>
        <w:ind w:left="3600" w:hanging="360"/>
      </w:pPr>
    </w:lvl>
    <w:lvl w:ilvl="5" w:tplc="341EF40C">
      <w:start w:val="1"/>
      <w:numFmt w:val="lowerRoman"/>
      <w:lvlText w:val="%6."/>
      <w:lvlJc w:val="right"/>
      <w:pPr>
        <w:ind w:left="4320" w:hanging="180"/>
      </w:pPr>
    </w:lvl>
    <w:lvl w:ilvl="6" w:tplc="090C78FE">
      <w:start w:val="1"/>
      <w:numFmt w:val="decimal"/>
      <w:lvlText w:val="%7."/>
      <w:lvlJc w:val="left"/>
      <w:pPr>
        <w:ind w:left="5040" w:hanging="360"/>
      </w:pPr>
    </w:lvl>
    <w:lvl w:ilvl="7" w:tplc="1AEC4DFC">
      <w:start w:val="1"/>
      <w:numFmt w:val="lowerLetter"/>
      <w:lvlText w:val="%8."/>
      <w:lvlJc w:val="left"/>
      <w:pPr>
        <w:ind w:left="5760" w:hanging="360"/>
      </w:pPr>
    </w:lvl>
    <w:lvl w:ilvl="8" w:tplc="249A6B44">
      <w:start w:val="1"/>
      <w:numFmt w:val="lowerRoman"/>
      <w:lvlText w:val="%9."/>
      <w:lvlJc w:val="right"/>
      <w:pPr>
        <w:ind w:left="6480" w:hanging="180"/>
      </w:pPr>
    </w:lvl>
  </w:abstractNum>
  <w:abstractNum w:abstractNumId="12" w15:restartNumberingAfterBreak="0">
    <w:nsid w:val="02C029E6"/>
    <w:multiLevelType w:val="hybridMultilevel"/>
    <w:tmpl w:val="B8BA5528"/>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45902D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6A47CCE"/>
    <w:multiLevelType w:val="hybridMultilevel"/>
    <w:tmpl w:val="72189D4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F7116C7"/>
    <w:multiLevelType w:val="hybridMultilevel"/>
    <w:tmpl w:val="E68C0E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FD511A0"/>
    <w:multiLevelType w:val="hybridMultilevel"/>
    <w:tmpl w:val="31E6B608"/>
    <w:lvl w:ilvl="0" w:tplc="F26E194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1A6D538"/>
    <w:multiLevelType w:val="hybridMultilevel"/>
    <w:tmpl w:val="FFFFFFFF"/>
    <w:lvl w:ilvl="0" w:tplc="49800E96">
      <w:start w:val="1"/>
      <w:numFmt w:val="decimal"/>
      <w:lvlText w:val="%1."/>
      <w:lvlJc w:val="left"/>
      <w:pPr>
        <w:ind w:left="720" w:hanging="360"/>
      </w:pPr>
    </w:lvl>
    <w:lvl w:ilvl="1" w:tplc="E832489A">
      <w:start w:val="1"/>
      <w:numFmt w:val="lowerLetter"/>
      <w:lvlText w:val="%2."/>
      <w:lvlJc w:val="left"/>
      <w:pPr>
        <w:ind w:left="1440" w:hanging="360"/>
      </w:pPr>
    </w:lvl>
    <w:lvl w:ilvl="2" w:tplc="BFE409E0">
      <w:start w:val="1"/>
      <w:numFmt w:val="lowerRoman"/>
      <w:lvlText w:val="%3."/>
      <w:lvlJc w:val="right"/>
      <w:pPr>
        <w:ind w:left="2160" w:hanging="180"/>
      </w:pPr>
    </w:lvl>
    <w:lvl w:ilvl="3" w:tplc="30B04642">
      <w:start w:val="1"/>
      <w:numFmt w:val="decimal"/>
      <w:lvlText w:val="%4."/>
      <w:lvlJc w:val="left"/>
      <w:pPr>
        <w:ind w:left="2880" w:hanging="360"/>
      </w:pPr>
    </w:lvl>
    <w:lvl w:ilvl="4" w:tplc="E2963F38">
      <w:start w:val="1"/>
      <w:numFmt w:val="lowerLetter"/>
      <w:lvlText w:val="%5."/>
      <w:lvlJc w:val="left"/>
      <w:pPr>
        <w:ind w:left="3600" w:hanging="360"/>
      </w:pPr>
    </w:lvl>
    <w:lvl w:ilvl="5" w:tplc="D090CA68">
      <w:start w:val="1"/>
      <w:numFmt w:val="lowerRoman"/>
      <w:lvlText w:val="%6."/>
      <w:lvlJc w:val="right"/>
      <w:pPr>
        <w:ind w:left="4320" w:hanging="180"/>
      </w:pPr>
    </w:lvl>
    <w:lvl w:ilvl="6" w:tplc="B28A09CE">
      <w:start w:val="1"/>
      <w:numFmt w:val="decimal"/>
      <w:lvlText w:val="%7."/>
      <w:lvlJc w:val="left"/>
      <w:pPr>
        <w:ind w:left="5040" w:hanging="360"/>
      </w:pPr>
    </w:lvl>
    <w:lvl w:ilvl="7" w:tplc="8E4C8EFE">
      <w:start w:val="1"/>
      <w:numFmt w:val="lowerLetter"/>
      <w:lvlText w:val="%8."/>
      <w:lvlJc w:val="left"/>
      <w:pPr>
        <w:ind w:left="5760" w:hanging="360"/>
      </w:pPr>
    </w:lvl>
    <w:lvl w:ilvl="8" w:tplc="1D7EC9D8">
      <w:start w:val="1"/>
      <w:numFmt w:val="lowerRoman"/>
      <w:lvlText w:val="%9."/>
      <w:lvlJc w:val="right"/>
      <w:pPr>
        <w:ind w:left="6480" w:hanging="180"/>
      </w:pPr>
    </w:lvl>
  </w:abstractNum>
  <w:abstractNum w:abstractNumId="18" w15:restartNumberingAfterBreak="0">
    <w:nsid w:val="12660D2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82733B8"/>
    <w:multiLevelType w:val="hybridMultilevel"/>
    <w:tmpl w:val="1C0A2AA6"/>
    <w:lvl w:ilvl="0" w:tplc="AC7ED788">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A932FD4"/>
    <w:multiLevelType w:val="hybridMultilevel"/>
    <w:tmpl w:val="50624014"/>
    <w:lvl w:ilvl="0" w:tplc="04070005">
      <w:start w:val="1"/>
      <w:numFmt w:val="bullet"/>
      <w:lvlText w:val=""/>
      <w:lvlJc w:val="left"/>
      <w:pPr>
        <w:ind w:left="1353" w:hanging="360"/>
      </w:pPr>
      <w:rPr>
        <w:rFonts w:ascii="Wingdings" w:hAnsi="Wingdings"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1" w15:restartNumberingAfterBreak="0">
    <w:nsid w:val="1B8B5B8D"/>
    <w:multiLevelType w:val="hybridMultilevel"/>
    <w:tmpl w:val="FAAC48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1CCD1BC2"/>
    <w:multiLevelType w:val="hybridMultilevel"/>
    <w:tmpl w:val="535087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1EFC4F8B"/>
    <w:multiLevelType w:val="multilevel"/>
    <w:tmpl w:val="00DC3E12"/>
    <w:lvl w:ilvl="0">
      <w:start w:val="1"/>
      <w:numFmt w:val="decimal"/>
      <w:lvlText w:val="%1."/>
      <w:lvlJc w:val="left"/>
      <w:pPr>
        <w:ind w:left="360" w:hanging="360"/>
      </w:pPr>
    </w:lvl>
    <w:lvl w:ilvl="1">
      <w:start w:val="1"/>
      <w:numFmt w:val="decimal"/>
      <w:isLgl/>
      <w:lvlText w:val="%1.%2"/>
      <w:lvlJc w:val="left"/>
      <w:pPr>
        <w:ind w:left="1080" w:hanging="360"/>
      </w:pPr>
      <w:rPr>
        <w:rFonts w:hint="default"/>
        <w:i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4" w15:restartNumberingAfterBreak="0">
    <w:nsid w:val="224267F7"/>
    <w:multiLevelType w:val="multilevel"/>
    <w:tmpl w:val="4DF637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266A6CDD"/>
    <w:multiLevelType w:val="hybridMultilevel"/>
    <w:tmpl w:val="77F8D904"/>
    <w:lvl w:ilvl="0" w:tplc="D1D0D978">
      <w:numFmt w:val="bullet"/>
      <w:lvlText w:val="-"/>
      <w:lvlJc w:val="left"/>
      <w:pPr>
        <w:ind w:left="855" w:hanging="855"/>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281F6319"/>
    <w:multiLevelType w:val="multilevel"/>
    <w:tmpl w:val="DF6E1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E83FEE"/>
    <w:multiLevelType w:val="hybridMultilevel"/>
    <w:tmpl w:val="A1805A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2B46530C"/>
    <w:multiLevelType w:val="multilevel"/>
    <w:tmpl w:val="B15A66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2CA14E55"/>
    <w:multiLevelType w:val="hybridMultilevel"/>
    <w:tmpl w:val="B69855EE"/>
    <w:lvl w:ilvl="0" w:tplc="D1D0D97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1DC51AB"/>
    <w:multiLevelType w:val="hybridMultilevel"/>
    <w:tmpl w:val="FFFFFFFF"/>
    <w:lvl w:ilvl="0" w:tplc="B448E54E">
      <w:start w:val="2"/>
      <w:numFmt w:val="decimal"/>
      <w:lvlText w:val="%1."/>
      <w:lvlJc w:val="left"/>
      <w:pPr>
        <w:ind w:left="720" w:hanging="360"/>
      </w:pPr>
    </w:lvl>
    <w:lvl w:ilvl="1" w:tplc="991AE6A6">
      <w:start w:val="1"/>
      <w:numFmt w:val="lowerLetter"/>
      <w:lvlText w:val="%2."/>
      <w:lvlJc w:val="left"/>
      <w:pPr>
        <w:ind w:left="1440" w:hanging="360"/>
      </w:pPr>
    </w:lvl>
    <w:lvl w:ilvl="2" w:tplc="251042B2">
      <w:start w:val="1"/>
      <w:numFmt w:val="lowerRoman"/>
      <w:lvlText w:val="%3."/>
      <w:lvlJc w:val="right"/>
      <w:pPr>
        <w:ind w:left="2160" w:hanging="180"/>
      </w:pPr>
    </w:lvl>
    <w:lvl w:ilvl="3" w:tplc="1D0811E0">
      <w:start w:val="1"/>
      <w:numFmt w:val="decimal"/>
      <w:lvlText w:val="%4."/>
      <w:lvlJc w:val="left"/>
      <w:pPr>
        <w:ind w:left="2880" w:hanging="360"/>
      </w:pPr>
    </w:lvl>
    <w:lvl w:ilvl="4" w:tplc="19923AFC">
      <w:start w:val="1"/>
      <w:numFmt w:val="lowerLetter"/>
      <w:lvlText w:val="%5."/>
      <w:lvlJc w:val="left"/>
      <w:pPr>
        <w:ind w:left="3600" w:hanging="360"/>
      </w:pPr>
    </w:lvl>
    <w:lvl w:ilvl="5" w:tplc="3BD6E7C2">
      <w:start w:val="1"/>
      <w:numFmt w:val="lowerRoman"/>
      <w:lvlText w:val="%6."/>
      <w:lvlJc w:val="right"/>
      <w:pPr>
        <w:ind w:left="4320" w:hanging="180"/>
      </w:pPr>
    </w:lvl>
    <w:lvl w:ilvl="6" w:tplc="B5DC6034">
      <w:start w:val="1"/>
      <w:numFmt w:val="decimal"/>
      <w:lvlText w:val="%7."/>
      <w:lvlJc w:val="left"/>
      <w:pPr>
        <w:ind w:left="5040" w:hanging="360"/>
      </w:pPr>
    </w:lvl>
    <w:lvl w:ilvl="7" w:tplc="406AA32E">
      <w:start w:val="1"/>
      <w:numFmt w:val="lowerLetter"/>
      <w:lvlText w:val="%8."/>
      <w:lvlJc w:val="left"/>
      <w:pPr>
        <w:ind w:left="5760" w:hanging="360"/>
      </w:pPr>
    </w:lvl>
    <w:lvl w:ilvl="8" w:tplc="B1F825FA">
      <w:start w:val="1"/>
      <w:numFmt w:val="lowerRoman"/>
      <w:lvlText w:val="%9."/>
      <w:lvlJc w:val="right"/>
      <w:pPr>
        <w:ind w:left="6480" w:hanging="180"/>
      </w:pPr>
    </w:lvl>
  </w:abstractNum>
  <w:abstractNum w:abstractNumId="31" w15:restartNumberingAfterBreak="0">
    <w:nsid w:val="360348FB"/>
    <w:multiLevelType w:val="hybridMultilevel"/>
    <w:tmpl w:val="650E4D42"/>
    <w:lvl w:ilvl="0" w:tplc="D7B27704">
      <w:start w:val="9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3A47020D"/>
    <w:multiLevelType w:val="multilevel"/>
    <w:tmpl w:val="BD3ADA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AB73768"/>
    <w:multiLevelType w:val="hybridMultilevel"/>
    <w:tmpl w:val="BFE8A8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B200D88"/>
    <w:multiLevelType w:val="hybridMultilevel"/>
    <w:tmpl w:val="74985B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3B933759"/>
    <w:multiLevelType w:val="multilevel"/>
    <w:tmpl w:val="7E9A7DBC"/>
    <w:lvl w:ilvl="0">
      <w:start w:val="1"/>
      <w:numFmt w:val="decimal"/>
      <w:lvlText w:val="%1."/>
      <w:lvlJc w:val="left"/>
      <w:pPr>
        <w:ind w:left="360" w:hanging="360"/>
      </w:pPr>
    </w:lvl>
    <w:lvl w:ilvl="1">
      <w:start w:val="1"/>
      <w:numFmt w:val="decimal"/>
      <w:isLgl/>
      <w:lvlText w:val="%1.%2"/>
      <w:lvlJc w:val="left"/>
      <w:pPr>
        <w:ind w:left="1080" w:hanging="360"/>
      </w:pPr>
      <w:rPr>
        <w:rFonts w:hint="default"/>
        <w:i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6" w15:restartNumberingAfterBreak="0">
    <w:nsid w:val="3DFE684A"/>
    <w:multiLevelType w:val="multilevel"/>
    <w:tmpl w:val="6B645C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3F6A11CD"/>
    <w:multiLevelType w:val="hybridMultilevel"/>
    <w:tmpl w:val="491E788C"/>
    <w:lvl w:ilvl="0" w:tplc="3BB4D4E2">
      <w:start w:val="3"/>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43E560FB"/>
    <w:multiLevelType w:val="hybridMultilevel"/>
    <w:tmpl w:val="972A90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469D26B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6E75EE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8C85ECA"/>
    <w:multiLevelType w:val="hybridMultilevel"/>
    <w:tmpl w:val="C2F487C6"/>
    <w:lvl w:ilvl="0" w:tplc="5704C644">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42" w15:restartNumberingAfterBreak="0">
    <w:nsid w:val="5C45DF63"/>
    <w:multiLevelType w:val="hybridMultilevel"/>
    <w:tmpl w:val="BFBF3A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D5845AD"/>
    <w:multiLevelType w:val="hybridMultilevel"/>
    <w:tmpl w:val="899E0B10"/>
    <w:lvl w:ilvl="0" w:tplc="C97E9C12">
      <w:start w:val="1"/>
      <w:numFmt w:val="bullet"/>
      <w:lvlText w:val=""/>
      <w:lvlJc w:val="left"/>
      <w:pPr>
        <w:ind w:left="1440" w:hanging="360"/>
      </w:pPr>
      <w:rPr>
        <w:rFonts w:ascii="Symbol" w:hAnsi="Symbol"/>
      </w:rPr>
    </w:lvl>
    <w:lvl w:ilvl="1" w:tplc="F3F23716">
      <w:start w:val="1"/>
      <w:numFmt w:val="bullet"/>
      <w:lvlText w:val=""/>
      <w:lvlJc w:val="left"/>
      <w:pPr>
        <w:ind w:left="1440" w:hanging="360"/>
      </w:pPr>
      <w:rPr>
        <w:rFonts w:ascii="Symbol" w:hAnsi="Symbol"/>
      </w:rPr>
    </w:lvl>
    <w:lvl w:ilvl="2" w:tplc="D674C08A">
      <w:start w:val="1"/>
      <w:numFmt w:val="bullet"/>
      <w:lvlText w:val=""/>
      <w:lvlJc w:val="left"/>
      <w:pPr>
        <w:ind w:left="1440" w:hanging="360"/>
      </w:pPr>
      <w:rPr>
        <w:rFonts w:ascii="Symbol" w:hAnsi="Symbol"/>
      </w:rPr>
    </w:lvl>
    <w:lvl w:ilvl="3" w:tplc="1A28EEF4">
      <w:start w:val="1"/>
      <w:numFmt w:val="bullet"/>
      <w:lvlText w:val=""/>
      <w:lvlJc w:val="left"/>
      <w:pPr>
        <w:ind w:left="1440" w:hanging="360"/>
      </w:pPr>
      <w:rPr>
        <w:rFonts w:ascii="Symbol" w:hAnsi="Symbol"/>
      </w:rPr>
    </w:lvl>
    <w:lvl w:ilvl="4" w:tplc="C7CA3F06">
      <w:start w:val="1"/>
      <w:numFmt w:val="bullet"/>
      <w:lvlText w:val=""/>
      <w:lvlJc w:val="left"/>
      <w:pPr>
        <w:ind w:left="1440" w:hanging="360"/>
      </w:pPr>
      <w:rPr>
        <w:rFonts w:ascii="Symbol" w:hAnsi="Symbol"/>
      </w:rPr>
    </w:lvl>
    <w:lvl w:ilvl="5" w:tplc="1CF67DDE">
      <w:start w:val="1"/>
      <w:numFmt w:val="bullet"/>
      <w:lvlText w:val=""/>
      <w:lvlJc w:val="left"/>
      <w:pPr>
        <w:ind w:left="1440" w:hanging="360"/>
      </w:pPr>
      <w:rPr>
        <w:rFonts w:ascii="Symbol" w:hAnsi="Symbol"/>
      </w:rPr>
    </w:lvl>
    <w:lvl w:ilvl="6" w:tplc="329CD8E0">
      <w:start w:val="1"/>
      <w:numFmt w:val="bullet"/>
      <w:lvlText w:val=""/>
      <w:lvlJc w:val="left"/>
      <w:pPr>
        <w:ind w:left="1440" w:hanging="360"/>
      </w:pPr>
      <w:rPr>
        <w:rFonts w:ascii="Symbol" w:hAnsi="Symbol"/>
      </w:rPr>
    </w:lvl>
    <w:lvl w:ilvl="7" w:tplc="B276E1DE">
      <w:start w:val="1"/>
      <w:numFmt w:val="bullet"/>
      <w:lvlText w:val=""/>
      <w:lvlJc w:val="left"/>
      <w:pPr>
        <w:ind w:left="1440" w:hanging="360"/>
      </w:pPr>
      <w:rPr>
        <w:rFonts w:ascii="Symbol" w:hAnsi="Symbol"/>
      </w:rPr>
    </w:lvl>
    <w:lvl w:ilvl="8" w:tplc="7EA04192">
      <w:start w:val="1"/>
      <w:numFmt w:val="bullet"/>
      <w:lvlText w:val=""/>
      <w:lvlJc w:val="left"/>
      <w:pPr>
        <w:ind w:left="1440" w:hanging="360"/>
      </w:pPr>
      <w:rPr>
        <w:rFonts w:ascii="Symbol" w:hAnsi="Symbol"/>
      </w:rPr>
    </w:lvl>
  </w:abstractNum>
  <w:abstractNum w:abstractNumId="44" w15:restartNumberingAfterBreak="0">
    <w:nsid w:val="5F64552C"/>
    <w:multiLevelType w:val="multilevel"/>
    <w:tmpl w:val="EBF83E7C"/>
    <w:lvl w:ilvl="0">
      <w:start w:val="2"/>
      <w:numFmt w:val="decimal"/>
      <w:lvlText w:val="%1."/>
      <w:lvlJc w:val="left"/>
      <w:pPr>
        <w:ind w:left="36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5" w15:restartNumberingAfterBreak="0">
    <w:nsid w:val="603C2516"/>
    <w:multiLevelType w:val="multilevel"/>
    <w:tmpl w:val="E5EC2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0446895"/>
    <w:multiLevelType w:val="hybridMultilevel"/>
    <w:tmpl w:val="B12A40F8"/>
    <w:lvl w:ilvl="0" w:tplc="2EEC7F58">
      <w:start w:val="1"/>
      <w:numFmt w:val="decimal"/>
      <w:lvlText w:val="%1."/>
      <w:lvlJc w:val="left"/>
      <w:pPr>
        <w:ind w:left="720" w:hanging="360"/>
      </w:pPr>
      <w:rPr>
        <w:rFonts w:eastAsiaTheme="minorHAnsi" w:cstheme="minorBidi"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6339599E"/>
    <w:multiLevelType w:val="hybridMultilevel"/>
    <w:tmpl w:val="960608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3F56BDE"/>
    <w:multiLevelType w:val="hybridMultilevel"/>
    <w:tmpl w:val="9AE831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65F4176F"/>
    <w:multiLevelType w:val="multilevel"/>
    <w:tmpl w:val="653ACC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ACC7342"/>
    <w:multiLevelType w:val="hybridMultilevel"/>
    <w:tmpl w:val="4E42A584"/>
    <w:lvl w:ilvl="0" w:tplc="4B2A05A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6E417BA6"/>
    <w:multiLevelType w:val="hybridMultilevel"/>
    <w:tmpl w:val="803A9A7C"/>
    <w:lvl w:ilvl="0" w:tplc="F8D8FDB4">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EA12E75"/>
    <w:multiLevelType w:val="hybridMultilevel"/>
    <w:tmpl w:val="FFFFFFFF"/>
    <w:lvl w:ilvl="0" w:tplc="3A785D20">
      <w:start w:val="4"/>
      <w:numFmt w:val="decimal"/>
      <w:lvlText w:val="%1."/>
      <w:lvlJc w:val="left"/>
      <w:pPr>
        <w:ind w:left="720" w:hanging="360"/>
      </w:pPr>
    </w:lvl>
    <w:lvl w:ilvl="1" w:tplc="23EEE39C">
      <w:start w:val="1"/>
      <w:numFmt w:val="lowerLetter"/>
      <w:lvlText w:val="%2."/>
      <w:lvlJc w:val="left"/>
      <w:pPr>
        <w:ind w:left="1440" w:hanging="360"/>
      </w:pPr>
    </w:lvl>
    <w:lvl w:ilvl="2" w:tplc="897AA2AC">
      <w:start w:val="1"/>
      <w:numFmt w:val="lowerRoman"/>
      <w:lvlText w:val="%3."/>
      <w:lvlJc w:val="right"/>
      <w:pPr>
        <w:ind w:left="2160" w:hanging="180"/>
      </w:pPr>
    </w:lvl>
    <w:lvl w:ilvl="3" w:tplc="1E563246">
      <w:start w:val="1"/>
      <w:numFmt w:val="decimal"/>
      <w:lvlText w:val="%4."/>
      <w:lvlJc w:val="left"/>
      <w:pPr>
        <w:ind w:left="2880" w:hanging="360"/>
      </w:pPr>
    </w:lvl>
    <w:lvl w:ilvl="4" w:tplc="07D01E64">
      <w:start w:val="1"/>
      <w:numFmt w:val="lowerLetter"/>
      <w:lvlText w:val="%5."/>
      <w:lvlJc w:val="left"/>
      <w:pPr>
        <w:ind w:left="3600" w:hanging="360"/>
      </w:pPr>
    </w:lvl>
    <w:lvl w:ilvl="5" w:tplc="5476A682">
      <w:start w:val="1"/>
      <w:numFmt w:val="lowerRoman"/>
      <w:lvlText w:val="%6."/>
      <w:lvlJc w:val="right"/>
      <w:pPr>
        <w:ind w:left="4320" w:hanging="180"/>
      </w:pPr>
    </w:lvl>
    <w:lvl w:ilvl="6" w:tplc="3D1E1BF8">
      <w:start w:val="1"/>
      <w:numFmt w:val="decimal"/>
      <w:lvlText w:val="%7."/>
      <w:lvlJc w:val="left"/>
      <w:pPr>
        <w:ind w:left="5040" w:hanging="360"/>
      </w:pPr>
    </w:lvl>
    <w:lvl w:ilvl="7" w:tplc="3E4C53BE">
      <w:start w:val="1"/>
      <w:numFmt w:val="lowerLetter"/>
      <w:lvlText w:val="%8."/>
      <w:lvlJc w:val="left"/>
      <w:pPr>
        <w:ind w:left="5760" w:hanging="360"/>
      </w:pPr>
    </w:lvl>
    <w:lvl w:ilvl="8" w:tplc="0D3C392C">
      <w:start w:val="1"/>
      <w:numFmt w:val="lowerRoman"/>
      <w:lvlText w:val="%9."/>
      <w:lvlJc w:val="right"/>
      <w:pPr>
        <w:ind w:left="6480" w:hanging="180"/>
      </w:pPr>
    </w:lvl>
  </w:abstractNum>
  <w:abstractNum w:abstractNumId="53" w15:restartNumberingAfterBreak="0">
    <w:nsid w:val="72D74878"/>
    <w:multiLevelType w:val="hybridMultilevel"/>
    <w:tmpl w:val="FFFFFFFF"/>
    <w:lvl w:ilvl="0" w:tplc="EB4EC2BC">
      <w:start w:val="3"/>
      <w:numFmt w:val="decimal"/>
      <w:lvlText w:val="%1."/>
      <w:lvlJc w:val="left"/>
      <w:pPr>
        <w:ind w:left="720" w:hanging="360"/>
      </w:pPr>
    </w:lvl>
    <w:lvl w:ilvl="1" w:tplc="2EC0E198">
      <w:start w:val="1"/>
      <w:numFmt w:val="lowerLetter"/>
      <w:lvlText w:val="%2."/>
      <w:lvlJc w:val="left"/>
      <w:pPr>
        <w:ind w:left="1440" w:hanging="360"/>
      </w:pPr>
    </w:lvl>
    <w:lvl w:ilvl="2" w:tplc="1FC083CC">
      <w:start w:val="1"/>
      <w:numFmt w:val="lowerRoman"/>
      <w:lvlText w:val="%3."/>
      <w:lvlJc w:val="right"/>
      <w:pPr>
        <w:ind w:left="2160" w:hanging="180"/>
      </w:pPr>
    </w:lvl>
    <w:lvl w:ilvl="3" w:tplc="960E2AD0">
      <w:start w:val="1"/>
      <w:numFmt w:val="decimal"/>
      <w:lvlText w:val="%4."/>
      <w:lvlJc w:val="left"/>
      <w:pPr>
        <w:ind w:left="2880" w:hanging="360"/>
      </w:pPr>
    </w:lvl>
    <w:lvl w:ilvl="4" w:tplc="C1EE5244">
      <w:start w:val="1"/>
      <w:numFmt w:val="lowerLetter"/>
      <w:lvlText w:val="%5."/>
      <w:lvlJc w:val="left"/>
      <w:pPr>
        <w:ind w:left="3600" w:hanging="360"/>
      </w:pPr>
    </w:lvl>
    <w:lvl w:ilvl="5" w:tplc="49DAB778">
      <w:start w:val="1"/>
      <w:numFmt w:val="lowerRoman"/>
      <w:lvlText w:val="%6."/>
      <w:lvlJc w:val="right"/>
      <w:pPr>
        <w:ind w:left="4320" w:hanging="180"/>
      </w:pPr>
    </w:lvl>
    <w:lvl w:ilvl="6" w:tplc="02AE305C">
      <w:start w:val="1"/>
      <w:numFmt w:val="decimal"/>
      <w:lvlText w:val="%7."/>
      <w:lvlJc w:val="left"/>
      <w:pPr>
        <w:ind w:left="5040" w:hanging="360"/>
      </w:pPr>
    </w:lvl>
    <w:lvl w:ilvl="7" w:tplc="B6186E2E">
      <w:start w:val="1"/>
      <w:numFmt w:val="lowerLetter"/>
      <w:lvlText w:val="%8."/>
      <w:lvlJc w:val="left"/>
      <w:pPr>
        <w:ind w:left="5760" w:hanging="360"/>
      </w:pPr>
    </w:lvl>
    <w:lvl w:ilvl="8" w:tplc="6D68C988">
      <w:start w:val="1"/>
      <w:numFmt w:val="lowerRoman"/>
      <w:lvlText w:val="%9."/>
      <w:lvlJc w:val="right"/>
      <w:pPr>
        <w:ind w:left="6480" w:hanging="180"/>
      </w:pPr>
    </w:lvl>
  </w:abstractNum>
  <w:abstractNum w:abstractNumId="54" w15:restartNumberingAfterBreak="0">
    <w:nsid w:val="76E6166A"/>
    <w:multiLevelType w:val="hybridMultilevel"/>
    <w:tmpl w:val="CD02555E"/>
    <w:lvl w:ilvl="0" w:tplc="79D203E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5" w15:restartNumberingAfterBreak="0">
    <w:nsid w:val="78441003"/>
    <w:multiLevelType w:val="multilevel"/>
    <w:tmpl w:val="A04855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79394AF2"/>
    <w:multiLevelType w:val="multilevel"/>
    <w:tmpl w:val="85F8016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B0E10C9"/>
    <w:multiLevelType w:val="hybridMultilevel"/>
    <w:tmpl w:val="21BCB1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7F647E9C"/>
    <w:multiLevelType w:val="hybridMultilevel"/>
    <w:tmpl w:val="D184576C"/>
    <w:lvl w:ilvl="0" w:tplc="21BA6812">
      <w:start w:val="90"/>
      <w:numFmt w:val="bullet"/>
      <w:lvlText w:val="-"/>
      <w:lvlJc w:val="left"/>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974480854">
    <w:abstractNumId w:val="10"/>
  </w:num>
  <w:num w:numId="2" w16cid:durableId="36704013">
    <w:abstractNumId w:val="9"/>
  </w:num>
  <w:num w:numId="3" w16cid:durableId="539363224">
    <w:abstractNumId w:val="8"/>
  </w:num>
  <w:num w:numId="4" w16cid:durableId="1075782740">
    <w:abstractNumId w:val="7"/>
  </w:num>
  <w:num w:numId="5" w16cid:durableId="1039012096">
    <w:abstractNumId w:val="6"/>
  </w:num>
  <w:num w:numId="6" w16cid:durableId="1108965783">
    <w:abstractNumId w:val="5"/>
  </w:num>
  <w:num w:numId="7" w16cid:durableId="2058429092">
    <w:abstractNumId w:val="4"/>
  </w:num>
  <w:num w:numId="8" w16cid:durableId="1484928173">
    <w:abstractNumId w:val="3"/>
  </w:num>
  <w:num w:numId="9" w16cid:durableId="1247492606">
    <w:abstractNumId w:val="2"/>
  </w:num>
  <w:num w:numId="10" w16cid:durableId="148178223">
    <w:abstractNumId w:val="1"/>
  </w:num>
  <w:num w:numId="11" w16cid:durableId="105003773">
    <w:abstractNumId w:val="20"/>
  </w:num>
  <w:num w:numId="12" w16cid:durableId="543979307">
    <w:abstractNumId w:val="38"/>
  </w:num>
  <w:num w:numId="13" w16cid:durableId="545412100">
    <w:abstractNumId w:val="34"/>
  </w:num>
  <w:num w:numId="14" w16cid:durableId="1359620792">
    <w:abstractNumId w:val="35"/>
  </w:num>
  <w:num w:numId="15" w16cid:durableId="963728691">
    <w:abstractNumId w:val="35"/>
    <w:lvlOverride w:ilvl="0">
      <w:startOverride w:val="1"/>
    </w:lvlOverride>
  </w:num>
  <w:num w:numId="16" w16cid:durableId="776487557">
    <w:abstractNumId w:val="27"/>
  </w:num>
  <w:num w:numId="17" w16cid:durableId="1108891244">
    <w:abstractNumId w:val="25"/>
  </w:num>
  <w:num w:numId="18" w16cid:durableId="997270570">
    <w:abstractNumId w:val="55"/>
  </w:num>
  <w:num w:numId="19" w16cid:durableId="1778020677">
    <w:abstractNumId w:val="28"/>
  </w:num>
  <w:num w:numId="20" w16cid:durableId="330839424">
    <w:abstractNumId w:val="36"/>
  </w:num>
  <w:num w:numId="21" w16cid:durableId="1764569560">
    <w:abstractNumId w:val="24"/>
  </w:num>
  <w:num w:numId="22" w16cid:durableId="1071123818">
    <w:abstractNumId w:val="57"/>
  </w:num>
  <w:num w:numId="23" w16cid:durableId="1570459624">
    <w:abstractNumId w:val="15"/>
  </w:num>
  <w:num w:numId="24" w16cid:durableId="1170755019">
    <w:abstractNumId w:val="12"/>
  </w:num>
  <w:num w:numId="25" w16cid:durableId="1412854054">
    <w:abstractNumId w:val="14"/>
  </w:num>
  <w:num w:numId="26" w16cid:durableId="1884443357">
    <w:abstractNumId w:val="58"/>
  </w:num>
  <w:num w:numId="27" w16cid:durableId="1230263592">
    <w:abstractNumId w:val="51"/>
  </w:num>
  <w:num w:numId="28" w16cid:durableId="2127235391">
    <w:abstractNumId w:val="37"/>
  </w:num>
  <w:num w:numId="29" w16cid:durableId="1043671755">
    <w:abstractNumId w:val="48"/>
  </w:num>
  <w:num w:numId="30" w16cid:durableId="1459956489">
    <w:abstractNumId w:val="16"/>
  </w:num>
  <w:num w:numId="31" w16cid:durableId="268633346">
    <w:abstractNumId w:val="19"/>
  </w:num>
  <w:num w:numId="32" w16cid:durableId="56562880">
    <w:abstractNumId w:val="29"/>
  </w:num>
  <w:num w:numId="33" w16cid:durableId="1153135446">
    <w:abstractNumId w:val="31"/>
  </w:num>
  <w:num w:numId="34" w16cid:durableId="1694528480">
    <w:abstractNumId w:val="42"/>
  </w:num>
  <w:num w:numId="35" w16cid:durableId="937908754">
    <w:abstractNumId w:val="0"/>
  </w:num>
  <w:num w:numId="36" w16cid:durableId="1747146132">
    <w:abstractNumId w:val="43"/>
  </w:num>
  <w:num w:numId="37" w16cid:durableId="351810979">
    <w:abstractNumId w:val="45"/>
  </w:num>
  <w:num w:numId="38" w16cid:durableId="793717753">
    <w:abstractNumId w:val="11"/>
  </w:num>
  <w:num w:numId="39" w16cid:durableId="1353722559">
    <w:abstractNumId w:val="52"/>
  </w:num>
  <w:num w:numId="40" w16cid:durableId="1892765095">
    <w:abstractNumId w:val="53"/>
  </w:num>
  <w:num w:numId="41" w16cid:durableId="212692501">
    <w:abstractNumId w:val="30"/>
  </w:num>
  <w:num w:numId="42" w16cid:durableId="244850467">
    <w:abstractNumId w:val="17"/>
  </w:num>
  <w:num w:numId="43" w16cid:durableId="82650186">
    <w:abstractNumId w:val="26"/>
  </w:num>
  <w:num w:numId="44" w16cid:durableId="1964336661">
    <w:abstractNumId w:val="47"/>
  </w:num>
  <w:num w:numId="45" w16cid:durableId="1235774058">
    <w:abstractNumId w:val="50"/>
  </w:num>
  <w:num w:numId="46" w16cid:durableId="1884906423">
    <w:abstractNumId w:val="33"/>
  </w:num>
  <w:num w:numId="47" w16cid:durableId="540676959">
    <w:abstractNumId w:val="54"/>
  </w:num>
  <w:num w:numId="48" w16cid:durableId="631135869">
    <w:abstractNumId w:val="44"/>
  </w:num>
  <w:num w:numId="49" w16cid:durableId="1491560575">
    <w:abstractNumId w:val="41"/>
  </w:num>
  <w:num w:numId="50" w16cid:durableId="457643886">
    <w:abstractNumId w:val="22"/>
  </w:num>
  <w:num w:numId="51" w16cid:durableId="1897858759">
    <w:abstractNumId w:val="46"/>
  </w:num>
  <w:num w:numId="52" w16cid:durableId="1280448674">
    <w:abstractNumId w:val="44"/>
  </w:num>
  <w:num w:numId="53" w16cid:durableId="1865897972">
    <w:abstractNumId w:val="21"/>
  </w:num>
  <w:num w:numId="54" w16cid:durableId="2082435578">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57598909">
    <w:abstractNumId w:val="44"/>
  </w:num>
  <w:num w:numId="56" w16cid:durableId="461115119">
    <w:abstractNumId w:val="18"/>
  </w:num>
  <w:num w:numId="57" w16cid:durableId="1348410823">
    <w:abstractNumId w:val="13"/>
  </w:num>
  <w:num w:numId="58" w16cid:durableId="1101032296">
    <w:abstractNumId w:val="39"/>
  </w:num>
  <w:num w:numId="59" w16cid:durableId="1019359654">
    <w:abstractNumId w:val="49"/>
  </w:num>
  <w:num w:numId="60" w16cid:durableId="897395509">
    <w:abstractNumId w:val="32"/>
  </w:num>
  <w:num w:numId="61" w16cid:durableId="259607003">
    <w:abstractNumId w:val="23"/>
  </w:num>
  <w:num w:numId="62" w16cid:durableId="1634405652">
    <w:abstractNumId w:val="56"/>
  </w:num>
  <w:num w:numId="63" w16cid:durableId="636687299">
    <w:abstractNumId w:val="56"/>
  </w:num>
  <w:num w:numId="64" w16cid:durableId="1513030785">
    <w:abstractNumId w:val="56"/>
  </w:num>
  <w:num w:numId="65" w16cid:durableId="884949124">
    <w:abstractNumId w:val="56"/>
  </w:num>
  <w:num w:numId="66" w16cid:durableId="442312476">
    <w:abstractNumId w:val="56"/>
  </w:num>
  <w:num w:numId="67" w16cid:durableId="919102376">
    <w:abstractNumId w:val="56"/>
  </w:num>
  <w:num w:numId="68" w16cid:durableId="127557342">
    <w:abstractNumId w:val="56"/>
  </w:num>
  <w:num w:numId="69" w16cid:durableId="164168964">
    <w:abstractNumId w:val="56"/>
  </w:num>
  <w:num w:numId="70" w16cid:durableId="326055056">
    <w:abstractNumId w:val="56"/>
  </w:num>
  <w:num w:numId="71" w16cid:durableId="1492024129">
    <w:abstractNumId w:val="56"/>
  </w:num>
  <w:num w:numId="72" w16cid:durableId="173033502">
    <w:abstractNumId w:val="56"/>
  </w:num>
  <w:num w:numId="73" w16cid:durableId="1699895542">
    <w:abstractNumId w:val="56"/>
  </w:num>
  <w:num w:numId="74" w16cid:durableId="1824853572">
    <w:abstractNumId w:val="56"/>
  </w:num>
  <w:num w:numId="75" w16cid:durableId="16470976">
    <w:abstractNumId w:val="56"/>
  </w:num>
  <w:num w:numId="76" w16cid:durableId="2058311162">
    <w:abstractNumId w:val="56"/>
  </w:num>
  <w:num w:numId="77" w16cid:durableId="977563996">
    <w:abstractNumId w:val="56"/>
  </w:num>
  <w:num w:numId="78" w16cid:durableId="1051460544">
    <w:abstractNumId w:val="56"/>
  </w:num>
  <w:num w:numId="79" w16cid:durableId="1072699496">
    <w:abstractNumId w:val="56"/>
  </w:num>
  <w:num w:numId="80" w16cid:durableId="2095978883">
    <w:abstractNumId w:val="56"/>
  </w:num>
  <w:num w:numId="81" w16cid:durableId="1262177737">
    <w:abstractNumId w:val="56"/>
  </w:num>
  <w:num w:numId="82" w16cid:durableId="1089351478">
    <w:abstractNumId w:val="56"/>
  </w:num>
  <w:num w:numId="83" w16cid:durableId="457646453">
    <w:abstractNumId w:val="56"/>
  </w:num>
  <w:num w:numId="84" w16cid:durableId="122310222">
    <w:abstractNumId w:val="56"/>
  </w:num>
  <w:num w:numId="85" w16cid:durableId="211232792">
    <w:abstractNumId w:val="56"/>
  </w:num>
  <w:num w:numId="86" w16cid:durableId="82119547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20894647">
    <w:abstractNumId w:val="40"/>
  </w:num>
  <w:num w:numId="88" w16cid:durableId="20263941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20037717">
    <w:abstractNumId w:val="5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4C"/>
    <w:rsid w:val="0000016C"/>
    <w:rsid w:val="000002D7"/>
    <w:rsid w:val="000008AB"/>
    <w:rsid w:val="00000C17"/>
    <w:rsid w:val="00000FAA"/>
    <w:rsid w:val="00001232"/>
    <w:rsid w:val="00001408"/>
    <w:rsid w:val="0000152C"/>
    <w:rsid w:val="00001B0F"/>
    <w:rsid w:val="00001D4D"/>
    <w:rsid w:val="00001F75"/>
    <w:rsid w:val="000023DF"/>
    <w:rsid w:val="0000278C"/>
    <w:rsid w:val="00002C3F"/>
    <w:rsid w:val="00003E44"/>
    <w:rsid w:val="0000411B"/>
    <w:rsid w:val="000041DF"/>
    <w:rsid w:val="0000450C"/>
    <w:rsid w:val="0000494E"/>
    <w:rsid w:val="00004E29"/>
    <w:rsid w:val="000055F1"/>
    <w:rsid w:val="00005CC8"/>
    <w:rsid w:val="00005DC1"/>
    <w:rsid w:val="0000637C"/>
    <w:rsid w:val="0000659A"/>
    <w:rsid w:val="00006E9E"/>
    <w:rsid w:val="00007505"/>
    <w:rsid w:val="00007766"/>
    <w:rsid w:val="0000797E"/>
    <w:rsid w:val="00010151"/>
    <w:rsid w:val="000101C1"/>
    <w:rsid w:val="00010682"/>
    <w:rsid w:val="00010746"/>
    <w:rsid w:val="00010DA8"/>
    <w:rsid w:val="000110D3"/>
    <w:rsid w:val="00011209"/>
    <w:rsid w:val="0001157B"/>
    <w:rsid w:val="000115AB"/>
    <w:rsid w:val="000115D8"/>
    <w:rsid w:val="00011A0A"/>
    <w:rsid w:val="00011AAF"/>
    <w:rsid w:val="00011CE5"/>
    <w:rsid w:val="0001202E"/>
    <w:rsid w:val="00012C98"/>
    <w:rsid w:val="00012F27"/>
    <w:rsid w:val="00013723"/>
    <w:rsid w:val="00013F45"/>
    <w:rsid w:val="00014627"/>
    <w:rsid w:val="0001525D"/>
    <w:rsid w:val="000153E9"/>
    <w:rsid w:val="00015671"/>
    <w:rsid w:val="00016798"/>
    <w:rsid w:val="000168EC"/>
    <w:rsid w:val="00017040"/>
    <w:rsid w:val="00017147"/>
    <w:rsid w:val="0001EEF5"/>
    <w:rsid w:val="0002086A"/>
    <w:rsid w:val="0002101F"/>
    <w:rsid w:val="00021167"/>
    <w:rsid w:val="000216AD"/>
    <w:rsid w:val="00021DD0"/>
    <w:rsid w:val="000221AC"/>
    <w:rsid w:val="000223CD"/>
    <w:rsid w:val="000225AF"/>
    <w:rsid w:val="0002260F"/>
    <w:rsid w:val="00022AD4"/>
    <w:rsid w:val="00023222"/>
    <w:rsid w:val="00023522"/>
    <w:rsid w:val="000240A6"/>
    <w:rsid w:val="00024610"/>
    <w:rsid w:val="00024B0D"/>
    <w:rsid w:val="00024C71"/>
    <w:rsid w:val="000250C7"/>
    <w:rsid w:val="000250D3"/>
    <w:rsid w:val="0002626C"/>
    <w:rsid w:val="000276DE"/>
    <w:rsid w:val="00027EFD"/>
    <w:rsid w:val="00027F6F"/>
    <w:rsid w:val="00030029"/>
    <w:rsid w:val="00030737"/>
    <w:rsid w:val="00030F36"/>
    <w:rsid w:val="00031447"/>
    <w:rsid w:val="0003190D"/>
    <w:rsid w:val="00031EB4"/>
    <w:rsid w:val="000326F9"/>
    <w:rsid w:val="000328D8"/>
    <w:rsid w:val="00032FDA"/>
    <w:rsid w:val="000337DA"/>
    <w:rsid w:val="00033AFC"/>
    <w:rsid w:val="00033C12"/>
    <w:rsid w:val="0003440C"/>
    <w:rsid w:val="000344D7"/>
    <w:rsid w:val="000352C3"/>
    <w:rsid w:val="00035CF9"/>
    <w:rsid w:val="00036599"/>
    <w:rsid w:val="00036BF0"/>
    <w:rsid w:val="00036C84"/>
    <w:rsid w:val="00037609"/>
    <w:rsid w:val="00037D3B"/>
    <w:rsid w:val="00037F5E"/>
    <w:rsid w:val="00040463"/>
    <w:rsid w:val="00040893"/>
    <w:rsid w:val="00040E90"/>
    <w:rsid w:val="00041433"/>
    <w:rsid w:val="000414A2"/>
    <w:rsid w:val="00041B8C"/>
    <w:rsid w:val="00041B9F"/>
    <w:rsid w:val="00041E0A"/>
    <w:rsid w:val="000424D1"/>
    <w:rsid w:val="000427C0"/>
    <w:rsid w:val="00042B0E"/>
    <w:rsid w:val="00043A5D"/>
    <w:rsid w:val="00043ABB"/>
    <w:rsid w:val="00043BD2"/>
    <w:rsid w:val="00043ECC"/>
    <w:rsid w:val="000440AF"/>
    <w:rsid w:val="00044104"/>
    <w:rsid w:val="00044851"/>
    <w:rsid w:val="00044D6A"/>
    <w:rsid w:val="00045441"/>
    <w:rsid w:val="00046BE4"/>
    <w:rsid w:val="00046C73"/>
    <w:rsid w:val="000470E4"/>
    <w:rsid w:val="000470F3"/>
    <w:rsid w:val="000475AB"/>
    <w:rsid w:val="00047636"/>
    <w:rsid w:val="0004769B"/>
    <w:rsid w:val="00047943"/>
    <w:rsid w:val="00050145"/>
    <w:rsid w:val="00050431"/>
    <w:rsid w:val="0005073D"/>
    <w:rsid w:val="000507D2"/>
    <w:rsid w:val="00051196"/>
    <w:rsid w:val="00051418"/>
    <w:rsid w:val="0005198E"/>
    <w:rsid w:val="00051DCE"/>
    <w:rsid w:val="000520C9"/>
    <w:rsid w:val="000536B3"/>
    <w:rsid w:val="000537BD"/>
    <w:rsid w:val="00053C53"/>
    <w:rsid w:val="00053CBA"/>
    <w:rsid w:val="00053E63"/>
    <w:rsid w:val="00053FB4"/>
    <w:rsid w:val="00054920"/>
    <w:rsid w:val="00054C6D"/>
    <w:rsid w:val="00054C9F"/>
    <w:rsid w:val="0005512B"/>
    <w:rsid w:val="000551E8"/>
    <w:rsid w:val="00055EE6"/>
    <w:rsid w:val="00055F3D"/>
    <w:rsid w:val="00055FC9"/>
    <w:rsid w:val="00056C9D"/>
    <w:rsid w:val="00056F62"/>
    <w:rsid w:val="000573E5"/>
    <w:rsid w:val="00057A43"/>
    <w:rsid w:val="00057BEC"/>
    <w:rsid w:val="0006014B"/>
    <w:rsid w:val="0006021A"/>
    <w:rsid w:val="00060364"/>
    <w:rsid w:val="0006070D"/>
    <w:rsid w:val="00060BE3"/>
    <w:rsid w:val="00060DA2"/>
    <w:rsid w:val="000613B3"/>
    <w:rsid w:val="00061664"/>
    <w:rsid w:val="00061A6D"/>
    <w:rsid w:val="00061A87"/>
    <w:rsid w:val="00061B89"/>
    <w:rsid w:val="00062BC6"/>
    <w:rsid w:val="00062F58"/>
    <w:rsid w:val="00062F67"/>
    <w:rsid w:val="0006320B"/>
    <w:rsid w:val="00063429"/>
    <w:rsid w:val="00063627"/>
    <w:rsid w:val="00063B1B"/>
    <w:rsid w:val="00063D06"/>
    <w:rsid w:val="00063D4E"/>
    <w:rsid w:val="00064731"/>
    <w:rsid w:val="000649E9"/>
    <w:rsid w:val="00064BDD"/>
    <w:rsid w:val="00064C81"/>
    <w:rsid w:val="00064D09"/>
    <w:rsid w:val="000656AB"/>
    <w:rsid w:val="00065780"/>
    <w:rsid w:val="00065B93"/>
    <w:rsid w:val="00065D7F"/>
    <w:rsid w:val="00066198"/>
    <w:rsid w:val="00066B60"/>
    <w:rsid w:val="00066F3A"/>
    <w:rsid w:val="00066F54"/>
    <w:rsid w:val="0006705A"/>
    <w:rsid w:val="000676AE"/>
    <w:rsid w:val="000677AB"/>
    <w:rsid w:val="00067D9A"/>
    <w:rsid w:val="0007016D"/>
    <w:rsid w:val="0007040B"/>
    <w:rsid w:val="000705EB"/>
    <w:rsid w:val="00070645"/>
    <w:rsid w:val="00070855"/>
    <w:rsid w:val="00070912"/>
    <w:rsid w:val="00070A7F"/>
    <w:rsid w:val="00070C66"/>
    <w:rsid w:val="00070F9F"/>
    <w:rsid w:val="000713BB"/>
    <w:rsid w:val="00071A62"/>
    <w:rsid w:val="00071BF6"/>
    <w:rsid w:val="00071C3A"/>
    <w:rsid w:val="00071C49"/>
    <w:rsid w:val="00072298"/>
    <w:rsid w:val="00072AAC"/>
    <w:rsid w:val="00072E95"/>
    <w:rsid w:val="000733BC"/>
    <w:rsid w:val="000733F0"/>
    <w:rsid w:val="000737B0"/>
    <w:rsid w:val="00074443"/>
    <w:rsid w:val="00074B97"/>
    <w:rsid w:val="0007562D"/>
    <w:rsid w:val="0007571C"/>
    <w:rsid w:val="00075EAF"/>
    <w:rsid w:val="0007614B"/>
    <w:rsid w:val="00076312"/>
    <w:rsid w:val="000766DD"/>
    <w:rsid w:val="000769B4"/>
    <w:rsid w:val="0007748A"/>
    <w:rsid w:val="0007799B"/>
    <w:rsid w:val="00077C38"/>
    <w:rsid w:val="00080336"/>
    <w:rsid w:val="00080919"/>
    <w:rsid w:val="00080C12"/>
    <w:rsid w:val="00080D7B"/>
    <w:rsid w:val="00080F90"/>
    <w:rsid w:val="00081117"/>
    <w:rsid w:val="000811C6"/>
    <w:rsid w:val="00081469"/>
    <w:rsid w:val="00081D11"/>
    <w:rsid w:val="00081ECE"/>
    <w:rsid w:val="00081FBB"/>
    <w:rsid w:val="00082271"/>
    <w:rsid w:val="00082606"/>
    <w:rsid w:val="00082A0B"/>
    <w:rsid w:val="00082A92"/>
    <w:rsid w:val="0008353F"/>
    <w:rsid w:val="00083FCD"/>
    <w:rsid w:val="000840D7"/>
    <w:rsid w:val="00084786"/>
    <w:rsid w:val="0008490B"/>
    <w:rsid w:val="00084BA2"/>
    <w:rsid w:val="00084F75"/>
    <w:rsid w:val="00085B39"/>
    <w:rsid w:val="00085DB3"/>
    <w:rsid w:val="00085E4E"/>
    <w:rsid w:val="000861B2"/>
    <w:rsid w:val="00086676"/>
    <w:rsid w:val="000869C4"/>
    <w:rsid w:val="00086CE9"/>
    <w:rsid w:val="00086EA9"/>
    <w:rsid w:val="000875D6"/>
    <w:rsid w:val="00087B01"/>
    <w:rsid w:val="000901C5"/>
    <w:rsid w:val="000903C9"/>
    <w:rsid w:val="0009043C"/>
    <w:rsid w:val="00090542"/>
    <w:rsid w:val="00090810"/>
    <w:rsid w:val="00090C87"/>
    <w:rsid w:val="00091216"/>
    <w:rsid w:val="00091583"/>
    <w:rsid w:val="00091B44"/>
    <w:rsid w:val="00091CA7"/>
    <w:rsid w:val="00091E93"/>
    <w:rsid w:val="000923B1"/>
    <w:rsid w:val="00093254"/>
    <w:rsid w:val="000933A2"/>
    <w:rsid w:val="000935F9"/>
    <w:rsid w:val="00093D8E"/>
    <w:rsid w:val="00094772"/>
    <w:rsid w:val="00094C24"/>
    <w:rsid w:val="00094DB6"/>
    <w:rsid w:val="000954B2"/>
    <w:rsid w:val="0009684A"/>
    <w:rsid w:val="00096DA6"/>
    <w:rsid w:val="0009737E"/>
    <w:rsid w:val="00097D13"/>
    <w:rsid w:val="0009D8C4"/>
    <w:rsid w:val="000A030B"/>
    <w:rsid w:val="000A04BE"/>
    <w:rsid w:val="000A0627"/>
    <w:rsid w:val="000A1131"/>
    <w:rsid w:val="000A1552"/>
    <w:rsid w:val="000A1B85"/>
    <w:rsid w:val="000A2B06"/>
    <w:rsid w:val="000A32AC"/>
    <w:rsid w:val="000A33CE"/>
    <w:rsid w:val="000A3595"/>
    <w:rsid w:val="000A3B79"/>
    <w:rsid w:val="000A47CF"/>
    <w:rsid w:val="000A49A7"/>
    <w:rsid w:val="000A4C4F"/>
    <w:rsid w:val="000A4D9C"/>
    <w:rsid w:val="000A4EBF"/>
    <w:rsid w:val="000A547F"/>
    <w:rsid w:val="000A5942"/>
    <w:rsid w:val="000A5A7C"/>
    <w:rsid w:val="000A5C66"/>
    <w:rsid w:val="000A5C99"/>
    <w:rsid w:val="000A6287"/>
    <w:rsid w:val="000A6814"/>
    <w:rsid w:val="000A6CD5"/>
    <w:rsid w:val="000A6EBE"/>
    <w:rsid w:val="000A72CC"/>
    <w:rsid w:val="000A7498"/>
    <w:rsid w:val="000A76CE"/>
    <w:rsid w:val="000A7A98"/>
    <w:rsid w:val="000B05B2"/>
    <w:rsid w:val="000B0B35"/>
    <w:rsid w:val="000B1042"/>
    <w:rsid w:val="000B1E04"/>
    <w:rsid w:val="000B1EAC"/>
    <w:rsid w:val="000B255B"/>
    <w:rsid w:val="000B2BB2"/>
    <w:rsid w:val="000B2DB6"/>
    <w:rsid w:val="000B320B"/>
    <w:rsid w:val="000B349A"/>
    <w:rsid w:val="000B417A"/>
    <w:rsid w:val="000B420B"/>
    <w:rsid w:val="000B49B9"/>
    <w:rsid w:val="000B4A30"/>
    <w:rsid w:val="000B4B43"/>
    <w:rsid w:val="000B517F"/>
    <w:rsid w:val="000B5332"/>
    <w:rsid w:val="000B54E2"/>
    <w:rsid w:val="000B5600"/>
    <w:rsid w:val="000B56D9"/>
    <w:rsid w:val="000B5E25"/>
    <w:rsid w:val="000B653A"/>
    <w:rsid w:val="000B6A38"/>
    <w:rsid w:val="000B6AC8"/>
    <w:rsid w:val="000B7275"/>
    <w:rsid w:val="000B7320"/>
    <w:rsid w:val="000B73E7"/>
    <w:rsid w:val="000B77FA"/>
    <w:rsid w:val="000B797D"/>
    <w:rsid w:val="000B7F10"/>
    <w:rsid w:val="000C0100"/>
    <w:rsid w:val="000C02DE"/>
    <w:rsid w:val="000C0417"/>
    <w:rsid w:val="000C0BE3"/>
    <w:rsid w:val="000C11DD"/>
    <w:rsid w:val="000C2254"/>
    <w:rsid w:val="000C23C9"/>
    <w:rsid w:val="000C264A"/>
    <w:rsid w:val="000C2927"/>
    <w:rsid w:val="000C31E9"/>
    <w:rsid w:val="000C41D7"/>
    <w:rsid w:val="000C43AE"/>
    <w:rsid w:val="000C4A5C"/>
    <w:rsid w:val="000C4B71"/>
    <w:rsid w:val="000C510D"/>
    <w:rsid w:val="000C56E2"/>
    <w:rsid w:val="000C5748"/>
    <w:rsid w:val="000C57C5"/>
    <w:rsid w:val="000C5DE0"/>
    <w:rsid w:val="000C6576"/>
    <w:rsid w:val="000C67AA"/>
    <w:rsid w:val="000C6E58"/>
    <w:rsid w:val="000C77D6"/>
    <w:rsid w:val="000C7CC6"/>
    <w:rsid w:val="000D11DC"/>
    <w:rsid w:val="000D1722"/>
    <w:rsid w:val="000D17E8"/>
    <w:rsid w:val="000D1FA4"/>
    <w:rsid w:val="000D2782"/>
    <w:rsid w:val="000D27B9"/>
    <w:rsid w:val="000D2969"/>
    <w:rsid w:val="000D2AEA"/>
    <w:rsid w:val="000D38E5"/>
    <w:rsid w:val="000D38EE"/>
    <w:rsid w:val="000D40E3"/>
    <w:rsid w:val="000D4410"/>
    <w:rsid w:val="000D50B4"/>
    <w:rsid w:val="000D57F0"/>
    <w:rsid w:val="000D5D07"/>
    <w:rsid w:val="000D5E57"/>
    <w:rsid w:val="000D5EB2"/>
    <w:rsid w:val="000D61AB"/>
    <w:rsid w:val="000D6295"/>
    <w:rsid w:val="000D6BBB"/>
    <w:rsid w:val="000D7A1B"/>
    <w:rsid w:val="000D7B5C"/>
    <w:rsid w:val="000E0160"/>
    <w:rsid w:val="000E034B"/>
    <w:rsid w:val="000E154B"/>
    <w:rsid w:val="000E19F7"/>
    <w:rsid w:val="000E1B1F"/>
    <w:rsid w:val="000E1DF7"/>
    <w:rsid w:val="000E2777"/>
    <w:rsid w:val="000E3387"/>
    <w:rsid w:val="000E33EE"/>
    <w:rsid w:val="000E379A"/>
    <w:rsid w:val="000E55F0"/>
    <w:rsid w:val="000E5B81"/>
    <w:rsid w:val="000E5D70"/>
    <w:rsid w:val="000E6353"/>
    <w:rsid w:val="000E68E7"/>
    <w:rsid w:val="000E785C"/>
    <w:rsid w:val="000E7922"/>
    <w:rsid w:val="000E7A7C"/>
    <w:rsid w:val="000E7A8C"/>
    <w:rsid w:val="000E7E99"/>
    <w:rsid w:val="000F064D"/>
    <w:rsid w:val="000F07FB"/>
    <w:rsid w:val="000F09DC"/>
    <w:rsid w:val="000F0D43"/>
    <w:rsid w:val="000F1001"/>
    <w:rsid w:val="000F1793"/>
    <w:rsid w:val="000F1C7E"/>
    <w:rsid w:val="000F1D00"/>
    <w:rsid w:val="000F23FD"/>
    <w:rsid w:val="000F259B"/>
    <w:rsid w:val="000F2678"/>
    <w:rsid w:val="000F27A6"/>
    <w:rsid w:val="000F2F46"/>
    <w:rsid w:val="000F30A0"/>
    <w:rsid w:val="000F3455"/>
    <w:rsid w:val="000F3BCD"/>
    <w:rsid w:val="000F474D"/>
    <w:rsid w:val="000F4B5A"/>
    <w:rsid w:val="000F4BB9"/>
    <w:rsid w:val="000F4E98"/>
    <w:rsid w:val="000F4EEE"/>
    <w:rsid w:val="000F50B1"/>
    <w:rsid w:val="000F554E"/>
    <w:rsid w:val="000F563F"/>
    <w:rsid w:val="000F59AA"/>
    <w:rsid w:val="000F5F75"/>
    <w:rsid w:val="000F6384"/>
    <w:rsid w:val="000F6464"/>
    <w:rsid w:val="000F66BE"/>
    <w:rsid w:val="000F6726"/>
    <w:rsid w:val="000F6955"/>
    <w:rsid w:val="000F71E6"/>
    <w:rsid w:val="000F796A"/>
    <w:rsid w:val="000F7F1E"/>
    <w:rsid w:val="00100E4B"/>
    <w:rsid w:val="00100F6B"/>
    <w:rsid w:val="00100FF9"/>
    <w:rsid w:val="001013CC"/>
    <w:rsid w:val="001016F8"/>
    <w:rsid w:val="00101B15"/>
    <w:rsid w:val="00102382"/>
    <w:rsid w:val="00102554"/>
    <w:rsid w:val="0010260A"/>
    <w:rsid w:val="001026CD"/>
    <w:rsid w:val="00102BB7"/>
    <w:rsid w:val="001030E7"/>
    <w:rsid w:val="001030ED"/>
    <w:rsid w:val="00103278"/>
    <w:rsid w:val="0010334B"/>
    <w:rsid w:val="00103594"/>
    <w:rsid w:val="001037AD"/>
    <w:rsid w:val="001037C7"/>
    <w:rsid w:val="0010380D"/>
    <w:rsid w:val="001042D0"/>
    <w:rsid w:val="001048B6"/>
    <w:rsid w:val="00104A72"/>
    <w:rsid w:val="00104C5C"/>
    <w:rsid w:val="0010515F"/>
    <w:rsid w:val="001056EE"/>
    <w:rsid w:val="0010581A"/>
    <w:rsid w:val="00105995"/>
    <w:rsid w:val="00106315"/>
    <w:rsid w:val="0010657B"/>
    <w:rsid w:val="00107401"/>
    <w:rsid w:val="0010776A"/>
    <w:rsid w:val="00110725"/>
    <w:rsid w:val="0011074A"/>
    <w:rsid w:val="00110B19"/>
    <w:rsid w:val="00111143"/>
    <w:rsid w:val="001119E0"/>
    <w:rsid w:val="001119F9"/>
    <w:rsid w:val="00111D84"/>
    <w:rsid w:val="00111E5D"/>
    <w:rsid w:val="00111E8E"/>
    <w:rsid w:val="0011230F"/>
    <w:rsid w:val="0011278A"/>
    <w:rsid w:val="001129BE"/>
    <w:rsid w:val="00112AE9"/>
    <w:rsid w:val="00112D57"/>
    <w:rsid w:val="001130BA"/>
    <w:rsid w:val="00113125"/>
    <w:rsid w:val="0011328F"/>
    <w:rsid w:val="00113EBF"/>
    <w:rsid w:val="00114221"/>
    <w:rsid w:val="0011451B"/>
    <w:rsid w:val="001146A8"/>
    <w:rsid w:val="00114D47"/>
    <w:rsid w:val="00115067"/>
    <w:rsid w:val="001153DE"/>
    <w:rsid w:val="001155E0"/>
    <w:rsid w:val="00115C14"/>
    <w:rsid w:val="00116959"/>
    <w:rsid w:val="001169C8"/>
    <w:rsid w:val="00117304"/>
    <w:rsid w:val="00117652"/>
    <w:rsid w:val="00117BA7"/>
    <w:rsid w:val="00117D81"/>
    <w:rsid w:val="001202F9"/>
    <w:rsid w:val="00120307"/>
    <w:rsid w:val="00120460"/>
    <w:rsid w:val="00120D21"/>
    <w:rsid w:val="00120E51"/>
    <w:rsid w:val="00120FAF"/>
    <w:rsid w:val="00121174"/>
    <w:rsid w:val="00121603"/>
    <w:rsid w:val="00121D11"/>
    <w:rsid w:val="00122057"/>
    <w:rsid w:val="001221BD"/>
    <w:rsid w:val="00122882"/>
    <w:rsid w:val="001229EC"/>
    <w:rsid w:val="00122A79"/>
    <w:rsid w:val="00122B57"/>
    <w:rsid w:val="00122C8A"/>
    <w:rsid w:val="00122C96"/>
    <w:rsid w:val="00122DDD"/>
    <w:rsid w:val="0012333E"/>
    <w:rsid w:val="0012341D"/>
    <w:rsid w:val="0012356E"/>
    <w:rsid w:val="00123F44"/>
    <w:rsid w:val="00124327"/>
    <w:rsid w:val="00124F85"/>
    <w:rsid w:val="0012504E"/>
    <w:rsid w:val="00125207"/>
    <w:rsid w:val="00125212"/>
    <w:rsid w:val="0012557C"/>
    <w:rsid w:val="001255BC"/>
    <w:rsid w:val="00125D38"/>
    <w:rsid w:val="001263D5"/>
    <w:rsid w:val="00126645"/>
    <w:rsid w:val="00126677"/>
    <w:rsid w:val="00126C75"/>
    <w:rsid w:val="00127169"/>
    <w:rsid w:val="0012723C"/>
    <w:rsid w:val="001272C3"/>
    <w:rsid w:val="001277ED"/>
    <w:rsid w:val="0012DAB0"/>
    <w:rsid w:val="00130124"/>
    <w:rsid w:val="001303EC"/>
    <w:rsid w:val="00130603"/>
    <w:rsid w:val="001308F1"/>
    <w:rsid w:val="00130D7A"/>
    <w:rsid w:val="00131865"/>
    <w:rsid w:val="00131966"/>
    <w:rsid w:val="00132272"/>
    <w:rsid w:val="00132A14"/>
    <w:rsid w:val="00132FB1"/>
    <w:rsid w:val="00133B2B"/>
    <w:rsid w:val="00133C84"/>
    <w:rsid w:val="00133F35"/>
    <w:rsid w:val="00134236"/>
    <w:rsid w:val="0013441C"/>
    <w:rsid w:val="00134480"/>
    <w:rsid w:val="00134773"/>
    <w:rsid w:val="00134AA4"/>
    <w:rsid w:val="00134AEB"/>
    <w:rsid w:val="00134B5C"/>
    <w:rsid w:val="00135A14"/>
    <w:rsid w:val="00136569"/>
    <w:rsid w:val="00136864"/>
    <w:rsid w:val="0013697C"/>
    <w:rsid w:val="00136EDD"/>
    <w:rsid w:val="001371B0"/>
    <w:rsid w:val="001375BD"/>
    <w:rsid w:val="0013764A"/>
    <w:rsid w:val="00137D2D"/>
    <w:rsid w:val="00137F8D"/>
    <w:rsid w:val="0014014D"/>
    <w:rsid w:val="0014046A"/>
    <w:rsid w:val="00140707"/>
    <w:rsid w:val="001409EA"/>
    <w:rsid w:val="00140D3E"/>
    <w:rsid w:val="00140D57"/>
    <w:rsid w:val="001411C9"/>
    <w:rsid w:val="0014147B"/>
    <w:rsid w:val="001415A8"/>
    <w:rsid w:val="00141935"/>
    <w:rsid w:val="00141B59"/>
    <w:rsid w:val="0014200B"/>
    <w:rsid w:val="00142236"/>
    <w:rsid w:val="001426C2"/>
    <w:rsid w:val="00142F4F"/>
    <w:rsid w:val="00143255"/>
    <w:rsid w:val="00143FDE"/>
    <w:rsid w:val="00144E6B"/>
    <w:rsid w:val="001454E3"/>
    <w:rsid w:val="00145FC6"/>
    <w:rsid w:val="001465A6"/>
    <w:rsid w:val="001468E6"/>
    <w:rsid w:val="00147097"/>
    <w:rsid w:val="001470DC"/>
    <w:rsid w:val="0014796E"/>
    <w:rsid w:val="00150578"/>
    <w:rsid w:val="00150761"/>
    <w:rsid w:val="0015090B"/>
    <w:rsid w:val="00150942"/>
    <w:rsid w:val="00152155"/>
    <w:rsid w:val="001528A3"/>
    <w:rsid w:val="00152D0D"/>
    <w:rsid w:val="00152F5C"/>
    <w:rsid w:val="001533C4"/>
    <w:rsid w:val="001533FF"/>
    <w:rsid w:val="00153442"/>
    <w:rsid w:val="00154198"/>
    <w:rsid w:val="001547A1"/>
    <w:rsid w:val="001549C5"/>
    <w:rsid w:val="00154DDE"/>
    <w:rsid w:val="00155492"/>
    <w:rsid w:val="001558BC"/>
    <w:rsid w:val="001560D7"/>
    <w:rsid w:val="0015668D"/>
    <w:rsid w:val="00157063"/>
    <w:rsid w:val="00157304"/>
    <w:rsid w:val="00157364"/>
    <w:rsid w:val="00157386"/>
    <w:rsid w:val="00157554"/>
    <w:rsid w:val="001576F7"/>
    <w:rsid w:val="001578A1"/>
    <w:rsid w:val="00160300"/>
    <w:rsid w:val="001606B3"/>
    <w:rsid w:val="001608BE"/>
    <w:rsid w:val="00160ED9"/>
    <w:rsid w:val="0016126F"/>
    <w:rsid w:val="00161DF6"/>
    <w:rsid w:val="00161FA7"/>
    <w:rsid w:val="0016271A"/>
    <w:rsid w:val="00163024"/>
    <w:rsid w:val="001634E6"/>
    <w:rsid w:val="00163CBE"/>
    <w:rsid w:val="001646E5"/>
    <w:rsid w:val="00164E7F"/>
    <w:rsid w:val="00165227"/>
    <w:rsid w:val="001653FB"/>
    <w:rsid w:val="0016562C"/>
    <w:rsid w:val="00165770"/>
    <w:rsid w:val="001658AD"/>
    <w:rsid w:val="00165E31"/>
    <w:rsid w:val="0016622C"/>
    <w:rsid w:val="001662E1"/>
    <w:rsid w:val="00166431"/>
    <w:rsid w:val="00166502"/>
    <w:rsid w:val="00166DF4"/>
    <w:rsid w:val="00167AB8"/>
    <w:rsid w:val="00167D5A"/>
    <w:rsid w:val="0017115D"/>
    <w:rsid w:val="0017126E"/>
    <w:rsid w:val="00171A55"/>
    <w:rsid w:val="00171B3B"/>
    <w:rsid w:val="00171FEC"/>
    <w:rsid w:val="00172211"/>
    <w:rsid w:val="00172248"/>
    <w:rsid w:val="00172659"/>
    <w:rsid w:val="001728FF"/>
    <w:rsid w:val="00172C53"/>
    <w:rsid w:val="00172E9C"/>
    <w:rsid w:val="00173045"/>
    <w:rsid w:val="00173794"/>
    <w:rsid w:val="00174192"/>
    <w:rsid w:val="001742DF"/>
    <w:rsid w:val="00174458"/>
    <w:rsid w:val="00174AD2"/>
    <w:rsid w:val="00174B8E"/>
    <w:rsid w:val="0017587C"/>
    <w:rsid w:val="001760D5"/>
    <w:rsid w:val="0017623D"/>
    <w:rsid w:val="001764C3"/>
    <w:rsid w:val="001765CE"/>
    <w:rsid w:val="00176865"/>
    <w:rsid w:val="00176976"/>
    <w:rsid w:val="00176A8E"/>
    <w:rsid w:val="00176D36"/>
    <w:rsid w:val="00176D5F"/>
    <w:rsid w:val="00176DEC"/>
    <w:rsid w:val="0017702C"/>
    <w:rsid w:val="00177133"/>
    <w:rsid w:val="001772B1"/>
    <w:rsid w:val="001772E0"/>
    <w:rsid w:val="00177668"/>
    <w:rsid w:val="00180249"/>
    <w:rsid w:val="00180387"/>
    <w:rsid w:val="00180734"/>
    <w:rsid w:val="00181335"/>
    <w:rsid w:val="001817D4"/>
    <w:rsid w:val="00181834"/>
    <w:rsid w:val="0018185F"/>
    <w:rsid w:val="00181DF2"/>
    <w:rsid w:val="00182B86"/>
    <w:rsid w:val="00183AAE"/>
    <w:rsid w:val="00184733"/>
    <w:rsid w:val="001848A4"/>
    <w:rsid w:val="001848C3"/>
    <w:rsid w:val="00184CA7"/>
    <w:rsid w:val="00184F97"/>
    <w:rsid w:val="00185B2A"/>
    <w:rsid w:val="00185D1F"/>
    <w:rsid w:val="00185DFB"/>
    <w:rsid w:val="00186099"/>
    <w:rsid w:val="00186207"/>
    <w:rsid w:val="001867BE"/>
    <w:rsid w:val="0018686D"/>
    <w:rsid w:val="00186FB5"/>
    <w:rsid w:val="001874A7"/>
    <w:rsid w:val="00187913"/>
    <w:rsid w:val="00187F05"/>
    <w:rsid w:val="00190395"/>
    <w:rsid w:val="00190868"/>
    <w:rsid w:val="00190DB4"/>
    <w:rsid w:val="0019110C"/>
    <w:rsid w:val="001913E4"/>
    <w:rsid w:val="0019144A"/>
    <w:rsid w:val="00191E0F"/>
    <w:rsid w:val="001922F4"/>
    <w:rsid w:val="00192A8D"/>
    <w:rsid w:val="00192F3D"/>
    <w:rsid w:val="001931D3"/>
    <w:rsid w:val="001931DE"/>
    <w:rsid w:val="00193A1A"/>
    <w:rsid w:val="00193ABA"/>
    <w:rsid w:val="00193D36"/>
    <w:rsid w:val="00193FCC"/>
    <w:rsid w:val="00194872"/>
    <w:rsid w:val="00194EC8"/>
    <w:rsid w:val="00194FA2"/>
    <w:rsid w:val="001950D0"/>
    <w:rsid w:val="001950E6"/>
    <w:rsid w:val="001951B9"/>
    <w:rsid w:val="00195A8E"/>
    <w:rsid w:val="00196317"/>
    <w:rsid w:val="00196A30"/>
    <w:rsid w:val="001A03B1"/>
    <w:rsid w:val="001A052E"/>
    <w:rsid w:val="001A0578"/>
    <w:rsid w:val="001A08EA"/>
    <w:rsid w:val="001A0C72"/>
    <w:rsid w:val="001A17EC"/>
    <w:rsid w:val="001A1AC1"/>
    <w:rsid w:val="001A1C7F"/>
    <w:rsid w:val="001A1D44"/>
    <w:rsid w:val="001A2815"/>
    <w:rsid w:val="001A35F0"/>
    <w:rsid w:val="001A3B4E"/>
    <w:rsid w:val="001A3D7C"/>
    <w:rsid w:val="001A45E9"/>
    <w:rsid w:val="001A4AE6"/>
    <w:rsid w:val="001A4D62"/>
    <w:rsid w:val="001A5070"/>
    <w:rsid w:val="001A53A6"/>
    <w:rsid w:val="001A594F"/>
    <w:rsid w:val="001A5A74"/>
    <w:rsid w:val="001A6040"/>
    <w:rsid w:val="001A6616"/>
    <w:rsid w:val="001A6CFC"/>
    <w:rsid w:val="001A6F74"/>
    <w:rsid w:val="001A7A4E"/>
    <w:rsid w:val="001A7AB8"/>
    <w:rsid w:val="001A7CA1"/>
    <w:rsid w:val="001A7CF9"/>
    <w:rsid w:val="001A7D1E"/>
    <w:rsid w:val="001A7FAD"/>
    <w:rsid w:val="001A7FCC"/>
    <w:rsid w:val="001B0B82"/>
    <w:rsid w:val="001B10E7"/>
    <w:rsid w:val="001B1120"/>
    <w:rsid w:val="001B11A5"/>
    <w:rsid w:val="001B17D0"/>
    <w:rsid w:val="001B1AFA"/>
    <w:rsid w:val="001B1D42"/>
    <w:rsid w:val="001B21D9"/>
    <w:rsid w:val="001B235D"/>
    <w:rsid w:val="001B2F58"/>
    <w:rsid w:val="001B4300"/>
    <w:rsid w:val="001B4ED9"/>
    <w:rsid w:val="001B507B"/>
    <w:rsid w:val="001B5921"/>
    <w:rsid w:val="001B598F"/>
    <w:rsid w:val="001B59F5"/>
    <w:rsid w:val="001B5BCE"/>
    <w:rsid w:val="001B5FFD"/>
    <w:rsid w:val="001B607A"/>
    <w:rsid w:val="001B62A3"/>
    <w:rsid w:val="001B6894"/>
    <w:rsid w:val="001B7327"/>
    <w:rsid w:val="001B73DC"/>
    <w:rsid w:val="001B79DD"/>
    <w:rsid w:val="001B7E6B"/>
    <w:rsid w:val="001B7F20"/>
    <w:rsid w:val="001C0132"/>
    <w:rsid w:val="001C07C7"/>
    <w:rsid w:val="001C090B"/>
    <w:rsid w:val="001C0959"/>
    <w:rsid w:val="001C0BB2"/>
    <w:rsid w:val="001C0E81"/>
    <w:rsid w:val="001C1320"/>
    <w:rsid w:val="001C1726"/>
    <w:rsid w:val="001C1B4F"/>
    <w:rsid w:val="001C2508"/>
    <w:rsid w:val="001C2B58"/>
    <w:rsid w:val="001C2CAA"/>
    <w:rsid w:val="001C3577"/>
    <w:rsid w:val="001C3FF7"/>
    <w:rsid w:val="001C43B0"/>
    <w:rsid w:val="001C4551"/>
    <w:rsid w:val="001C45CA"/>
    <w:rsid w:val="001C52A9"/>
    <w:rsid w:val="001C568D"/>
    <w:rsid w:val="001C6090"/>
    <w:rsid w:val="001C6CEC"/>
    <w:rsid w:val="001C705C"/>
    <w:rsid w:val="001C758D"/>
    <w:rsid w:val="001D0204"/>
    <w:rsid w:val="001D0642"/>
    <w:rsid w:val="001D08E7"/>
    <w:rsid w:val="001D0A78"/>
    <w:rsid w:val="001D0B85"/>
    <w:rsid w:val="001D0BB5"/>
    <w:rsid w:val="001D0C0B"/>
    <w:rsid w:val="001D0CDB"/>
    <w:rsid w:val="001D1959"/>
    <w:rsid w:val="001D2015"/>
    <w:rsid w:val="001D2AC2"/>
    <w:rsid w:val="001D30B6"/>
    <w:rsid w:val="001D315A"/>
    <w:rsid w:val="001D35B2"/>
    <w:rsid w:val="001D3B93"/>
    <w:rsid w:val="001D4B0F"/>
    <w:rsid w:val="001D4BAA"/>
    <w:rsid w:val="001D5087"/>
    <w:rsid w:val="001D5544"/>
    <w:rsid w:val="001D5666"/>
    <w:rsid w:val="001D58D2"/>
    <w:rsid w:val="001D5918"/>
    <w:rsid w:val="001D59DC"/>
    <w:rsid w:val="001D5B43"/>
    <w:rsid w:val="001D60FB"/>
    <w:rsid w:val="001D7014"/>
    <w:rsid w:val="001D7167"/>
    <w:rsid w:val="001D7607"/>
    <w:rsid w:val="001D7AFA"/>
    <w:rsid w:val="001D7B2C"/>
    <w:rsid w:val="001D7B65"/>
    <w:rsid w:val="001D7BCA"/>
    <w:rsid w:val="001E0497"/>
    <w:rsid w:val="001E0BB0"/>
    <w:rsid w:val="001E0C15"/>
    <w:rsid w:val="001E1148"/>
    <w:rsid w:val="001E151B"/>
    <w:rsid w:val="001E1EE3"/>
    <w:rsid w:val="001E20A3"/>
    <w:rsid w:val="001E20DD"/>
    <w:rsid w:val="001E2BD7"/>
    <w:rsid w:val="001E2CA8"/>
    <w:rsid w:val="001E3370"/>
    <w:rsid w:val="001E33A0"/>
    <w:rsid w:val="001E35D7"/>
    <w:rsid w:val="001E3D01"/>
    <w:rsid w:val="001E41B8"/>
    <w:rsid w:val="001E4447"/>
    <w:rsid w:val="001E518E"/>
    <w:rsid w:val="001E5224"/>
    <w:rsid w:val="001E5B0B"/>
    <w:rsid w:val="001E6789"/>
    <w:rsid w:val="001E6929"/>
    <w:rsid w:val="001E6C1D"/>
    <w:rsid w:val="001E6E87"/>
    <w:rsid w:val="001E7147"/>
    <w:rsid w:val="001E773A"/>
    <w:rsid w:val="001E7756"/>
    <w:rsid w:val="001E7A03"/>
    <w:rsid w:val="001F031D"/>
    <w:rsid w:val="001F0613"/>
    <w:rsid w:val="001F0649"/>
    <w:rsid w:val="001F164C"/>
    <w:rsid w:val="001F16F3"/>
    <w:rsid w:val="001F180D"/>
    <w:rsid w:val="001F1A67"/>
    <w:rsid w:val="001F1F22"/>
    <w:rsid w:val="001F22C1"/>
    <w:rsid w:val="001F27B2"/>
    <w:rsid w:val="001F2DEA"/>
    <w:rsid w:val="001F2E45"/>
    <w:rsid w:val="001F3BA0"/>
    <w:rsid w:val="001F3C36"/>
    <w:rsid w:val="001F488E"/>
    <w:rsid w:val="001F5137"/>
    <w:rsid w:val="001F5664"/>
    <w:rsid w:val="001F57C8"/>
    <w:rsid w:val="001F651D"/>
    <w:rsid w:val="001F68B4"/>
    <w:rsid w:val="001F6B35"/>
    <w:rsid w:val="001F6B57"/>
    <w:rsid w:val="001F6CA4"/>
    <w:rsid w:val="00200411"/>
    <w:rsid w:val="00200580"/>
    <w:rsid w:val="002005E6"/>
    <w:rsid w:val="00200602"/>
    <w:rsid w:val="00200832"/>
    <w:rsid w:val="00200DC6"/>
    <w:rsid w:val="00200E1F"/>
    <w:rsid w:val="0020102F"/>
    <w:rsid w:val="00201104"/>
    <w:rsid w:val="00201139"/>
    <w:rsid w:val="002013C5"/>
    <w:rsid w:val="00201C15"/>
    <w:rsid w:val="0020292C"/>
    <w:rsid w:val="00202F74"/>
    <w:rsid w:val="002033C2"/>
    <w:rsid w:val="002033EA"/>
    <w:rsid w:val="002038C8"/>
    <w:rsid w:val="00203D64"/>
    <w:rsid w:val="00204235"/>
    <w:rsid w:val="00204550"/>
    <w:rsid w:val="00204A04"/>
    <w:rsid w:val="00204E50"/>
    <w:rsid w:val="00204EDD"/>
    <w:rsid w:val="00204EDE"/>
    <w:rsid w:val="0020501D"/>
    <w:rsid w:val="00205274"/>
    <w:rsid w:val="0020539C"/>
    <w:rsid w:val="002053EA"/>
    <w:rsid w:val="00205815"/>
    <w:rsid w:val="00205926"/>
    <w:rsid w:val="002062C8"/>
    <w:rsid w:val="00206835"/>
    <w:rsid w:val="00206BBF"/>
    <w:rsid w:val="00206BEB"/>
    <w:rsid w:val="00206E27"/>
    <w:rsid w:val="002071A2"/>
    <w:rsid w:val="00207641"/>
    <w:rsid w:val="002109E8"/>
    <w:rsid w:val="0021107C"/>
    <w:rsid w:val="002110FF"/>
    <w:rsid w:val="002120BF"/>
    <w:rsid w:val="00212384"/>
    <w:rsid w:val="0021245D"/>
    <w:rsid w:val="002127E5"/>
    <w:rsid w:val="00212E56"/>
    <w:rsid w:val="00213168"/>
    <w:rsid w:val="0021350D"/>
    <w:rsid w:val="002139C6"/>
    <w:rsid w:val="00213A48"/>
    <w:rsid w:val="00213D83"/>
    <w:rsid w:val="002144AE"/>
    <w:rsid w:val="0021468D"/>
    <w:rsid w:val="002146A0"/>
    <w:rsid w:val="00214CD5"/>
    <w:rsid w:val="00215DB0"/>
    <w:rsid w:val="00215F15"/>
    <w:rsid w:val="00216540"/>
    <w:rsid w:val="002166EA"/>
    <w:rsid w:val="00216710"/>
    <w:rsid w:val="002170FD"/>
    <w:rsid w:val="00217970"/>
    <w:rsid w:val="00217C66"/>
    <w:rsid w:val="00220916"/>
    <w:rsid w:val="002211F2"/>
    <w:rsid w:val="0022129D"/>
    <w:rsid w:val="00221407"/>
    <w:rsid w:val="00221BA4"/>
    <w:rsid w:val="0022252D"/>
    <w:rsid w:val="00222765"/>
    <w:rsid w:val="00222A33"/>
    <w:rsid w:val="00223699"/>
    <w:rsid w:val="00223B4D"/>
    <w:rsid w:val="0022474E"/>
    <w:rsid w:val="00224841"/>
    <w:rsid w:val="00224866"/>
    <w:rsid w:val="00224B3B"/>
    <w:rsid w:val="00224E34"/>
    <w:rsid w:val="00225023"/>
    <w:rsid w:val="00225892"/>
    <w:rsid w:val="00225B4E"/>
    <w:rsid w:val="00225CCE"/>
    <w:rsid w:val="00226118"/>
    <w:rsid w:val="002261F8"/>
    <w:rsid w:val="002266C4"/>
    <w:rsid w:val="00226E52"/>
    <w:rsid w:val="002270FE"/>
    <w:rsid w:val="002271BF"/>
    <w:rsid w:val="00227576"/>
    <w:rsid w:val="0022787A"/>
    <w:rsid w:val="00227A1E"/>
    <w:rsid w:val="00227C52"/>
    <w:rsid w:val="00227FBB"/>
    <w:rsid w:val="0023000D"/>
    <w:rsid w:val="00230D9F"/>
    <w:rsid w:val="00230FF7"/>
    <w:rsid w:val="00231317"/>
    <w:rsid w:val="00231384"/>
    <w:rsid w:val="00231407"/>
    <w:rsid w:val="00231513"/>
    <w:rsid w:val="00231647"/>
    <w:rsid w:val="00231985"/>
    <w:rsid w:val="002319E5"/>
    <w:rsid w:val="00231B37"/>
    <w:rsid w:val="00231F18"/>
    <w:rsid w:val="0023212E"/>
    <w:rsid w:val="002322C1"/>
    <w:rsid w:val="002326B8"/>
    <w:rsid w:val="0023290F"/>
    <w:rsid w:val="00232DA1"/>
    <w:rsid w:val="00232EB1"/>
    <w:rsid w:val="002332D5"/>
    <w:rsid w:val="00233649"/>
    <w:rsid w:val="00233A68"/>
    <w:rsid w:val="00233CAF"/>
    <w:rsid w:val="0023442F"/>
    <w:rsid w:val="002347DD"/>
    <w:rsid w:val="00234981"/>
    <w:rsid w:val="002355E8"/>
    <w:rsid w:val="0023575B"/>
    <w:rsid w:val="0023657C"/>
    <w:rsid w:val="002365ED"/>
    <w:rsid w:val="00236893"/>
    <w:rsid w:val="0023695F"/>
    <w:rsid w:val="00236D41"/>
    <w:rsid w:val="00236E20"/>
    <w:rsid w:val="002374D9"/>
    <w:rsid w:val="00237E9C"/>
    <w:rsid w:val="00240414"/>
    <w:rsid w:val="0024075F"/>
    <w:rsid w:val="00240834"/>
    <w:rsid w:val="00240B04"/>
    <w:rsid w:val="00240F11"/>
    <w:rsid w:val="002417D5"/>
    <w:rsid w:val="002417D7"/>
    <w:rsid w:val="0024216B"/>
    <w:rsid w:val="00242692"/>
    <w:rsid w:val="002426ED"/>
    <w:rsid w:val="002430E2"/>
    <w:rsid w:val="00243164"/>
    <w:rsid w:val="0024392C"/>
    <w:rsid w:val="00244157"/>
    <w:rsid w:val="002446FF"/>
    <w:rsid w:val="002450FB"/>
    <w:rsid w:val="0024542D"/>
    <w:rsid w:val="002460EE"/>
    <w:rsid w:val="0024652F"/>
    <w:rsid w:val="002469B1"/>
    <w:rsid w:val="00247A0E"/>
    <w:rsid w:val="00247B1A"/>
    <w:rsid w:val="002502CF"/>
    <w:rsid w:val="002503A2"/>
    <w:rsid w:val="002506CB"/>
    <w:rsid w:val="00250709"/>
    <w:rsid w:val="00250BAB"/>
    <w:rsid w:val="0025141B"/>
    <w:rsid w:val="00251559"/>
    <w:rsid w:val="0025200C"/>
    <w:rsid w:val="00252343"/>
    <w:rsid w:val="0025247D"/>
    <w:rsid w:val="00252C6B"/>
    <w:rsid w:val="00252D8A"/>
    <w:rsid w:val="00252EF4"/>
    <w:rsid w:val="002532B6"/>
    <w:rsid w:val="00253EDA"/>
    <w:rsid w:val="00254BCD"/>
    <w:rsid w:val="0025553D"/>
    <w:rsid w:val="002558FF"/>
    <w:rsid w:val="002559B7"/>
    <w:rsid w:val="00255C3A"/>
    <w:rsid w:val="00256D80"/>
    <w:rsid w:val="00257AB7"/>
    <w:rsid w:val="00257C4B"/>
    <w:rsid w:val="00260133"/>
    <w:rsid w:val="00260562"/>
    <w:rsid w:val="002609E8"/>
    <w:rsid w:val="00260D56"/>
    <w:rsid w:val="00260E67"/>
    <w:rsid w:val="00260EA9"/>
    <w:rsid w:val="0026141C"/>
    <w:rsid w:val="00261767"/>
    <w:rsid w:val="00261A14"/>
    <w:rsid w:val="00261FFF"/>
    <w:rsid w:val="00262A56"/>
    <w:rsid w:val="002633A9"/>
    <w:rsid w:val="0026355A"/>
    <w:rsid w:val="00263808"/>
    <w:rsid w:val="00263AC1"/>
    <w:rsid w:val="00263B2C"/>
    <w:rsid w:val="00263CCF"/>
    <w:rsid w:val="00263DFA"/>
    <w:rsid w:val="00264AAC"/>
    <w:rsid w:val="00264B1C"/>
    <w:rsid w:val="002660DD"/>
    <w:rsid w:val="00266182"/>
    <w:rsid w:val="002678BF"/>
    <w:rsid w:val="00267B72"/>
    <w:rsid w:val="00270B8E"/>
    <w:rsid w:val="00270D45"/>
    <w:rsid w:val="00270FD7"/>
    <w:rsid w:val="00271115"/>
    <w:rsid w:val="0027132B"/>
    <w:rsid w:val="002713FB"/>
    <w:rsid w:val="00271550"/>
    <w:rsid w:val="00271ECC"/>
    <w:rsid w:val="002721C5"/>
    <w:rsid w:val="0027274E"/>
    <w:rsid w:val="00272AFA"/>
    <w:rsid w:val="002732CC"/>
    <w:rsid w:val="002733B0"/>
    <w:rsid w:val="00273842"/>
    <w:rsid w:val="002739B9"/>
    <w:rsid w:val="00273D8F"/>
    <w:rsid w:val="0027457D"/>
    <w:rsid w:val="00274752"/>
    <w:rsid w:val="00274C08"/>
    <w:rsid w:val="00274E62"/>
    <w:rsid w:val="00274FE1"/>
    <w:rsid w:val="002750BE"/>
    <w:rsid w:val="0027529E"/>
    <w:rsid w:val="00275B47"/>
    <w:rsid w:val="00275C6C"/>
    <w:rsid w:val="00275E3F"/>
    <w:rsid w:val="00275F46"/>
    <w:rsid w:val="0027601E"/>
    <w:rsid w:val="00276039"/>
    <w:rsid w:val="00276175"/>
    <w:rsid w:val="002761C1"/>
    <w:rsid w:val="00276CEB"/>
    <w:rsid w:val="00276FB4"/>
    <w:rsid w:val="00277537"/>
    <w:rsid w:val="00277569"/>
    <w:rsid w:val="002778AB"/>
    <w:rsid w:val="0027BD9D"/>
    <w:rsid w:val="0028005E"/>
    <w:rsid w:val="00280432"/>
    <w:rsid w:val="002805E1"/>
    <w:rsid w:val="002808FC"/>
    <w:rsid w:val="00280AC4"/>
    <w:rsid w:val="00281200"/>
    <w:rsid w:val="002818E7"/>
    <w:rsid w:val="00281EC2"/>
    <w:rsid w:val="00281FFD"/>
    <w:rsid w:val="0028218A"/>
    <w:rsid w:val="002823E4"/>
    <w:rsid w:val="00282AFE"/>
    <w:rsid w:val="00282DB1"/>
    <w:rsid w:val="00282EA1"/>
    <w:rsid w:val="00282F65"/>
    <w:rsid w:val="00283242"/>
    <w:rsid w:val="00283271"/>
    <w:rsid w:val="00283968"/>
    <w:rsid w:val="0028397A"/>
    <w:rsid w:val="00284099"/>
    <w:rsid w:val="002841D8"/>
    <w:rsid w:val="00284610"/>
    <w:rsid w:val="002852AB"/>
    <w:rsid w:val="002855D5"/>
    <w:rsid w:val="0028605E"/>
    <w:rsid w:val="002860F1"/>
    <w:rsid w:val="0028618D"/>
    <w:rsid w:val="0028685B"/>
    <w:rsid w:val="00286F78"/>
    <w:rsid w:val="00286FB8"/>
    <w:rsid w:val="0028756E"/>
    <w:rsid w:val="00287595"/>
    <w:rsid w:val="002877C2"/>
    <w:rsid w:val="00287950"/>
    <w:rsid w:val="00287C95"/>
    <w:rsid w:val="0029044B"/>
    <w:rsid w:val="00290955"/>
    <w:rsid w:val="00290AA0"/>
    <w:rsid w:val="00290AE6"/>
    <w:rsid w:val="002925AF"/>
    <w:rsid w:val="00292627"/>
    <w:rsid w:val="0029285D"/>
    <w:rsid w:val="00292BA1"/>
    <w:rsid w:val="00292DFD"/>
    <w:rsid w:val="00292E6B"/>
    <w:rsid w:val="00293347"/>
    <w:rsid w:val="002936DA"/>
    <w:rsid w:val="00293734"/>
    <w:rsid w:val="00293864"/>
    <w:rsid w:val="00293B89"/>
    <w:rsid w:val="00293D63"/>
    <w:rsid w:val="002945CC"/>
    <w:rsid w:val="0029461B"/>
    <w:rsid w:val="0029490D"/>
    <w:rsid w:val="00294E5F"/>
    <w:rsid w:val="00295278"/>
    <w:rsid w:val="0029553E"/>
    <w:rsid w:val="002960CF"/>
    <w:rsid w:val="002966E0"/>
    <w:rsid w:val="00297147"/>
    <w:rsid w:val="002971CC"/>
    <w:rsid w:val="00297B99"/>
    <w:rsid w:val="002A0D69"/>
    <w:rsid w:val="002A11AE"/>
    <w:rsid w:val="002A1CF2"/>
    <w:rsid w:val="002A1FAD"/>
    <w:rsid w:val="002A2060"/>
    <w:rsid w:val="002A271E"/>
    <w:rsid w:val="002A2BD9"/>
    <w:rsid w:val="002A32E0"/>
    <w:rsid w:val="002A3317"/>
    <w:rsid w:val="002A3BF6"/>
    <w:rsid w:val="002A3CE1"/>
    <w:rsid w:val="002A3DFA"/>
    <w:rsid w:val="002A3F67"/>
    <w:rsid w:val="002A42C0"/>
    <w:rsid w:val="002A43F1"/>
    <w:rsid w:val="002A45A3"/>
    <w:rsid w:val="002A46B8"/>
    <w:rsid w:val="002A46DB"/>
    <w:rsid w:val="002A495C"/>
    <w:rsid w:val="002A4BE8"/>
    <w:rsid w:val="002A56F5"/>
    <w:rsid w:val="002A5B8C"/>
    <w:rsid w:val="002A5E59"/>
    <w:rsid w:val="002A617D"/>
    <w:rsid w:val="002A7054"/>
    <w:rsid w:val="002A70D3"/>
    <w:rsid w:val="002A7FED"/>
    <w:rsid w:val="002B02AD"/>
    <w:rsid w:val="002B034E"/>
    <w:rsid w:val="002B066D"/>
    <w:rsid w:val="002B0829"/>
    <w:rsid w:val="002B0A9F"/>
    <w:rsid w:val="002B0E90"/>
    <w:rsid w:val="002B1399"/>
    <w:rsid w:val="002B2225"/>
    <w:rsid w:val="002B2553"/>
    <w:rsid w:val="002B265E"/>
    <w:rsid w:val="002B2985"/>
    <w:rsid w:val="002B2D9F"/>
    <w:rsid w:val="002B31FE"/>
    <w:rsid w:val="002B3889"/>
    <w:rsid w:val="002B3AF6"/>
    <w:rsid w:val="002B3C6A"/>
    <w:rsid w:val="002B3FA4"/>
    <w:rsid w:val="002B4A39"/>
    <w:rsid w:val="002B4ABA"/>
    <w:rsid w:val="002B5166"/>
    <w:rsid w:val="002B5F33"/>
    <w:rsid w:val="002B63C2"/>
    <w:rsid w:val="002B64E2"/>
    <w:rsid w:val="002B655C"/>
    <w:rsid w:val="002B68C9"/>
    <w:rsid w:val="002B7860"/>
    <w:rsid w:val="002B7912"/>
    <w:rsid w:val="002C0326"/>
    <w:rsid w:val="002C03EE"/>
    <w:rsid w:val="002C0805"/>
    <w:rsid w:val="002C083D"/>
    <w:rsid w:val="002C0DF4"/>
    <w:rsid w:val="002C1A56"/>
    <w:rsid w:val="002C1BC7"/>
    <w:rsid w:val="002C1C8B"/>
    <w:rsid w:val="002C1E66"/>
    <w:rsid w:val="002C1FF5"/>
    <w:rsid w:val="002C219E"/>
    <w:rsid w:val="002C21AF"/>
    <w:rsid w:val="002C2845"/>
    <w:rsid w:val="002C2A13"/>
    <w:rsid w:val="002C30DC"/>
    <w:rsid w:val="002C318A"/>
    <w:rsid w:val="002C38F1"/>
    <w:rsid w:val="002C3B55"/>
    <w:rsid w:val="002C3E84"/>
    <w:rsid w:val="002C3F37"/>
    <w:rsid w:val="002C41A7"/>
    <w:rsid w:val="002C4921"/>
    <w:rsid w:val="002C4A54"/>
    <w:rsid w:val="002C4D13"/>
    <w:rsid w:val="002C4DEB"/>
    <w:rsid w:val="002C5188"/>
    <w:rsid w:val="002C580C"/>
    <w:rsid w:val="002C59C1"/>
    <w:rsid w:val="002C63C0"/>
    <w:rsid w:val="002C69F2"/>
    <w:rsid w:val="002C6AA8"/>
    <w:rsid w:val="002C6BBB"/>
    <w:rsid w:val="002C6CE4"/>
    <w:rsid w:val="002D091D"/>
    <w:rsid w:val="002D0A3A"/>
    <w:rsid w:val="002D0A51"/>
    <w:rsid w:val="002D0BA7"/>
    <w:rsid w:val="002D0C1A"/>
    <w:rsid w:val="002D1214"/>
    <w:rsid w:val="002D138A"/>
    <w:rsid w:val="002D185B"/>
    <w:rsid w:val="002D1F8C"/>
    <w:rsid w:val="002D2786"/>
    <w:rsid w:val="002D2B3D"/>
    <w:rsid w:val="002D2D96"/>
    <w:rsid w:val="002D2F28"/>
    <w:rsid w:val="002D3C3A"/>
    <w:rsid w:val="002D42A2"/>
    <w:rsid w:val="002D4964"/>
    <w:rsid w:val="002D4DD5"/>
    <w:rsid w:val="002D53A2"/>
    <w:rsid w:val="002D53BB"/>
    <w:rsid w:val="002D61B7"/>
    <w:rsid w:val="002D6434"/>
    <w:rsid w:val="002D6A4A"/>
    <w:rsid w:val="002D6BF9"/>
    <w:rsid w:val="002D6D0B"/>
    <w:rsid w:val="002D6E81"/>
    <w:rsid w:val="002D756A"/>
    <w:rsid w:val="002D784B"/>
    <w:rsid w:val="002D7BAA"/>
    <w:rsid w:val="002E0016"/>
    <w:rsid w:val="002E0211"/>
    <w:rsid w:val="002E044E"/>
    <w:rsid w:val="002E07B5"/>
    <w:rsid w:val="002E0EDC"/>
    <w:rsid w:val="002E2885"/>
    <w:rsid w:val="002E2A3C"/>
    <w:rsid w:val="002E2AAB"/>
    <w:rsid w:val="002E3356"/>
    <w:rsid w:val="002E33D9"/>
    <w:rsid w:val="002E34F3"/>
    <w:rsid w:val="002E3790"/>
    <w:rsid w:val="002E3F58"/>
    <w:rsid w:val="002E4607"/>
    <w:rsid w:val="002E4674"/>
    <w:rsid w:val="002E4725"/>
    <w:rsid w:val="002E48FF"/>
    <w:rsid w:val="002E4C74"/>
    <w:rsid w:val="002E4D06"/>
    <w:rsid w:val="002E4D30"/>
    <w:rsid w:val="002E585C"/>
    <w:rsid w:val="002E5961"/>
    <w:rsid w:val="002E5C4B"/>
    <w:rsid w:val="002E60BB"/>
    <w:rsid w:val="002E65B7"/>
    <w:rsid w:val="002E6B01"/>
    <w:rsid w:val="002E6F05"/>
    <w:rsid w:val="002E799D"/>
    <w:rsid w:val="002E7FF5"/>
    <w:rsid w:val="002F0A4F"/>
    <w:rsid w:val="002F12B3"/>
    <w:rsid w:val="002F134B"/>
    <w:rsid w:val="002F1512"/>
    <w:rsid w:val="002F1554"/>
    <w:rsid w:val="002F17DF"/>
    <w:rsid w:val="002F20E3"/>
    <w:rsid w:val="002F25DC"/>
    <w:rsid w:val="002F2C38"/>
    <w:rsid w:val="002F3499"/>
    <w:rsid w:val="002F361C"/>
    <w:rsid w:val="002F3CE4"/>
    <w:rsid w:val="002F3E1B"/>
    <w:rsid w:val="002F3E5F"/>
    <w:rsid w:val="002F3FD8"/>
    <w:rsid w:val="002F4095"/>
    <w:rsid w:val="002F4BDB"/>
    <w:rsid w:val="002F4E62"/>
    <w:rsid w:val="002F5303"/>
    <w:rsid w:val="002F57B1"/>
    <w:rsid w:val="002F596A"/>
    <w:rsid w:val="002F63A4"/>
    <w:rsid w:val="002F6A5A"/>
    <w:rsid w:val="002F7281"/>
    <w:rsid w:val="002F7734"/>
    <w:rsid w:val="002F795C"/>
    <w:rsid w:val="002F79D7"/>
    <w:rsid w:val="002F7B1B"/>
    <w:rsid w:val="002F7C5E"/>
    <w:rsid w:val="00300485"/>
    <w:rsid w:val="00300534"/>
    <w:rsid w:val="00300AE3"/>
    <w:rsid w:val="00300E0C"/>
    <w:rsid w:val="0030108E"/>
    <w:rsid w:val="0030140B"/>
    <w:rsid w:val="00301638"/>
    <w:rsid w:val="003018C7"/>
    <w:rsid w:val="00301B80"/>
    <w:rsid w:val="00301F4B"/>
    <w:rsid w:val="003020B0"/>
    <w:rsid w:val="00302456"/>
    <w:rsid w:val="00302750"/>
    <w:rsid w:val="00302CEE"/>
    <w:rsid w:val="00302D59"/>
    <w:rsid w:val="00302D7D"/>
    <w:rsid w:val="003038EC"/>
    <w:rsid w:val="00303BCD"/>
    <w:rsid w:val="00304D03"/>
    <w:rsid w:val="00304F62"/>
    <w:rsid w:val="003057D9"/>
    <w:rsid w:val="00305BE9"/>
    <w:rsid w:val="00305CED"/>
    <w:rsid w:val="00305D6C"/>
    <w:rsid w:val="00306562"/>
    <w:rsid w:val="00306F44"/>
    <w:rsid w:val="003072A5"/>
    <w:rsid w:val="00310148"/>
    <w:rsid w:val="00310280"/>
    <w:rsid w:val="003105A0"/>
    <w:rsid w:val="00310C69"/>
    <w:rsid w:val="003112C8"/>
    <w:rsid w:val="00311352"/>
    <w:rsid w:val="003113D6"/>
    <w:rsid w:val="0031164B"/>
    <w:rsid w:val="003116B9"/>
    <w:rsid w:val="00311733"/>
    <w:rsid w:val="00312112"/>
    <w:rsid w:val="00312252"/>
    <w:rsid w:val="003122DA"/>
    <w:rsid w:val="00312C95"/>
    <w:rsid w:val="00312F31"/>
    <w:rsid w:val="00313197"/>
    <w:rsid w:val="00313216"/>
    <w:rsid w:val="00313427"/>
    <w:rsid w:val="00313896"/>
    <w:rsid w:val="00313981"/>
    <w:rsid w:val="00314397"/>
    <w:rsid w:val="003149B8"/>
    <w:rsid w:val="00314A1E"/>
    <w:rsid w:val="0031519A"/>
    <w:rsid w:val="00315645"/>
    <w:rsid w:val="0031577E"/>
    <w:rsid w:val="00315AC5"/>
    <w:rsid w:val="00315C65"/>
    <w:rsid w:val="00315E2A"/>
    <w:rsid w:val="00316A4C"/>
    <w:rsid w:val="00316E6C"/>
    <w:rsid w:val="00316F22"/>
    <w:rsid w:val="00316FA1"/>
    <w:rsid w:val="00317217"/>
    <w:rsid w:val="003176C8"/>
    <w:rsid w:val="003177D0"/>
    <w:rsid w:val="0031883A"/>
    <w:rsid w:val="003207BD"/>
    <w:rsid w:val="00320C86"/>
    <w:rsid w:val="00320DBB"/>
    <w:rsid w:val="00320EC2"/>
    <w:rsid w:val="00320EE0"/>
    <w:rsid w:val="00320F8C"/>
    <w:rsid w:val="00321055"/>
    <w:rsid w:val="003216C2"/>
    <w:rsid w:val="00321BC2"/>
    <w:rsid w:val="00321F0E"/>
    <w:rsid w:val="003221D8"/>
    <w:rsid w:val="003221E6"/>
    <w:rsid w:val="00322825"/>
    <w:rsid w:val="00322A0A"/>
    <w:rsid w:val="0032320B"/>
    <w:rsid w:val="00323436"/>
    <w:rsid w:val="00323FF7"/>
    <w:rsid w:val="0032427C"/>
    <w:rsid w:val="003243EC"/>
    <w:rsid w:val="00324817"/>
    <w:rsid w:val="00324992"/>
    <w:rsid w:val="00324F3B"/>
    <w:rsid w:val="00325188"/>
    <w:rsid w:val="0032533C"/>
    <w:rsid w:val="003254DF"/>
    <w:rsid w:val="00325755"/>
    <w:rsid w:val="00325878"/>
    <w:rsid w:val="00326333"/>
    <w:rsid w:val="00326959"/>
    <w:rsid w:val="00326A88"/>
    <w:rsid w:val="00326CBC"/>
    <w:rsid w:val="00326DAA"/>
    <w:rsid w:val="00326F99"/>
    <w:rsid w:val="00327349"/>
    <w:rsid w:val="00327894"/>
    <w:rsid w:val="003278B6"/>
    <w:rsid w:val="003306FA"/>
    <w:rsid w:val="00330ACB"/>
    <w:rsid w:val="00330BDA"/>
    <w:rsid w:val="00330CE9"/>
    <w:rsid w:val="0033113D"/>
    <w:rsid w:val="00331B27"/>
    <w:rsid w:val="00331FA2"/>
    <w:rsid w:val="00332119"/>
    <w:rsid w:val="003323A1"/>
    <w:rsid w:val="003328DB"/>
    <w:rsid w:val="00332BCB"/>
    <w:rsid w:val="003332E1"/>
    <w:rsid w:val="00333375"/>
    <w:rsid w:val="00333AED"/>
    <w:rsid w:val="00333E1B"/>
    <w:rsid w:val="00333EFE"/>
    <w:rsid w:val="0033405F"/>
    <w:rsid w:val="003343B9"/>
    <w:rsid w:val="00334502"/>
    <w:rsid w:val="00334743"/>
    <w:rsid w:val="00334761"/>
    <w:rsid w:val="00334A13"/>
    <w:rsid w:val="00334C53"/>
    <w:rsid w:val="003356CD"/>
    <w:rsid w:val="003356DB"/>
    <w:rsid w:val="00336439"/>
    <w:rsid w:val="003365DF"/>
    <w:rsid w:val="00336610"/>
    <w:rsid w:val="00336BC8"/>
    <w:rsid w:val="00336DA0"/>
    <w:rsid w:val="00336F90"/>
    <w:rsid w:val="00337494"/>
    <w:rsid w:val="00337ABA"/>
    <w:rsid w:val="00337ACF"/>
    <w:rsid w:val="00337F60"/>
    <w:rsid w:val="0033C3BD"/>
    <w:rsid w:val="00340671"/>
    <w:rsid w:val="003407DF"/>
    <w:rsid w:val="00340D56"/>
    <w:rsid w:val="00341054"/>
    <w:rsid w:val="00341BA6"/>
    <w:rsid w:val="00341BDE"/>
    <w:rsid w:val="00341C61"/>
    <w:rsid w:val="00341E79"/>
    <w:rsid w:val="00341FFB"/>
    <w:rsid w:val="003429CF"/>
    <w:rsid w:val="00342B12"/>
    <w:rsid w:val="00342F06"/>
    <w:rsid w:val="00342F15"/>
    <w:rsid w:val="00343966"/>
    <w:rsid w:val="00343C8D"/>
    <w:rsid w:val="00343DA6"/>
    <w:rsid w:val="00343F8E"/>
    <w:rsid w:val="00344084"/>
    <w:rsid w:val="00344A67"/>
    <w:rsid w:val="00344B8D"/>
    <w:rsid w:val="00345025"/>
    <w:rsid w:val="003453F0"/>
    <w:rsid w:val="0034554B"/>
    <w:rsid w:val="003456FB"/>
    <w:rsid w:val="00345F86"/>
    <w:rsid w:val="00345FD6"/>
    <w:rsid w:val="00346179"/>
    <w:rsid w:val="0034696C"/>
    <w:rsid w:val="00346CEB"/>
    <w:rsid w:val="0034732D"/>
    <w:rsid w:val="003475F1"/>
    <w:rsid w:val="00347B8E"/>
    <w:rsid w:val="00350282"/>
    <w:rsid w:val="003518E4"/>
    <w:rsid w:val="00351979"/>
    <w:rsid w:val="0035197F"/>
    <w:rsid w:val="00351AEB"/>
    <w:rsid w:val="00351DFB"/>
    <w:rsid w:val="00352224"/>
    <w:rsid w:val="0035235F"/>
    <w:rsid w:val="003524DB"/>
    <w:rsid w:val="0035251B"/>
    <w:rsid w:val="0035295F"/>
    <w:rsid w:val="00352CF4"/>
    <w:rsid w:val="00352CF5"/>
    <w:rsid w:val="00352E0A"/>
    <w:rsid w:val="003534DD"/>
    <w:rsid w:val="003540C4"/>
    <w:rsid w:val="003549F6"/>
    <w:rsid w:val="003554A4"/>
    <w:rsid w:val="00355E23"/>
    <w:rsid w:val="00355E3A"/>
    <w:rsid w:val="0035625B"/>
    <w:rsid w:val="00356412"/>
    <w:rsid w:val="00356460"/>
    <w:rsid w:val="003567B1"/>
    <w:rsid w:val="003567F2"/>
    <w:rsid w:val="00356A99"/>
    <w:rsid w:val="00360088"/>
    <w:rsid w:val="003609A6"/>
    <w:rsid w:val="003609E8"/>
    <w:rsid w:val="00361315"/>
    <w:rsid w:val="0036133D"/>
    <w:rsid w:val="00361F9B"/>
    <w:rsid w:val="0036216E"/>
    <w:rsid w:val="00362440"/>
    <w:rsid w:val="00362A38"/>
    <w:rsid w:val="003633D1"/>
    <w:rsid w:val="0036343E"/>
    <w:rsid w:val="003635BF"/>
    <w:rsid w:val="00363D3C"/>
    <w:rsid w:val="00363D56"/>
    <w:rsid w:val="003643A0"/>
    <w:rsid w:val="003647C7"/>
    <w:rsid w:val="00365745"/>
    <w:rsid w:val="00365982"/>
    <w:rsid w:val="00366462"/>
    <w:rsid w:val="003667F8"/>
    <w:rsid w:val="003674DB"/>
    <w:rsid w:val="0036752F"/>
    <w:rsid w:val="00367CF6"/>
    <w:rsid w:val="00367F0C"/>
    <w:rsid w:val="00367F82"/>
    <w:rsid w:val="00370493"/>
    <w:rsid w:val="003706AC"/>
    <w:rsid w:val="0037080D"/>
    <w:rsid w:val="003708A2"/>
    <w:rsid w:val="0037097B"/>
    <w:rsid w:val="00371043"/>
    <w:rsid w:val="003712C0"/>
    <w:rsid w:val="003719C0"/>
    <w:rsid w:val="00371BAE"/>
    <w:rsid w:val="00371F78"/>
    <w:rsid w:val="003722AB"/>
    <w:rsid w:val="0037264F"/>
    <w:rsid w:val="003728BF"/>
    <w:rsid w:val="00372B9D"/>
    <w:rsid w:val="003731EC"/>
    <w:rsid w:val="0037362D"/>
    <w:rsid w:val="0037373A"/>
    <w:rsid w:val="00375259"/>
    <w:rsid w:val="00375376"/>
    <w:rsid w:val="003755B9"/>
    <w:rsid w:val="00375B78"/>
    <w:rsid w:val="00375D31"/>
    <w:rsid w:val="00375DB4"/>
    <w:rsid w:val="00375FE3"/>
    <w:rsid w:val="00376CD8"/>
    <w:rsid w:val="00377703"/>
    <w:rsid w:val="00377CDF"/>
    <w:rsid w:val="0037F4AC"/>
    <w:rsid w:val="003802F1"/>
    <w:rsid w:val="0038041B"/>
    <w:rsid w:val="00380C25"/>
    <w:rsid w:val="00380F77"/>
    <w:rsid w:val="00381457"/>
    <w:rsid w:val="003815F5"/>
    <w:rsid w:val="00381764"/>
    <w:rsid w:val="00381B6A"/>
    <w:rsid w:val="00381EBE"/>
    <w:rsid w:val="00382A87"/>
    <w:rsid w:val="00382C85"/>
    <w:rsid w:val="00382EBA"/>
    <w:rsid w:val="00383143"/>
    <w:rsid w:val="00383164"/>
    <w:rsid w:val="00383541"/>
    <w:rsid w:val="00383A3C"/>
    <w:rsid w:val="00383B4D"/>
    <w:rsid w:val="00384087"/>
    <w:rsid w:val="0038421A"/>
    <w:rsid w:val="0038474B"/>
    <w:rsid w:val="003849C0"/>
    <w:rsid w:val="00384A5F"/>
    <w:rsid w:val="00384EB5"/>
    <w:rsid w:val="00384EB7"/>
    <w:rsid w:val="00385206"/>
    <w:rsid w:val="00385970"/>
    <w:rsid w:val="00385B44"/>
    <w:rsid w:val="00385F5D"/>
    <w:rsid w:val="00386B1E"/>
    <w:rsid w:val="00386B4C"/>
    <w:rsid w:val="00386E30"/>
    <w:rsid w:val="00387129"/>
    <w:rsid w:val="00387F54"/>
    <w:rsid w:val="0039080A"/>
    <w:rsid w:val="00391266"/>
    <w:rsid w:val="003916D6"/>
    <w:rsid w:val="00392083"/>
    <w:rsid w:val="003924D8"/>
    <w:rsid w:val="00392540"/>
    <w:rsid w:val="0039326B"/>
    <w:rsid w:val="00393379"/>
    <w:rsid w:val="0039359C"/>
    <w:rsid w:val="0039364E"/>
    <w:rsid w:val="00393650"/>
    <w:rsid w:val="00393C5D"/>
    <w:rsid w:val="00393F6D"/>
    <w:rsid w:val="00393F75"/>
    <w:rsid w:val="003943BA"/>
    <w:rsid w:val="0039455E"/>
    <w:rsid w:val="003947F0"/>
    <w:rsid w:val="003947F5"/>
    <w:rsid w:val="003948BB"/>
    <w:rsid w:val="00394956"/>
    <w:rsid w:val="00394EFA"/>
    <w:rsid w:val="003950A7"/>
    <w:rsid w:val="003950AE"/>
    <w:rsid w:val="003950D3"/>
    <w:rsid w:val="003965E9"/>
    <w:rsid w:val="0039696F"/>
    <w:rsid w:val="00396F85"/>
    <w:rsid w:val="00397135"/>
    <w:rsid w:val="0039760D"/>
    <w:rsid w:val="00397769"/>
    <w:rsid w:val="00397F59"/>
    <w:rsid w:val="003A0027"/>
    <w:rsid w:val="003A0362"/>
    <w:rsid w:val="003A03B5"/>
    <w:rsid w:val="003A0BCD"/>
    <w:rsid w:val="003A0F58"/>
    <w:rsid w:val="003A14E7"/>
    <w:rsid w:val="003A1560"/>
    <w:rsid w:val="003A1705"/>
    <w:rsid w:val="003A1FF9"/>
    <w:rsid w:val="003A3796"/>
    <w:rsid w:val="003A38BE"/>
    <w:rsid w:val="003A4EB6"/>
    <w:rsid w:val="003A51E0"/>
    <w:rsid w:val="003A526C"/>
    <w:rsid w:val="003A57C5"/>
    <w:rsid w:val="003A5AB2"/>
    <w:rsid w:val="003A5AD4"/>
    <w:rsid w:val="003A5D99"/>
    <w:rsid w:val="003A5E33"/>
    <w:rsid w:val="003A5E4E"/>
    <w:rsid w:val="003A5FEC"/>
    <w:rsid w:val="003A66A7"/>
    <w:rsid w:val="003A66DE"/>
    <w:rsid w:val="003A6A7E"/>
    <w:rsid w:val="003A7F91"/>
    <w:rsid w:val="003B02C0"/>
    <w:rsid w:val="003B07DB"/>
    <w:rsid w:val="003B0C90"/>
    <w:rsid w:val="003B1068"/>
    <w:rsid w:val="003B211F"/>
    <w:rsid w:val="003B2161"/>
    <w:rsid w:val="003B2E8A"/>
    <w:rsid w:val="003B3139"/>
    <w:rsid w:val="003B341D"/>
    <w:rsid w:val="003B3930"/>
    <w:rsid w:val="003B3A51"/>
    <w:rsid w:val="003B3DD9"/>
    <w:rsid w:val="003B407D"/>
    <w:rsid w:val="003B431E"/>
    <w:rsid w:val="003B4468"/>
    <w:rsid w:val="003B4473"/>
    <w:rsid w:val="003B4943"/>
    <w:rsid w:val="003B4A4E"/>
    <w:rsid w:val="003B5054"/>
    <w:rsid w:val="003B5148"/>
    <w:rsid w:val="003B5192"/>
    <w:rsid w:val="003B554E"/>
    <w:rsid w:val="003B5849"/>
    <w:rsid w:val="003B5C9F"/>
    <w:rsid w:val="003B5D5C"/>
    <w:rsid w:val="003B5E7A"/>
    <w:rsid w:val="003B5FE2"/>
    <w:rsid w:val="003B6B28"/>
    <w:rsid w:val="003B6E4E"/>
    <w:rsid w:val="003B734C"/>
    <w:rsid w:val="003B7362"/>
    <w:rsid w:val="003B749E"/>
    <w:rsid w:val="003B7C84"/>
    <w:rsid w:val="003B7D45"/>
    <w:rsid w:val="003C0002"/>
    <w:rsid w:val="003C0C4E"/>
    <w:rsid w:val="003C0D70"/>
    <w:rsid w:val="003C10F9"/>
    <w:rsid w:val="003C1F30"/>
    <w:rsid w:val="003C211E"/>
    <w:rsid w:val="003C2276"/>
    <w:rsid w:val="003C2316"/>
    <w:rsid w:val="003C2677"/>
    <w:rsid w:val="003C306C"/>
    <w:rsid w:val="003C30D1"/>
    <w:rsid w:val="003C454B"/>
    <w:rsid w:val="003C45B1"/>
    <w:rsid w:val="003C4647"/>
    <w:rsid w:val="003C4697"/>
    <w:rsid w:val="003C495B"/>
    <w:rsid w:val="003C4A26"/>
    <w:rsid w:val="003C4DE1"/>
    <w:rsid w:val="003C5376"/>
    <w:rsid w:val="003C57FF"/>
    <w:rsid w:val="003C588A"/>
    <w:rsid w:val="003C5BA8"/>
    <w:rsid w:val="003C5C51"/>
    <w:rsid w:val="003C6390"/>
    <w:rsid w:val="003C6ACB"/>
    <w:rsid w:val="003C6C7A"/>
    <w:rsid w:val="003C7900"/>
    <w:rsid w:val="003C7B5A"/>
    <w:rsid w:val="003C7ED4"/>
    <w:rsid w:val="003CE7C1"/>
    <w:rsid w:val="003D07EF"/>
    <w:rsid w:val="003D0C48"/>
    <w:rsid w:val="003D10C2"/>
    <w:rsid w:val="003D1C04"/>
    <w:rsid w:val="003D1C3A"/>
    <w:rsid w:val="003D1E6D"/>
    <w:rsid w:val="003D2BCB"/>
    <w:rsid w:val="003D2C33"/>
    <w:rsid w:val="003D2E15"/>
    <w:rsid w:val="003D3011"/>
    <w:rsid w:val="003D4286"/>
    <w:rsid w:val="003D442F"/>
    <w:rsid w:val="003D44AF"/>
    <w:rsid w:val="003D4A0E"/>
    <w:rsid w:val="003D5093"/>
    <w:rsid w:val="003D5C23"/>
    <w:rsid w:val="003D5C4A"/>
    <w:rsid w:val="003D7328"/>
    <w:rsid w:val="003D7498"/>
    <w:rsid w:val="003D7605"/>
    <w:rsid w:val="003D7B5E"/>
    <w:rsid w:val="003D7EF7"/>
    <w:rsid w:val="003E0709"/>
    <w:rsid w:val="003E085A"/>
    <w:rsid w:val="003E0DD1"/>
    <w:rsid w:val="003E124B"/>
    <w:rsid w:val="003E145A"/>
    <w:rsid w:val="003E1CDE"/>
    <w:rsid w:val="003E205E"/>
    <w:rsid w:val="003E327D"/>
    <w:rsid w:val="003E32D1"/>
    <w:rsid w:val="003E3325"/>
    <w:rsid w:val="003E37F2"/>
    <w:rsid w:val="003E3A89"/>
    <w:rsid w:val="003E3B55"/>
    <w:rsid w:val="003E3D5B"/>
    <w:rsid w:val="003E3D72"/>
    <w:rsid w:val="003E4A86"/>
    <w:rsid w:val="003E4ACE"/>
    <w:rsid w:val="003E4CEC"/>
    <w:rsid w:val="003E5AEA"/>
    <w:rsid w:val="003E6015"/>
    <w:rsid w:val="003E6163"/>
    <w:rsid w:val="003E64A5"/>
    <w:rsid w:val="003E6C41"/>
    <w:rsid w:val="003E6D56"/>
    <w:rsid w:val="003F0162"/>
    <w:rsid w:val="003F06CB"/>
    <w:rsid w:val="003F0750"/>
    <w:rsid w:val="003F150E"/>
    <w:rsid w:val="003F1763"/>
    <w:rsid w:val="003F21A5"/>
    <w:rsid w:val="003F2843"/>
    <w:rsid w:val="003F2CE9"/>
    <w:rsid w:val="003F2DDC"/>
    <w:rsid w:val="003F2F9E"/>
    <w:rsid w:val="003F4379"/>
    <w:rsid w:val="003F44FE"/>
    <w:rsid w:val="003F4B3F"/>
    <w:rsid w:val="003F4B4D"/>
    <w:rsid w:val="003F5814"/>
    <w:rsid w:val="003F5B93"/>
    <w:rsid w:val="003F5EE4"/>
    <w:rsid w:val="003F60AD"/>
    <w:rsid w:val="003F6417"/>
    <w:rsid w:val="003F6845"/>
    <w:rsid w:val="003F69FD"/>
    <w:rsid w:val="003F6A28"/>
    <w:rsid w:val="003F6C84"/>
    <w:rsid w:val="003F6EC9"/>
    <w:rsid w:val="003F7068"/>
    <w:rsid w:val="003F7766"/>
    <w:rsid w:val="004004AB"/>
    <w:rsid w:val="00400D6D"/>
    <w:rsid w:val="00401382"/>
    <w:rsid w:val="004015A6"/>
    <w:rsid w:val="00402021"/>
    <w:rsid w:val="00402088"/>
    <w:rsid w:val="004021E6"/>
    <w:rsid w:val="00402305"/>
    <w:rsid w:val="00402444"/>
    <w:rsid w:val="00402907"/>
    <w:rsid w:val="00402B67"/>
    <w:rsid w:val="00403173"/>
    <w:rsid w:val="004032CC"/>
    <w:rsid w:val="0040437B"/>
    <w:rsid w:val="0040438E"/>
    <w:rsid w:val="00404830"/>
    <w:rsid w:val="00404E02"/>
    <w:rsid w:val="004056DF"/>
    <w:rsid w:val="004057FC"/>
    <w:rsid w:val="00405B31"/>
    <w:rsid w:val="00405EE7"/>
    <w:rsid w:val="00405F8C"/>
    <w:rsid w:val="00406111"/>
    <w:rsid w:val="00406253"/>
    <w:rsid w:val="004062ED"/>
    <w:rsid w:val="00407067"/>
    <w:rsid w:val="004076B3"/>
    <w:rsid w:val="00407FA2"/>
    <w:rsid w:val="00410095"/>
    <w:rsid w:val="00411938"/>
    <w:rsid w:val="00411C39"/>
    <w:rsid w:val="0041265C"/>
    <w:rsid w:val="00412C58"/>
    <w:rsid w:val="00412E77"/>
    <w:rsid w:val="00413475"/>
    <w:rsid w:val="00413775"/>
    <w:rsid w:val="00413E73"/>
    <w:rsid w:val="00413F2D"/>
    <w:rsid w:val="00414488"/>
    <w:rsid w:val="0041477B"/>
    <w:rsid w:val="00414879"/>
    <w:rsid w:val="00414AC1"/>
    <w:rsid w:val="00414D00"/>
    <w:rsid w:val="00414D27"/>
    <w:rsid w:val="00414EDA"/>
    <w:rsid w:val="00415FF9"/>
    <w:rsid w:val="004163DC"/>
    <w:rsid w:val="00416A4F"/>
    <w:rsid w:val="00416E00"/>
    <w:rsid w:val="00417076"/>
    <w:rsid w:val="0041716D"/>
    <w:rsid w:val="004172E3"/>
    <w:rsid w:val="004173FA"/>
    <w:rsid w:val="0041746C"/>
    <w:rsid w:val="0041768A"/>
    <w:rsid w:val="00417A4A"/>
    <w:rsid w:val="004204EA"/>
    <w:rsid w:val="00420511"/>
    <w:rsid w:val="00420626"/>
    <w:rsid w:val="00420888"/>
    <w:rsid w:val="00420A05"/>
    <w:rsid w:val="00420C2A"/>
    <w:rsid w:val="00420C74"/>
    <w:rsid w:val="00421640"/>
    <w:rsid w:val="00421C03"/>
    <w:rsid w:val="00421D68"/>
    <w:rsid w:val="00421E23"/>
    <w:rsid w:val="0042220E"/>
    <w:rsid w:val="00422618"/>
    <w:rsid w:val="004227DE"/>
    <w:rsid w:val="00422C25"/>
    <w:rsid w:val="0042328A"/>
    <w:rsid w:val="004233BC"/>
    <w:rsid w:val="00423D72"/>
    <w:rsid w:val="0042443E"/>
    <w:rsid w:val="00424462"/>
    <w:rsid w:val="0042470B"/>
    <w:rsid w:val="00424B08"/>
    <w:rsid w:val="00424C2B"/>
    <w:rsid w:val="004250E3"/>
    <w:rsid w:val="004259C8"/>
    <w:rsid w:val="00425E5B"/>
    <w:rsid w:val="00426204"/>
    <w:rsid w:val="0042633E"/>
    <w:rsid w:val="0042634B"/>
    <w:rsid w:val="004266C9"/>
    <w:rsid w:val="0042675A"/>
    <w:rsid w:val="00426B30"/>
    <w:rsid w:val="00426CA7"/>
    <w:rsid w:val="00426D68"/>
    <w:rsid w:val="00426DD9"/>
    <w:rsid w:val="00426E77"/>
    <w:rsid w:val="0042736C"/>
    <w:rsid w:val="004300B6"/>
    <w:rsid w:val="00430AD5"/>
    <w:rsid w:val="00430B34"/>
    <w:rsid w:val="0043154C"/>
    <w:rsid w:val="00431C39"/>
    <w:rsid w:val="00431F66"/>
    <w:rsid w:val="0043230B"/>
    <w:rsid w:val="0043242E"/>
    <w:rsid w:val="004325D8"/>
    <w:rsid w:val="004325D9"/>
    <w:rsid w:val="004326F3"/>
    <w:rsid w:val="0043272D"/>
    <w:rsid w:val="00432E3D"/>
    <w:rsid w:val="004331E7"/>
    <w:rsid w:val="004332FD"/>
    <w:rsid w:val="004337C6"/>
    <w:rsid w:val="004339AC"/>
    <w:rsid w:val="00433E63"/>
    <w:rsid w:val="00433ED3"/>
    <w:rsid w:val="00434047"/>
    <w:rsid w:val="00434A8F"/>
    <w:rsid w:val="00434D07"/>
    <w:rsid w:val="00434EE1"/>
    <w:rsid w:val="00435533"/>
    <w:rsid w:val="0043576F"/>
    <w:rsid w:val="00435BB7"/>
    <w:rsid w:val="00435D2F"/>
    <w:rsid w:val="004360C0"/>
    <w:rsid w:val="004369CC"/>
    <w:rsid w:val="00436A86"/>
    <w:rsid w:val="00436B3E"/>
    <w:rsid w:val="00440935"/>
    <w:rsid w:val="0044114F"/>
    <w:rsid w:val="00441618"/>
    <w:rsid w:val="0044199B"/>
    <w:rsid w:val="0044258B"/>
    <w:rsid w:val="00442E06"/>
    <w:rsid w:val="00442F1A"/>
    <w:rsid w:val="004438E5"/>
    <w:rsid w:val="00444044"/>
    <w:rsid w:val="0044480E"/>
    <w:rsid w:val="00444915"/>
    <w:rsid w:val="004449B2"/>
    <w:rsid w:val="00444C0E"/>
    <w:rsid w:val="00444CF7"/>
    <w:rsid w:val="004454A7"/>
    <w:rsid w:val="00445558"/>
    <w:rsid w:val="004458F8"/>
    <w:rsid w:val="00445BC2"/>
    <w:rsid w:val="00445DB4"/>
    <w:rsid w:val="00445EB9"/>
    <w:rsid w:val="00445F51"/>
    <w:rsid w:val="004464D2"/>
    <w:rsid w:val="00446A23"/>
    <w:rsid w:val="00446A80"/>
    <w:rsid w:val="00446CDB"/>
    <w:rsid w:val="00446D6D"/>
    <w:rsid w:val="00446FA7"/>
    <w:rsid w:val="00447444"/>
    <w:rsid w:val="00447A24"/>
    <w:rsid w:val="00447BC5"/>
    <w:rsid w:val="0045001C"/>
    <w:rsid w:val="004506DD"/>
    <w:rsid w:val="0045115A"/>
    <w:rsid w:val="00451367"/>
    <w:rsid w:val="00452481"/>
    <w:rsid w:val="00452763"/>
    <w:rsid w:val="00452A7B"/>
    <w:rsid w:val="004530A8"/>
    <w:rsid w:val="004535F3"/>
    <w:rsid w:val="00453660"/>
    <w:rsid w:val="0045370E"/>
    <w:rsid w:val="0045392D"/>
    <w:rsid w:val="00453AED"/>
    <w:rsid w:val="00453B55"/>
    <w:rsid w:val="00453E0D"/>
    <w:rsid w:val="00453EBC"/>
    <w:rsid w:val="00453FA8"/>
    <w:rsid w:val="00454474"/>
    <w:rsid w:val="0045494B"/>
    <w:rsid w:val="00454D01"/>
    <w:rsid w:val="00454E2C"/>
    <w:rsid w:val="00454E60"/>
    <w:rsid w:val="004556F3"/>
    <w:rsid w:val="00455BBB"/>
    <w:rsid w:val="00456111"/>
    <w:rsid w:val="00456154"/>
    <w:rsid w:val="00456362"/>
    <w:rsid w:val="00456515"/>
    <w:rsid w:val="00456A2A"/>
    <w:rsid w:val="00456DCB"/>
    <w:rsid w:val="00456E32"/>
    <w:rsid w:val="0045756A"/>
    <w:rsid w:val="00457822"/>
    <w:rsid w:val="00457D04"/>
    <w:rsid w:val="00460493"/>
    <w:rsid w:val="00460C9C"/>
    <w:rsid w:val="00460F59"/>
    <w:rsid w:val="00461611"/>
    <w:rsid w:val="0046193B"/>
    <w:rsid w:val="00461A37"/>
    <w:rsid w:val="00462E1F"/>
    <w:rsid w:val="00462E28"/>
    <w:rsid w:val="00462FCB"/>
    <w:rsid w:val="0046337D"/>
    <w:rsid w:val="00463891"/>
    <w:rsid w:val="00463897"/>
    <w:rsid w:val="00463D05"/>
    <w:rsid w:val="00463EC1"/>
    <w:rsid w:val="004643FA"/>
    <w:rsid w:val="00464818"/>
    <w:rsid w:val="0046494A"/>
    <w:rsid w:val="00464FD4"/>
    <w:rsid w:val="0046570A"/>
    <w:rsid w:val="00465D9E"/>
    <w:rsid w:val="00465FE9"/>
    <w:rsid w:val="004660CF"/>
    <w:rsid w:val="00466305"/>
    <w:rsid w:val="00466500"/>
    <w:rsid w:val="004665E9"/>
    <w:rsid w:val="004666E2"/>
    <w:rsid w:val="0046727A"/>
    <w:rsid w:val="00467C91"/>
    <w:rsid w:val="00467F95"/>
    <w:rsid w:val="004700EC"/>
    <w:rsid w:val="004708F1"/>
    <w:rsid w:val="004710F6"/>
    <w:rsid w:val="004712B5"/>
    <w:rsid w:val="0047152C"/>
    <w:rsid w:val="00471827"/>
    <w:rsid w:val="0047197A"/>
    <w:rsid w:val="00471EF3"/>
    <w:rsid w:val="0047212E"/>
    <w:rsid w:val="00472597"/>
    <w:rsid w:val="00473AA0"/>
    <w:rsid w:val="00473AEE"/>
    <w:rsid w:val="00473CD0"/>
    <w:rsid w:val="00473CEA"/>
    <w:rsid w:val="00474445"/>
    <w:rsid w:val="00475840"/>
    <w:rsid w:val="00475EF4"/>
    <w:rsid w:val="00475EF8"/>
    <w:rsid w:val="004764C4"/>
    <w:rsid w:val="00477A10"/>
    <w:rsid w:val="00480333"/>
    <w:rsid w:val="00480611"/>
    <w:rsid w:val="00480E00"/>
    <w:rsid w:val="00481883"/>
    <w:rsid w:val="00481A78"/>
    <w:rsid w:val="00481F29"/>
    <w:rsid w:val="00481F5B"/>
    <w:rsid w:val="00482DA8"/>
    <w:rsid w:val="00482E4C"/>
    <w:rsid w:val="004833B9"/>
    <w:rsid w:val="0048363C"/>
    <w:rsid w:val="00483717"/>
    <w:rsid w:val="004837F7"/>
    <w:rsid w:val="00483CD3"/>
    <w:rsid w:val="00484480"/>
    <w:rsid w:val="00484608"/>
    <w:rsid w:val="00484A56"/>
    <w:rsid w:val="00484B68"/>
    <w:rsid w:val="00484F4E"/>
    <w:rsid w:val="00485189"/>
    <w:rsid w:val="004853F9"/>
    <w:rsid w:val="0048555D"/>
    <w:rsid w:val="0048559C"/>
    <w:rsid w:val="00485808"/>
    <w:rsid w:val="00485B86"/>
    <w:rsid w:val="00485E95"/>
    <w:rsid w:val="00486800"/>
    <w:rsid w:val="00486A0D"/>
    <w:rsid w:val="00486D3C"/>
    <w:rsid w:val="00486D88"/>
    <w:rsid w:val="00486E30"/>
    <w:rsid w:val="0048768B"/>
    <w:rsid w:val="0049036A"/>
    <w:rsid w:val="004908AD"/>
    <w:rsid w:val="00490BDE"/>
    <w:rsid w:val="00490DA8"/>
    <w:rsid w:val="00491C18"/>
    <w:rsid w:val="00492340"/>
    <w:rsid w:val="00492570"/>
    <w:rsid w:val="00492642"/>
    <w:rsid w:val="004926AA"/>
    <w:rsid w:val="00492992"/>
    <w:rsid w:val="00492B2B"/>
    <w:rsid w:val="00492D44"/>
    <w:rsid w:val="0049307C"/>
    <w:rsid w:val="004930B3"/>
    <w:rsid w:val="0049314B"/>
    <w:rsid w:val="00493EED"/>
    <w:rsid w:val="0049479B"/>
    <w:rsid w:val="00494BD8"/>
    <w:rsid w:val="00494F9B"/>
    <w:rsid w:val="00495228"/>
    <w:rsid w:val="004952B0"/>
    <w:rsid w:val="0049540F"/>
    <w:rsid w:val="00495CAA"/>
    <w:rsid w:val="00495DAD"/>
    <w:rsid w:val="00495DE1"/>
    <w:rsid w:val="00495F32"/>
    <w:rsid w:val="00495F6F"/>
    <w:rsid w:val="004971D5"/>
    <w:rsid w:val="0049785B"/>
    <w:rsid w:val="00497923"/>
    <w:rsid w:val="00497B45"/>
    <w:rsid w:val="00497E9C"/>
    <w:rsid w:val="004A00C9"/>
    <w:rsid w:val="004A0500"/>
    <w:rsid w:val="004A054F"/>
    <w:rsid w:val="004A1C15"/>
    <w:rsid w:val="004A203D"/>
    <w:rsid w:val="004A20E8"/>
    <w:rsid w:val="004A220E"/>
    <w:rsid w:val="004A2276"/>
    <w:rsid w:val="004A2B8B"/>
    <w:rsid w:val="004A2D47"/>
    <w:rsid w:val="004A2EE7"/>
    <w:rsid w:val="004A2F00"/>
    <w:rsid w:val="004A35EC"/>
    <w:rsid w:val="004A4888"/>
    <w:rsid w:val="004A51A3"/>
    <w:rsid w:val="004A5752"/>
    <w:rsid w:val="004A5C9A"/>
    <w:rsid w:val="004A5CE9"/>
    <w:rsid w:val="004A5FC3"/>
    <w:rsid w:val="004A620B"/>
    <w:rsid w:val="004A645A"/>
    <w:rsid w:val="004A646B"/>
    <w:rsid w:val="004A6DAA"/>
    <w:rsid w:val="004A7002"/>
    <w:rsid w:val="004A70FF"/>
    <w:rsid w:val="004A71AF"/>
    <w:rsid w:val="004A7ACA"/>
    <w:rsid w:val="004A7C42"/>
    <w:rsid w:val="004A7D74"/>
    <w:rsid w:val="004B0945"/>
    <w:rsid w:val="004B0ABC"/>
    <w:rsid w:val="004B0BFC"/>
    <w:rsid w:val="004B0DE9"/>
    <w:rsid w:val="004B112A"/>
    <w:rsid w:val="004B31E6"/>
    <w:rsid w:val="004B36B1"/>
    <w:rsid w:val="004B36BF"/>
    <w:rsid w:val="004B3D8D"/>
    <w:rsid w:val="004B3EC3"/>
    <w:rsid w:val="004B4033"/>
    <w:rsid w:val="004B45CA"/>
    <w:rsid w:val="004B484E"/>
    <w:rsid w:val="004B492E"/>
    <w:rsid w:val="004B5815"/>
    <w:rsid w:val="004B5D85"/>
    <w:rsid w:val="004B5FFC"/>
    <w:rsid w:val="004B609A"/>
    <w:rsid w:val="004B616A"/>
    <w:rsid w:val="004B63CA"/>
    <w:rsid w:val="004B6459"/>
    <w:rsid w:val="004B66F6"/>
    <w:rsid w:val="004B6932"/>
    <w:rsid w:val="004B6CE3"/>
    <w:rsid w:val="004B712E"/>
    <w:rsid w:val="004B7BCB"/>
    <w:rsid w:val="004B7D89"/>
    <w:rsid w:val="004B7E62"/>
    <w:rsid w:val="004C0696"/>
    <w:rsid w:val="004C0E99"/>
    <w:rsid w:val="004C0EDF"/>
    <w:rsid w:val="004C0F7E"/>
    <w:rsid w:val="004C1514"/>
    <w:rsid w:val="004C16DB"/>
    <w:rsid w:val="004C175A"/>
    <w:rsid w:val="004C19EE"/>
    <w:rsid w:val="004C1AC9"/>
    <w:rsid w:val="004C1B48"/>
    <w:rsid w:val="004C1E02"/>
    <w:rsid w:val="004C20B5"/>
    <w:rsid w:val="004C23AE"/>
    <w:rsid w:val="004C2DC2"/>
    <w:rsid w:val="004C3176"/>
    <w:rsid w:val="004C34E4"/>
    <w:rsid w:val="004C3A8E"/>
    <w:rsid w:val="004C4154"/>
    <w:rsid w:val="004C41C4"/>
    <w:rsid w:val="004C451E"/>
    <w:rsid w:val="004C4B81"/>
    <w:rsid w:val="004C4ECE"/>
    <w:rsid w:val="004C52FA"/>
    <w:rsid w:val="004C5700"/>
    <w:rsid w:val="004C63BF"/>
    <w:rsid w:val="004C641B"/>
    <w:rsid w:val="004C6503"/>
    <w:rsid w:val="004C65D8"/>
    <w:rsid w:val="004C68F1"/>
    <w:rsid w:val="004C6B76"/>
    <w:rsid w:val="004C6D91"/>
    <w:rsid w:val="004C7604"/>
    <w:rsid w:val="004C771E"/>
    <w:rsid w:val="004C7A22"/>
    <w:rsid w:val="004C7A59"/>
    <w:rsid w:val="004C7DCF"/>
    <w:rsid w:val="004D066A"/>
    <w:rsid w:val="004D157A"/>
    <w:rsid w:val="004D20C3"/>
    <w:rsid w:val="004D234C"/>
    <w:rsid w:val="004D26D6"/>
    <w:rsid w:val="004D4003"/>
    <w:rsid w:val="004D43C5"/>
    <w:rsid w:val="004D48A5"/>
    <w:rsid w:val="004D49EE"/>
    <w:rsid w:val="004D4E35"/>
    <w:rsid w:val="004D4F64"/>
    <w:rsid w:val="004D5262"/>
    <w:rsid w:val="004D540B"/>
    <w:rsid w:val="004D5457"/>
    <w:rsid w:val="004D5597"/>
    <w:rsid w:val="004D7764"/>
    <w:rsid w:val="004D7944"/>
    <w:rsid w:val="004D7A4A"/>
    <w:rsid w:val="004E05EE"/>
    <w:rsid w:val="004E0627"/>
    <w:rsid w:val="004E09BD"/>
    <w:rsid w:val="004E09D1"/>
    <w:rsid w:val="004E0F09"/>
    <w:rsid w:val="004E11DA"/>
    <w:rsid w:val="004E19ED"/>
    <w:rsid w:val="004E1AC5"/>
    <w:rsid w:val="004E2042"/>
    <w:rsid w:val="004E21E3"/>
    <w:rsid w:val="004E2334"/>
    <w:rsid w:val="004E26F0"/>
    <w:rsid w:val="004E2713"/>
    <w:rsid w:val="004E271A"/>
    <w:rsid w:val="004E34BD"/>
    <w:rsid w:val="004E3B94"/>
    <w:rsid w:val="004E41B1"/>
    <w:rsid w:val="004E4492"/>
    <w:rsid w:val="004E4582"/>
    <w:rsid w:val="004E4600"/>
    <w:rsid w:val="004E4887"/>
    <w:rsid w:val="004E4A31"/>
    <w:rsid w:val="004E4F00"/>
    <w:rsid w:val="004E51DA"/>
    <w:rsid w:val="004E53B8"/>
    <w:rsid w:val="004E6E3D"/>
    <w:rsid w:val="004E6EFF"/>
    <w:rsid w:val="004E6F08"/>
    <w:rsid w:val="004E712D"/>
    <w:rsid w:val="004E7510"/>
    <w:rsid w:val="004E76BE"/>
    <w:rsid w:val="004E76C8"/>
    <w:rsid w:val="004E7A67"/>
    <w:rsid w:val="004F056B"/>
    <w:rsid w:val="004F086A"/>
    <w:rsid w:val="004F0E1B"/>
    <w:rsid w:val="004F1285"/>
    <w:rsid w:val="004F2239"/>
    <w:rsid w:val="004F2DC1"/>
    <w:rsid w:val="004F2F00"/>
    <w:rsid w:val="004F3396"/>
    <w:rsid w:val="004F3714"/>
    <w:rsid w:val="004F3906"/>
    <w:rsid w:val="004F434D"/>
    <w:rsid w:val="004F453C"/>
    <w:rsid w:val="004F4738"/>
    <w:rsid w:val="004F4817"/>
    <w:rsid w:val="004F4C05"/>
    <w:rsid w:val="004F5286"/>
    <w:rsid w:val="004F52AE"/>
    <w:rsid w:val="004F5828"/>
    <w:rsid w:val="004F5D6E"/>
    <w:rsid w:val="004F6336"/>
    <w:rsid w:val="004F6B1B"/>
    <w:rsid w:val="004F6ED7"/>
    <w:rsid w:val="004F703A"/>
    <w:rsid w:val="004F73DC"/>
    <w:rsid w:val="004F76EA"/>
    <w:rsid w:val="004F79E3"/>
    <w:rsid w:val="004F7B05"/>
    <w:rsid w:val="004F7B29"/>
    <w:rsid w:val="004F7BCE"/>
    <w:rsid w:val="0050093C"/>
    <w:rsid w:val="00500A9B"/>
    <w:rsid w:val="00500F5E"/>
    <w:rsid w:val="005017BC"/>
    <w:rsid w:val="00501CA5"/>
    <w:rsid w:val="00502723"/>
    <w:rsid w:val="0050385E"/>
    <w:rsid w:val="005039B1"/>
    <w:rsid w:val="00503F72"/>
    <w:rsid w:val="00504EAD"/>
    <w:rsid w:val="005053C2"/>
    <w:rsid w:val="00505457"/>
    <w:rsid w:val="00505460"/>
    <w:rsid w:val="005054C8"/>
    <w:rsid w:val="00505680"/>
    <w:rsid w:val="00505764"/>
    <w:rsid w:val="0050594F"/>
    <w:rsid w:val="00505983"/>
    <w:rsid w:val="00505A37"/>
    <w:rsid w:val="00505DB1"/>
    <w:rsid w:val="005063D3"/>
    <w:rsid w:val="0050655D"/>
    <w:rsid w:val="00506B45"/>
    <w:rsid w:val="00506CE1"/>
    <w:rsid w:val="00506EE9"/>
    <w:rsid w:val="005071A4"/>
    <w:rsid w:val="0050742D"/>
    <w:rsid w:val="00507CFB"/>
    <w:rsid w:val="00507FD3"/>
    <w:rsid w:val="0050D047"/>
    <w:rsid w:val="0051047F"/>
    <w:rsid w:val="00510634"/>
    <w:rsid w:val="00510ABF"/>
    <w:rsid w:val="00510F68"/>
    <w:rsid w:val="00511122"/>
    <w:rsid w:val="00511A75"/>
    <w:rsid w:val="00511B42"/>
    <w:rsid w:val="00512083"/>
    <w:rsid w:val="00512371"/>
    <w:rsid w:val="00512C16"/>
    <w:rsid w:val="00513188"/>
    <w:rsid w:val="005144BD"/>
    <w:rsid w:val="00514749"/>
    <w:rsid w:val="00514C54"/>
    <w:rsid w:val="005158D0"/>
    <w:rsid w:val="005162FB"/>
    <w:rsid w:val="005166E4"/>
    <w:rsid w:val="005168EE"/>
    <w:rsid w:val="00516B94"/>
    <w:rsid w:val="00516CDD"/>
    <w:rsid w:val="00517589"/>
    <w:rsid w:val="005176ED"/>
    <w:rsid w:val="00517B35"/>
    <w:rsid w:val="00517CFD"/>
    <w:rsid w:val="005200FE"/>
    <w:rsid w:val="00520BDA"/>
    <w:rsid w:val="0052115F"/>
    <w:rsid w:val="00521BB1"/>
    <w:rsid w:val="00521CDA"/>
    <w:rsid w:val="005223B6"/>
    <w:rsid w:val="005226A2"/>
    <w:rsid w:val="00522B25"/>
    <w:rsid w:val="005230D0"/>
    <w:rsid w:val="005241AF"/>
    <w:rsid w:val="00524277"/>
    <w:rsid w:val="00524A08"/>
    <w:rsid w:val="00524F88"/>
    <w:rsid w:val="005254F2"/>
    <w:rsid w:val="00525774"/>
    <w:rsid w:val="005263BA"/>
    <w:rsid w:val="005264B1"/>
    <w:rsid w:val="0052667F"/>
    <w:rsid w:val="0052679A"/>
    <w:rsid w:val="00526EA5"/>
    <w:rsid w:val="00526ED4"/>
    <w:rsid w:val="00527221"/>
    <w:rsid w:val="005272F9"/>
    <w:rsid w:val="0052799F"/>
    <w:rsid w:val="00527ECC"/>
    <w:rsid w:val="00530C3C"/>
    <w:rsid w:val="0053152E"/>
    <w:rsid w:val="00531667"/>
    <w:rsid w:val="005318CF"/>
    <w:rsid w:val="00531F5C"/>
    <w:rsid w:val="00532260"/>
    <w:rsid w:val="0053271A"/>
    <w:rsid w:val="005329AA"/>
    <w:rsid w:val="00532A6D"/>
    <w:rsid w:val="00533367"/>
    <w:rsid w:val="00533449"/>
    <w:rsid w:val="00533B28"/>
    <w:rsid w:val="00533B97"/>
    <w:rsid w:val="00533E03"/>
    <w:rsid w:val="0053437F"/>
    <w:rsid w:val="005345D0"/>
    <w:rsid w:val="00534F5D"/>
    <w:rsid w:val="005350D4"/>
    <w:rsid w:val="00535313"/>
    <w:rsid w:val="0053545D"/>
    <w:rsid w:val="00535F3E"/>
    <w:rsid w:val="00536033"/>
    <w:rsid w:val="0053667D"/>
    <w:rsid w:val="00536B73"/>
    <w:rsid w:val="00537AD5"/>
    <w:rsid w:val="00537DAC"/>
    <w:rsid w:val="005401E9"/>
    <w:rsid w:val="005406BF"/>
    <w:rsid w:val="00540910"/>
    <w:rsid w:val="00540EBC"/>
    <w:rsid w:val="00541120"/>
    <w:rsid w:val="005412E3"/>
    <w:rsid w:val="00541474"/>
    <w:rsid w:val="00541676"/>
    <w:rsid w:val="0054198F"/>
    <w:rsid w:val="0054199C"/>
    <w:rsid w:val="005419B4"/>
    <w:rsid w:val="00541CC7"/>
    <w:rsid w:val="00541D5F"/>
    <w:rsid w:val="005423D4"/>
    <w:rsid w:val="0054272E"/>
    <w:rsid w:val="00542791"/>
    <w:rsid w:val="005428A1"/>
    <w:rsid w:val="005429F1"/>
    <w:rsid w:val="00542A17"/>
    <w:rsid w:val="005431CA"/>
    <w:rsid w:val="00543707"/>
    <w:rsid w:val="00543801"/>
    <w:rsid w:val="00543961"/>
    <w:rsid w:val="00544509"/>
    <w:rsid w:val="0054474C"/>
    <w:rsid w:val="005447A7"/>
    <w:rsid w:val="00544B0A"/>
    <w:rsid w:val="0054606E"/>
    <w:rsid w:val="00546475"/>
    <w:rsid w:val="00547086"/>
    <w:rsid w:val="005470AA"/>
    <w:rsid w:val="00547563"/>
    <w:rsid w:val="005476E5"/>
    <w:rsid w:val="005508AD"/>
    <w:rsid w:val="00550B76"/>
    <w:rsid w:val="00550BB1"/>
    <w:rsid w:val="00550BD0"/>
    <w:rsid w:val="00550FD3"/>
    <w:rsid w:val="0055101C"/>
    <w:rsid w:val="0055114C"/>
    <w:rsid w:val="00551271"/>
    <w:rsid w:val="0055137C"/>
    <w:rsid w:val="00552227"/>
    <w:rsid w:val="0055268E"/>
    <w:rsid w:val="00552CB1"/>
    <w:rsid w:val="00553284"/>
    <w:rsid w:val="0055371A"/>
    <w:rsid w:val="00553C00"/>
    <w:rsid w:val="00553DEC"/>
    <w:rsid w:val="0055450D"/>
    <w:rsid w:val="00555688"/>
    <w:rsid w:val="00555A90"/>
    <w:rsid w:val="00555C22"/>
    <w:rsid w:val="005562BF"/>
    <w:rsid w:val="005569B5"/>
    <w:rsid w:val="00556CE5"/>
    <w:rsid w:val="00557498"/>
    <w:rsid w:val="00557690"/>
    <w:rsid w:val="005579E9"/>
    <w:rsid w:val="00560B62"/>
    <w:rsid w:val="00560D29"/>
    <w:rsid w:val="00561628"/>
    <w:rsid w:val="0056173C"/>
    <w:rsid w:val="00561CAE"/>
    <w:rsid w:val="005629D3"/>
    <w:rsid w:val="00562F6B"/>
    <w:rsid w:val="00562FA8"/>
    <w:rsid w:val="005633D2"/>
    <w:rsid w:val="005636A3"/>
    <w:rsid w:val="00564955"/>
    <w:rsid w:val="00564CF8"/>
    <w:rsid w:val="005651EA"/>
    <w:rsid w:val="00565303"/>
    <w:rsid w:val="0056582E"/>
    <w:rsid w:val="005659BE"/>
    <w:rsid w:val="00565A96"/>
    <w:rsid w:val="00565C3F"/>
    <w:rsid w:val="0056617C"/>
    <w:rsid w:val="00566C4A"/>
    <w:rsid w:val="00566F63"/>
    <w:rsid w:val="0056707B"/>
    <w:rsid w:val="005678D6"/>
    <w:rsid w:val="00570095"/>
    <w:rsid w:val="00570ABF"/>
    <w:rsid w:val="005714B3"/>
    <w:rsid w:val="00571EF5"/>
    <w:rsid w:val="005725B1"/>
    <w:rsid w:val="00572AEB"/>
    <w:rsid w:val="00572F2A"/>
    <w:rsid w:val="00573033"/>
    <w:rsid w:val="005734A6"/>
    <w:rsid w:val="00573676"/>
    <w:rsid w:val="0057369C"/>
    <w:rsid w:val="005748EE"/>
    <w:rsid w:val="00574AAE"/>
    <w:rsid w:val="00574FC2"/>
    <w:rsid w:val="00575A7F"/>
    <w:rsid w:val="00575E13"/>
    <w:rsid w:val="00575EE3"/>
    <w:rsid w:val="00575F24"/>
    <w:rsid w:val="0057612F"/>
    <w:rsid w:val="005769F3"/>
    <w:rsid w:val="00576CB6"/>
    <w:rsid w:val="00577A9E"/>
    <w:rsid w:val="00577BDC"/>
    <w:rsid w:val="005801E5"/>
    <w:rsid w:val="0058028C"/>
    <w:rsid w:val="005805DC"/>
    <w:rsid w:val="00580D11"/>
    <w:rsid w:val="00581693"/>
    <w:rsid w:val="00581C17"/>
    <w:rsid w:val="005825E9"/>
    <w:rsid w:val="00582C5C"/>
    <w:rsid w:val="00582D00"/>
    <w:rsid w:val="00582EC6"/>
    <w:rsid w:val="00582F7F"/>
    <w:rsid w:val="00583A31"/>
    <w:rsid w:val="00583E11"/>
    <w:rsid w:val="00583E4F"/>
    <w:rsid w:val="00583E6F"/>
    <w:rsid w:val="00583EFF"/>
    <w:rsid w:val="00583F43"/>
    <w:rsid w:val="00584BA5"/>
    <w:rsid w:val="00584F46"/>
    <w:rsid w:val="00584F7D"/>
    <w:rsid w:val="00584FF6"/>
    <w:rsid w:val="005859AF"/>
    <w:rsid w:val="00585EFC"/>
    <w:rsid w:val="005869AF"/>
    <w:rsid w:val="00586A47"/>
    <w:rsid w:val="00586E52"/>
    <w:rsid w:val="00586FFD"/>
    <w:rsid w:val="005875AC"/>
    <w:rsid w:val="005879A6"/>
    <w:rsid w:val="005879A9"/>
    <w:rsid w:val="00587BEF"/>
    <w:rsid w:val="0059080D"/>
    <w:rsid w:val="00590A1E"/>
    <w:rsid w:val="00590EAB"/>
    <w:rsid w:val="00590EF2"/>
    <w:rsid w:val="005912CB"/>
    <w:rsid w:val="005912D1"/>
    <w:rsid w:val="005913E0"/>
    <w:rsid w:val="005914D3"/>
    <w:rsid w:val="00591B08"/>
    <w:rsid w:val="005920D1"/>
    <w:rsid w:val="00592297"/>
    <w:rsid w:val="00592565"/>
    <w:rsid w:val="00592904"/>
    <w:rsid w:val="00592BD9"/>
    <w:rsid w:val="00593736"/>
    <w:rsid w:val="00593EDC"/>
    <w:rsid w:val="0059435B"/>
    <w:rsid w:val="00594AD9"/>
    <w:rsid w:val="00594C1C"/>
    <w:rsid w:val="00594C29"/>
    <w:rsid w:val="00594D9E"/>
    <w:rsid w:val="00594EF9"/>
    <w:rsid w:val="00594FC7"/>
    <w:rsid w:val="00595036"/>
    <w:rsid w:val="005950A3"/>
    <w:rsid w:val="00595607"/>
    <w:rsid w:val="00595829"/>
    <w:rsid w:val="005958BC"/>
    <w:rsid w:val="00596042"/>
    <w:rsid w:val="005964E4"/>
    <w:rsid w:val="00596F86"/>
    <w:rsid w:val="00597907"/>
    <w:rsid w:val="00597DE5"/>
    <w:rsid w:val="005A009C"/>
    <w:rsid w:val="005A0960"/>
    <w:rsid w:val="005A0A0D"/>
    <w:rsid w:val="005A0E87"/>
    <w:rsid w:val="005A1311"/>
    <w:rsid w:val="005A14A5"/>
    <w:rsid w:val="005A1826"/>
    <w:rsid w:val="005A193A"/>
    <w:rsid w:val="005A1F02"/>
    <w:rsid w:val="005A1FF3"/>
    <w:rsid w:val="005A221D"/>
    <w:rsid w:val="005A271A"/>
    <w:rsid w:val="005A2898"/>
    <w:rsid w:val="005A2C60"/>
    <w:rsid w:val="005A364D"/>
    <w:rsid w:val="005A3A1A"/>
    <w:rsid w:val="005A4CE7"/>
    <w:rsid w:val="005A4D85"/>
    <w:rsid w:val="005A4DEC"/>
    <w:rsid w:val="005A4ED6"/>
    <w:rsid w:val="005A5122"/>
    <w:rsid w:val="005A52F3"/>
    <w:rsid w:val="005A5327"/>
    <w:rsid w:val="005A5611"/>
    <w:rsid w:val="005A6354"/>
    <w:rsid w:val="005A6940"/>
    <w:rsid w:val="005A6AAC"/>
    <w:rsid w:val="005A718D"/>
    <w:rsid w:val="005A736F"/>
    <w:rsid w:val="005A76F5"/>
    <w:rsid w:val="005A7AC5"/>
    <w:rsid w:val="005B002C"/>
    <w:rsid w:val="005B0149"/>
    <w:rsid w:val="005B0393"/>
    <w:rsid w:val="005B03DF"/>
    <w:rsid w:val="005B053C"/>
    <w:rsid w:val="005B068A"/>
    <w:rsid w:val="005B0B1C"/>
    <w:rsid w:val="005B10A5"/>
    <w:rsid w:val="005B1194"/>
    <w:rsid w:val="005B12EA"/>
    <w:rsid w:val="005B14CC"/>
    <w:rsid w:val="005B1A6C"/>
    <w:rsid w:val="005B1DB9"/>
    <w:rsid w:val="005B1E6D"/>
    <w:rsid w:val="005B20E0"/>
    <w:rsid w:val="005B2531"/>
    <w:rsid w:val="005B28F1"/>
    <w:rsid w:val="005B2941"/>
    <w:rsid w:val="005B2DC4"/>
    <w:rsid w:val="005B380A"/>
    <w:rsid w:val="005B39A9"/>
    <w:rsid w:val="005B3A68"/>
    <w:rsid w:val="005B3DA2"/>
    <w:rsid w:val="005B44F6"/>
    <w:rsid w:val="005B47E5"/>
    <w:rsid w:val="005B4A67"/>
    <w:rsid w:val="005B4C04"/>
    <w:rsid w:val="005B4C6C"/>
    <w:rsid w:val="005B4CC6"/>
    <w:rsid w:val="005B4DB2"/>
    <w:rsid w:val="005B4EC5"/>
    <w:rsid w:val="005B5156"/>
    <w:rsid w:val="005B557C"/>
    <w:rsid w:val="005B5A99"/>
    <w:rsid w:val="005B5D62"/>
    <w:rsid w:val="005B5D69"/>
    <w:rsid w:val="005B6C45"/>
    <w:rsid w:val="005B7047"/>
    <w:rsid w:val="005B7396"/>
    <w:rsid w:val="005B7B8F"/>
    <w:rsid w:val="005B7BCF"/>
    <w:rsid w:val="005C0434"/>
    <w:rsid w:val="005C09E0"/>
    <w:rsid w:val="005C0B52"/>
    <w:rsid w:val="005C10F6"/>
    <w:rsid w:val="005C164C"/>
    <w:rsid w:val="005C1752"/>
    <w:rsid w:val="005C1963"/>
    <w:rsid w:val="005C1B2B"/>
    <w:rsid w:val="005C1C1D"/>
    <w:rsid w:val="005C2B20"/>
    <w:rsid w:val="005C337F"/>
    <w:rsid w:val="005C3435"/>
    <w:rsid w:val="005C345B"/>
    <w:rsid w:val="005C3833"/>
    <w:rsid w:val="005C3E7A"/>
    <w:rsid w:val="005C43B7"/>
    <w:rsid w:val="005C4D87"/>
    <w:rsid w:val="005C5396"/>
    <w:rsid w:val="005C6165"/>
    <w:rsid w:val="005C62F3"/>
    <w:rsid w:val="005C67AE"/>
    <w:rsid w:val="005C6FAF"/>
    <w:rsid w:val="005C7355"/>
    <w:rsid w:val="005C7CB0"/>
    <w:rsid w:val="005D0C70"/>
    <w:rsid w:val="005D0D5A"/>
    <w:rsid w:val="005D0EAA"/>
    <w:rsid w:val="005D14D3"/>
    <w:rsid w:val="005D19A1"/>
    <w:rsid w:val="005D2203"/>
    <w:rsid w:val="005D2320"/>
    <w:rsid w:val="005D2B16"/>
    <w:rsid w:val="005D3143"/>
    <w:rsid w:val="005D357B"/>
    <w:rsid w:val="005D36A6"/>
    <w:rsid w:val="005D3C69"/>
    <w:rsid w:val="005D4548"/>
    <w:rsid w:val="005D4769"/>
    <w:rsid w:val="005D4B91"/>
    <w:rsid w:val="005D4C58"/>
    <w:rsid w:val="005D500F"/>
    <w:rsid w:val="005D549C"/>
    <w:rsid w:val="005D5781"/>
    <w:rsid w:val="005D5859"/>
    <w:rsid w:val="005D61A9"/>
    <w:rsid w:val="005D61BE"/>
    <w:rsid w:val="005D622D"/>
    <w:rsid w:val="005D6416"/>
    <w:rsid w:val="005D6C36"/>
    <w:rsid w:val="005D7ACE"/>
    <w:rsid w:val="005D7CEF"/>
    <w:rsid w:val="005D7D80"/>
    <w:rsid w:val="005E02E5"/>
    <w:rsid w:val="005E0D07"/>
    <w:rsid w:val="005E1256"/>
    <w:rsid w:val="005E13E8"/>
    <w:rsid w:val="005E18EA"/>
    <w:rsid w:val="005E1BB7"/>
    <w:rsid w:val="005E20A5"/>
    <w:rsid w:val="005E20F4"/>
    <w:rsid w:val="005E2385"/>
    <w:rsid w:val="005E23F5"/>
    <w:rsid w:val="005E3495"/>
    <w:rsid w:val="005E4593"/>
    <w:rsid w:val="005E4D92"/>
    <w:rsid w:val="005E56F5"/>
    <w:rsid w:val="005E5F13"/>
    <w:rsid w:val="005E627D"/>
    <w:rsid w:val="005E651C"/>
    <w:rsid w:val="005E67CB"/>
    <w:rsid w:val="005E6B93"/>
    <w:rsid w:val="005E766D"/>
    <w:rsid w:val="005E76DE"/>
    <w:rsid w:val="005E7AD1"/>
    <w:rsid w:val="005E7FF2"/>
    <w:rsid w:val="005F01DD"/>
    <w:rsid w:val="005F0992"/>
    <w:rsid w:val="005F13C5"/>
    <w:rsid w:val="005F197B"/>
    <w:rsid w:val="005F1C07"/>
    <w:rsid w:val="005F1D71"/>
    <w:rsid w:val="005F20C7"/>
    <w:rsid w:val="005F2111"/>
    <w:rsid w:val="005F2429"/>
    <w:rsid w:val="005F2695"/>
    <w:rsid w:val="005F2AF4"/>
    <w:rsid w:val="005F2FE7"/>
    <w:rsid w:val="005F35E1"/>
    <w:rsid w:val="005F3746"/>
    <w:rsid w:val="005F3BC4"/>
    <w:rsid w:val="005F3C4E"/>
    <w:rsid w:val="005F4415"/>
    <w:rsid w:val="005F4548"/>
    <w:rsid w:val="005F4781"/>
    <w:rsid w:val="005F487C"/>
    <w:rsid w:val="005F489E"/>
    <w:rsid w:val="005F4B7A"/>
    <w:rsid w:val="005F5686"/>
    <w:rsid w:val="005F5A7D"/>
    <w:rsid w:val="005F656D"/>
    <w:rsid w:val="005F670E"/>
    <w:rsid w:val="005F67E5"/>
    <w:rsid w:val="005F67E7"/>
    <w:rsid w:val="005F70C4"/>
    <w:rsid w:val="005F7CAF"/>
    <w:rsid w:val="005FB6F4"/>
    <w:rsid w:val="006002D7"/>
    <w:rsid w:val="00600A2F"/>
    <w:rsid w:val="006010B2"/>
    <w:rsid w:val="00601E9F"/>
    <w:rsid w:val="00601ECF"/>
    <w:rsid w:val="00601FEA"/>
    <w:rsid w:val="0060259D"/>
    <w:rsid w:val="00602F5D"/>
    <w:rsid w:val="00602F7B"/>
    <w:rsid w:val="00603223"/>
    <w:rsid w:val="00603F24"/>
    <w:rsid w:val="006048F5"/>
    <w:rsid w:val="00605000"/>
    <w:rsid w:val="0060542E"/>
    <w:rsid w:val="006056B9"/>
    <w:rsid w:val="0060633C"/>
    <w:rsid w:val="00606952"/>
    <w:rsid w:val="00606AC7"/>
    <w:rsid w:val="00606C73"/>
    <w:rsid w:val="006101FD"/>
    <w:rsid w:val="006102CF"/>
    <w:rsid w:val="006107DC"/>
    <w:rsid w:val="006113DF"/>
    <w:rsid w:val="00611F98"/>
    <w:rsid w:val="006124D7"/>
    <w:rsid w:val="00612924"/>
    <w:rsid w:val="00612EA4"/>
    <w:rsid w:val="00612EF3"/>
    <w:rsid w:val="006133C7"/>
    <w:rsid w:val="00613445"/>
    <w:rsid w:val="00613828"/>
    <w:rsid w:val="006138CF"/>
    <w:rsid w:val="00613B92"/>
    <w:rsid w:val="00613D98"/>
    <w:rsid w:val="00614141"/>
    <w:rsid w:val="006141E1"/>
    <w:rsid w:val="0061434F"/>
    <w:rsid w:val="006147AB"/>
    <w:rsid w:val="00614882"/>
    <w:rsid w:val="006149BF"/>
    <w:rsid w:val="0061615F"/>
    <w:rsid w:val="006164EB"/>
    <w:rsid w:val="006169EC"/>
    <w:rsid w:val="0061743D"/>
    <w:rsid w:val="00620055"/>
    <w:rsid w:val="0062133C"/>
    <w:rsid w:val="006213C5"/>
    <w:rsid w:val="0062166E"/>
    <w:rsid w:val="00621C1E"/>
    <w:rsid w:val="00621DFA"/>
    <w:rsid w:val="00622050"/>
    <w:rsid w:val="0062228B"/>
    <w:rsid w:val="006225B6"/>
    <w:rsid w:val="00622EA1"/>
    <w:rsid w:val="006240DA"/>
    <w:rsid w:val="00624CFE"/>
    <w:rsid w:val="00625144"/>
    <w:rsid w:val="00625191"/>
    <w:rsid w:val="0062550A"/>
    <w:rsid w:val="006255A1"/>
    <w:rsid w:val="006255DF"/>
    <w:rsid w:val="00625793"/>
    <w:rsid w:val="006258C0"/>
    <w:rsid w:val="006260F7"/>
    <w:rsid w:val="00626106"/>
    <w:rsid w:val="00626E68"/>
    <w:rsid w:val="00626FBA"/>
    <w:rsid w:val="0062735A"/>
    <w:rsid w:val="0062750F"/>
    <w:rsid w:val="00627776"/>
    <w:rsid w:val="006279BC"/>
    <w:rsid w:val="00630690"/>
    <w:rsid w:val="00630A72"/>
    <w:rsid w:val="00630BB4"/>
    <w:rsid w:val="00630CEC"/>
    <w:rsid w:val="00630D41"/>
    <w:rsid w:val="00630DE4"/>
    <w:rsid w:val="00630F19"/>
    <w:rsid w:val="006313F5"/>
    <w:rsid w:val="0063276A"/>
    <w:rsid w:val="00632A88"/>
    <w:rsid w:val="00632EF6"/>
    <w:rsid w:val="00632FE7"/>
    <w:rsid w:val="006336E7"/>
    <w:rsid w:val="00633B8A"/>
    <w:rsid w:val="00633F07"/>
    <w:rsid w:val="0063421D"/>
    <w:rsid w:val="00634AB0"/>
    <w:rsid w:val="006358D3"/>
    <w:rsid w:val="00635ACE"/>
    <w:rsid w:val="00635B6A"/>
    <w:rsid w:val="00635C6E"/>
    <w:rsid w:val="006361AE"/>
    <w:rsid w:val="0063740F"/>
    <w:rsid w:val="00637F6E"/>
    <w:rsid w:val="0064000A"/>
    <w:rsid w:val="00640470"/>
    <w:rsid w:val="006411F5"/>
    <w:rsid w:val="006415B1"/>
    <w:rsid w:val="006415C8"/>
    <w:rsid w:val="00641A72"/>
    <w:rsid w:val="00641AA0"/>
    <w:rsid w:val="00641AB5"/>
    <w:rsid w:val="00641EBE"/>
    <w:rsid w:val="00642486"/>
    <w:rsid w:val="00642741"/>
    <w:rsid w:val="00642CBB"/>
    <w:rsid w:val="00642EAA"/>
    <w:rsid w:val="0064325C"/>
    <w:rsid w:val="00643B5B"/>
    <w:rsid w:val="00644213"/>
    <w:rsid w:val="00644384"/>
    <w:rsid w:val="006443EE"/>
    <w:rsid w:val="00644AD6"/>
    <w:rsid w:val="00644C82"/>
    <w:rsid w:val="00644CE1"/>
    <w:rsid w:val="0064556F"/>
    <w:rsid w:val="00645A3D"/>
    <w:rsid w:val="00645CE1"/>
    <w:rsid w:val="00645D07"/>
    <w:rsid w:val="006463A4"/>
    <w:rsid w:val="0064649A"/>
    <w:rsid w:val="006464FC"/>
    <w:rsid w:val="0064674E"/>
    <w:rsid w:val="00646910"/>
    <w:rsid w:val="00646C7E"/>
    <w:rsid w:val="00646D18"/>
    <w:rsid w:val="00647846"/>
    <w:rsid w:val="00647A6A"/>
    <w:rsid w:val="0065042E"/>
    <w:rsid w:val="006508E6"/>
    <w:rsid w:val="00650A36"/>
    <w:rsid w:val="00650A5C"/>
    <w:rsid w:val="00650C64"/>
    <w:rsid w:val="00651385"/>
    <w:rsid w:val="00651439"/>
    <w:rsid w:val="006514C2"/>
    <w:rsid w:val="00651DD4"/>
    <w:rsid w:val="00651FA8"/>
    <w:rsid w:val="0065297B"/>
    <w:rsid w:val="00652BE0"/>
    <w:rsid w:val="006531EA"/>
    <w:rsid w:val="00653577"/>
    <w:rsid w:val="00653BA4"/>
    <w:rsid w:val="00653CA9"/>
    <w:rsid w:val="00654733"/>
    <w:rsid w:val="00654B44"/>
    <w:rsid w:val="00654C57"/>
    <w:rsid w:val="0065533F"/>
    <w:rsid w:val="0065545D"/>
    <w:rsid w:val="0065547B"/>
    <w:rsid w:val="0065554C"/>
    <w:rsid w:val="006555FC"/>
    <w:rsid w:val="0065598B"/>
    <w:rsid w:val="00656070"/>
    <w:rsid w:val="0065623C"/>
    <w:rsid w:val="00656F87"/>
    <w:rsid w:val="006578BC"/>
    <w:rsid w:val="00657BCC"/>
    <w:rsid w:val="0066005C"/>
    <w:rsid w:val="006602E0"/>
    <w:rsid w:val="006606C0"/>
    <w:rsid w:val="006607DD"/>
    <w:rsid w:val="00660DB1"/>
    <w:rsid w:val="006612F7"/>
    <w:rsid w:val="006618F6"/>
    <w:rsid w:val="00661957"/>
    <w:rsid w:val="006619DC"/>
    <w:rsid w:val="00661B8A"/>
    <w:rsid w:val="00661C79"/>
    <w:rsid w:val="00661DA0"/>
    <w:rsid w:val="00661FC2"/>
    <w:rsid w:val="00662328"/>
    <w:rsid w:val="0066238E"/>
    <w:rsid w:val="00662BBA"/>
    <w:rsid w:val="00662DC8"/>
    <w:rsid w:val="006631C5"/>
    <w:rsid w:val="0066359A"/>
    <w:rsid w:val="006638E2"/>
    <w:rsid w:val="00663BF6"/>
    <w:rsid w:val="00663F84"/>
    <w:rsid w:val="0066434C"/>
    <w:rsid w:val="0066437D"/>
    <w:rsid w:val="00664A35"/>
    <w:rsid w:val="00664C99"/>
    <w:rsid w:val="00664DB2"/>
    <w:rsid w:val="00664F36"/>
    <w:rsid w:val="006653EE"/>
    <w:rsid w:val="006654C6"/>
    <w:rsid w:val="0066582E"/>
    <w:rsid w:val="00665A95"/>
    <w:rsid w:val="00665CA1"/>
    <w:rsid w:val="0066620A"/>
    <w:rsid w:val="006662C7"/>
    <w:rsid w:val="006666EB"/>
    <w:rsid w:val="0066676B"/>
    <w:rsid w:val="00666C92"/>
    <w:rsid w:val="00666D05"/>
    <w:rsid w:val="00667216"/>
    <w:rsid w:val="0066776C"/>
    <w:rsid w:val="00667778"/>
    <w:rsid w:val="00667BCB"/>
    <w:rsid w:val="00667E77"/>
    <w:rsid w:val="00667F5C"/>
    <w:rsid w:val="0067027B"/>
    <w:rsid w:val="006707EE"/>
    <w:rsid w:val="006708AD"/>
    <w:rsid w:val="00670B15"/>
    <w:rsid w:val="00670C2D"/>
    <w:rsid w:val="00670D0E"/>
    <w:rsid w:val="00670E9F"/>
    <w:rsid w:val="006711E5"/>
    <w:rsid w:val="006714B8"/>
    <w:rsid w:val="0067173F"/>
    <w:rsid w:val="00671822"/>
    <w:rsid w:val="0067201D"/>
    <w:rsid w:val="00672C6F"/>
    <w:rsid w:val="00673564"/>
    <w:rsid w:val="0067376B"/>
    <w:rsid w:val="0067396C"/>
    <w:rsid w:val="00673EB2"/>
    <w:rsid w:val="006741F3"/>
    <w:rsid w:val="0067445C"/>
    <w:rsid w:val="006745E8"/>
    <w:rsid w:val="00674666"/>
    <w:rsid w:val="006753F1"/>
    <w:rsid w:val="006758D0"/>
    <w:rsid w:val="00675C23"/>
    <w:rsid w:val="00675CC3"/>
    <w:rsid w:val="006768B1"/>
    <w:rsid w:val="006771AD"/>
    <w:rsid w:val="006777F5"/>
    <w:rsid w:val="00680095"/>
    <w:rsid w:val="0068032D"/>
    <w:rsid w:val="00680C47"/>
    <w:rsid w:val="0068102B"/>
    <w:rsid w:val="0068109B"/>
    <w:rsid w:val="00681135"/>
    <w:rsid w:val="00681561"/>
    <w:rsid w:val="00681DF8"/>
    <w:rsid w:val="006820D1"/>
    <w:rsid w:val="0068245F"/>
    <w:rsid w:val="006824C6"/>
    <w:rsid w:val="006824E0"/>
    <w:rsid w:val="00682D0C"/>
    <w:rsid w:val="00683073"/>
    <w:rsid w:val="00683234"/>
    <w:rsid w:val="00683362"/>
    <w:rsid w:val="006836BF"/>
    <w:rsid w:val="00683D9E"/>
    <w:rsid w:val="00683EB5"/>
    <w:rsid w:val="00683FAF"/>
    <w:rsid w:val="0068409A"/>
    <w:rsid w:val="006848EE"/>
    <w:rsid w:val="0068567A"/>
    <w:rsid w:val="00685A67"/>
    <w:rsid w:val="006863E8"/>
    <w:rsid w:val="006866E6"/>
    <w:rsid w:val="00686815"/>
    <w:rsid w:val="006868DA"/>
    <w:rsid w:val="006869E7"/>
    <w:rsid w:val="00686EF1"/>
    <w:rsid w:val="00686F12"/>
    <w:rsid w:val="00686F41"/>
    <w:rsid w:val="00687013"/>
    <w:rsid w:val="00687061"/>
    <w:rsid w:val="00687D36"/>
    <w:rsid w:val="006903AB"/>
    <w:rsid w:val="0069091A"/>
    <w:rsid w:val="00690974"/>
    <w:rsid w:val="006910EF"/>
    <w:rsid w:val="006915AE"/>
    <w:rsid w:val="00691715"/>
    <w:rsid w:val="0069187A"/>
    <w:rsid w:val="00691EF2"/>
    <w:rsid w:val="00692139"/>
    <w:rsid w:val="006921BC"/>
    <w:rsid w:val="00692465"/>
    <w:rsid w:val="0069249F"/>
    <w:rsid w:val="006933B3"/>
    <w:rsid w:val="00693CE9"/>
    <w:rsid w:val="00693DE9"/>
    <w:rsid w:val="00693E97"/>
    <w:rsid w:val="006947B7"/>
    <w:rsid w:val="00694CA9"/>
    <w:rsid w:val="00694E24"/>
    <w:rsid w:val="00694F53"/>
    <w:rsid w:val="00695572"/>
    <w:rsid w:val="006959F3"/>
    <w:rsid w:val="00695C53"/>
    <w:rsid w:val="00695DFA"/>
    <w:rsid w:val="00695FA0"/>
    <w:rsid w:val="00696122"/>
    <w:rsid w:val="0069672C"/>
    <w:rsid w:val="00696871"/>
    <w:rsid w:val="00696B4C"/>
    <w:rsid w:val="00696E91"/>
    <w:rsid w:val="00697352"/>
    <w:rsid w:val="00697F69"/>
    <w:rsid w:val="006A07EF"/>
    <w:rsid w:val="006A0D14"/>
    <w:rsid w:val="006A103E"/>
    <w:rsid w:val="006A160C"/>
    <w:rsid w:val="006A1CB7"/>
    <w:rsid w:val="006A23EF"/>
    <w:rsid w:val="006A295C"/>
    <w:rsid w:val="006A2D3C"/>
    <w:rsid w:val="006A2F1B"/>
    <w:rsid w:val="006A30F9"/>
    <w:rsid w:val="006A3A1A"/>
    <w:rsid w:val="006A3AC0"/>
    <w:rsid w:val="006A3FD6"/>
    <w:rsid w:val="006A40D1"/>
    <w:rsid w:val="006A41D1"/>
    <w:rsid w:val="006A4737"/>
    <w:rsid w:val="006A47F5"/>
    <w:rsid w:val="006A48B8"/>
    <w:rsid w:val="006A56CD"/>
    <w:rsid w:val="006A56D3"/>
    <w:rsid w:val="006A59D0"/>
    <w:rsid w:val="006A5A87"/>
    <w:rsid w:val="006A5C1A"/>
    <w:rsid w:val="006A6322"/>
    <w:rsid w:val="006A638B"/>
    <w:rsid w:val="006A6790"/>
    <w:rsid w:val="006A6A1E"/>
    <w:rsid w:val="006A6BA7"/>
    <w:rsid w:val="006A7246"/>
    <w:rsid w:val="006A72C1"/>
    <w:rsid w:val="006A7A46"/>
    <w:rsid w:val="006A7A96"/>
    <w:rsid w:val="006A7CAA"/>
    <w:rsid w:val="006A7CB3"/>
    <w:rsid w:val="006A7DC9"/>
    <w:rsid w:val="006A7E8F"/>
    <w:rsid w:val="006B068D"/>
    <w:rsid w:val="006B09AB"/>
    <w:rsid w:val="006B0A9B"/>
    <w:rsid w:val="006B0B06"/>
    <w:rsid w:val="006B10F5"/>
    <w:rsid w:val="006B121B"/>
    <w:rsid w:val="006B149A"/>
    <w:rsid w:val="006B1573"/>
    <w:rsid w:val="006B1606"/>
    <w:rsid w:val="006B1996"/>
    <w:rsid w:val="006B2910"/>
    <w:rsid w:val="006B2F48"/>
    <w:rsid w:val="006B3308"/>
    <w:rsid w:val="006B3BB5"/>
    <w:rsid w:val="006B401B"/>
    <w:rsid w:val="006B426E"/>
    <w:rsid w:val="006B4681"/>
    <w:rsid w:val="006B5124"/>
    <w:rsid w:val="006B51D7"/>
    <w:rsid w:val="006B6135"/>
    <w:rsid w:val="006B63EE"/>
    <w:rsid w:val="006B7045"/>
    <w:rsid w:val="006B72E7"/>
    <w:rsid w:val="006B7E85"/>
    <w:rsid w:val="006C0329"/>
    <w:rsid w:val="006C054C"/>
    <w:rsid w:val="006C0AD0"/>
    <w:rsid w:val="006C0EE3"/>
    <w:rsid w:val="006C12D4"/>
    <w:rsid w:val="006C144A"/>
    <w:rsid w:val="006C1B07"/>
    <w:rsid w:val="006C1BB7"/>
    <w:rsid w:val="006C2113"/>
    <w:rsid w:val="006C25C1"/>
    <w:rsid w:val="006C25D9"/>
    <w:rsid w:val="006C26A0"/>
    <w:rsid w:val="006C2748"/>
    <w:rsid w:val="006C41B2"/>
    <w:rsid w:val="006C4255"/>
    <w:rsid w:val="006C468A"/>
    <w:rsid w:val="006C481F"/>
    <w:rsid w:val="006C4EA0"/>
    <w:rsid w:val="006C532E"/>
    <w:rsid w:val="006C5481"/>
    <w:rsid w:val="006C5A09"/>
    <w:rsid w:val="006C5C2A"/>
    <w:rsid w:val="006C6D89"/>
    <w:rsid w:val="006C6E8F"/>
    <w:rsid w:val="006C77D8"/>
    <w:rsid w:val="006C79D8"/>
    <w:rsid w:val="006D0037"/>
    <w:rsid w:val="006D003A"/>
    <w:rsid w:val="006D03F2"/>
    <w:rsid w:val="006D0AF7"/>
    <w:rsid w:val="006D1297"/>
    <w:rsid w:val="006D1462"/>
    <w:rsid w:val="006D1A41"/>
    <w:rsid w:val="006D1C85"/>
    <w:rsid w:val="006D1FD2"/>
    <w:rsid w:val="006D1FD3"/>
    <w:rsid w:val="006D1FE7"/>
    <w:rsid w:val="006D2114"/>
    <w:rsid w:val="006D22A6"/>
    <w:rsid w:val="006D302B"/>
    <w:rsid w:val="006D31B7"/>
    <w:rsid w:val="006D3346"/>
    <w:rsid w:val="006D3A55"/>
    <w:rsid w:val="006D3AA4"/>
    <w:rsid w:val="006D44B1"/>
    <w:rsid w:val="006D4551"/>
    <w:rsid w:val="006D45CE"/>
    <w:rsid w:val="006D4654"/>
    <w:rsid w:val="006D4A00"/>
    <w:rsid w:val="006D4E28"/>
    <w:rsid w:val="006D4E93"/>
    <w:rsid w:val="006D4FB4"/>
    <w:rsid w:val="006D5CFD"/>
    <w:rsid w:val="006D5E56"/>
    <w:rsid w:val="006D60D0"/>
    <w:rsid w:val="006D62D0"/>
    <w:rsid w:val="006D6737"/>
    <w:rsid w:val="006D6EFC"/>
    <w:rsid w:val="006D6F44"/>
    <w:rsid w:val="006D7189"/>
    <w:rsid w:val="006D7218"/>
    <w:rsid w:val="006D7544"/>
    <w:rsid w:val="006D769D"/>
    <w:rsid w:val="006D79B1"/>
    <w:rsid w:val="006D7E1A"/>
    <w:rsid w:val="006E02C4"/>
    <w:rsid w:val="006E04DF"/>
    <w:rsid w:val="006E0D18"/>
    <w:rsid w:val="006E119F"/>
    <w:rsid w:val="006E1399"/>
    <w:rsid w:val="006E179D"/>
    <w:rsid w:val="006E1917"/>
    <w:rsid w:val="006E195E"/>
    <w:rsid w:val="006E1985"/>
    <w:rsid w:val="006E20C6"/>
    <w:rsid w:val="006E251D"/>
    <w:rsid w:val="006E2910"/>
    <w:rsid w:val="006E29DD"/>
    <w:rsid w:val="006E2E2F"/>
    <w:rsid w:val="006E310B"/>
    <w:rsid w:val="006E3294"/>
    <w:rsid w:val="006E3985"/>
    <w:rsid w:val="006E39D5"/>
    <w:rsid w:val="006E39E8"/>
    <w:rsid w:val="006E3C85"/>
    <w:rsid w:val="006E3EC9"/>
    <w:rsid w:val="006E447D"/>
    <w:rsid w:val="006E4CEC"/>
    <w:rsid w:val="006E5915"/>
    <w:rsid w:val="006E5B3D"/>
    <w:rsid w:val="006E5C6D"/>
    <w:rsid w:val="006E602F"/>
    <w:rsid w:val="006E6880"/>
    <w:rsid w:val="006E74D1"/>
    <w:rsid w:val="006E7894"/>
    <w:rsid w:val="006E7B0A"/>
    <w:rsid w:val="006E7F13"/>
    <w:rsid w:val="006F0228"/>
    <w:rsid w:val="006F0A52"/>
    <w:rsid w:val="006F14C8"/>
    <w:rsid w:val="006F2350"/>
    <w:rsid w:val="006F25E4"/>
    <w:rsid w:val="006F25EC"/>
    <w:rsid w:val="006F2D1D"/>
    <w:rsid w:val="006F2D38"/>
    <w:rsid w:val="006F2F8C"/>
    <w:rsid w:val="006F30E4"/>
    <w:rsid w:val="006F3AD3"/>
    <w:rsid w:val="006F3E05"/>
    <w:rsid w:val="006F3F97"/>
    <w:rsid w:val="006F406A"/>
    <w:rsid w:val="006F4A38"/>
    <w:rsid w:val="006F536A"/>
    <w:rsid w:val="006F5388"/>
    <w:rsid w:val="006F56EA"/>
    <w:rsid w:val="006F5899"/>
    <w:rsid w:val="006F5A41"/>
    <w:rsid w:val="006F643B"/>
    <w:rsid w:val="006F68FF"/>
    <w:rsid w:val="006F6E93"/>
    <w:rsid w:val="006F74A7"/>
    <w:rsid w:val="006F7B1B"/>
    <w:rsid w:val="006F7DBB"/>
    <w:rsid w:val="006F7EE0"/>
    <w:rsid w:val="007006CD"/>
    <w:rsid w:val="0070075F"/>
    <w:rsid w:val="00700A12"/>
    <w:rsid w:val="00700CB8"/>
    <w:rsid w:val="00700CE2"/>
    <w:rsid w:val="00700DEF"/>
    <w:rsid w:val="00701333"/>
    <w:rsid w:val="0070140C"/>
    <w:rsid w:val="00701BC3"/>
    <w:rsid w:val="00702CCD"/>
    <w:rsid w:val="00704A72"/>
    <w:rsid w:val="00704BE9"/>
    <w:rsid w:val="00705865"/>
    <w:rsid w:val="00705A61"/>
    <w:rsid w:val="00705C22"/>
    <w:rsid w:val="00705E78"/>
    <w:rsid w:val="00706F9A"/>
    <w:rsid w:val="00707694"/>
    <w:rsid w:val="00707A25"/>
    <w:rsid w:val="00707AC0"/>
    <w:rsid w:val="00707F45"/>
    <w:rsid w:val="00707F68"/>
    <w:rsid w:val="0071094F"/>
    <w:rsid w:val="00710C59"/>
    <w:rsid w:val="0071102B"/>
    <w:rsid w:val="0071141F"/>
    <w:rsid w:val="007115DB"/>
    <w:rsid w:val="0071217E"/>
    <w:rsid w:val="00712AEE"/>
    <w:rsid w:val="00712CC4"/>
    <w:rsid w:val="00712DC5"/>
    <w:rsid w:val="00712EE4"/>
    <w:rsid w:val="00713734"/>
    <w:rsid w:val="00713A2C"/>
    <w:rsid w:val="00713AAB"/>
    <w:rsid w:val="00713ED1"/>
    <w:rsid w:val="00714122"/>
    <w:rsid w:val="007149CB"/>
    <w:rsid w:val="00715635"/>
    <w:rsid w:val="00715912"/>
    <w:rsid w:val="00715C66"/>
    <w:rsid w:val="00716447"/>
    <w:rsid w:val="007164EA"/>
    <w:rsid w:val="00716DCA"/>
    <w:rsid w:val="00717B1E"/>
    <w:rsid w:val="00720010"/>
    <w:rsid w:val="007201A1"/>
    <w:rsid w:val="007209C5"/>
    <w:rsid w:val="00720C92"/>
    <w:rsid w:val="00720E3A"/>
    <w:rsid w:val="00720F78"/>
    <w:rsid w:val="00721CF2"/>
    <w:rsid w:val="00721E6C"/>
    <w:rsid w:val="007226B6"/>
    <w:rsid w:val="00722877"/>
    <w:rsid w:val="00722D54"/>
    <w:rsid w:val="007239D7"/>
    <w:rsid w:val="00723D87"/>
    <w:rsid w:val="0072425A"/>
    <w:rsid w:val="00724316"/>
    <w:rsid w:val="007243CA"/>
    <w:rsid w:val="00724655"/>
    <w:rsid w:val="00725092"/>
    <w:rsid w:val="00725315"/>
    <w:rsid w:val="00725B75"/>
    <w:rsid w:val="00725B7F"/>
    <w:rsid w:val="0072618F"/>
    <w:rsid w:val="007261FF"/>
    <w:rsid w:val="00726256"/>
    <w:rsid w:val="007262B2"/>
    <w:rsid w:val="00726523"/>
    <w:rsid w:val="00726F21"/>
    <w:rsid w:val="0072735B"/>
    <w:rsid w:val="0073038E"/>
    <w:rsid w:val="007306DF"/>
    <w:rsid w:val="00730757"/>
    <w:rsid w:val="007307AF"/>
    <w:rsid w:val="00730B30"/>
    <w:rsid w:val="0073152A"/>
    <w:rsid w:val="007322EC"/>
    <w:rsid w:val="00732329"/>
    <w:rsid w:val="00732451"/>
    <w:rsid w:val="00732B8B"/>
    <w:rsid w:val="007334FA"/>
    <w:rsid w:val="00733E64"/>
    <w:rsid w:val="00734D7E"/>
    <w:rsid w:val="00735123"/>
    <w:rsid w:val="007362C3"/>
    <w:rsid w:val="00736571"/>
    <w:rsid w:val="00736965"/>
    <w:rsid w:val="00736E51"/>
    <w:rsid w:val="0073748A"/>
    <w:rsid w:val="007374A8"/>
    <w:rsid w:val="007375DF"/>
    <w:rsid w:val="00737C67"/>
    <w:rsid w:val="00737C74"/>
    <w:rsid w:val="00737E9E"/>
    <w:rsid w:val="00740325"/>
    <w:rsid w:val="0074052F"/>
    <w:rsid w:val="0074118D"/>
    <w:rsid w:val="007411A2"/>
    <w:rsid w:val="0074127E"/>
    <w:rsid w:val="007416BE"/>
    <w:rsid w:val="00741700"/>
    <w:rsid w:val="007419F4"/>
    <w:rsid w:val="00742327"/>
    <w:rsid w:val="0074254B"/>
    <w:rsid w:val="00742ABF"/>
    <w:rsid w:val="00742CC6"/>
    <w:rsid w:val="007433F1"/>
    <w:rsid w:val="00744ABE"/>
    <w:rsid w:val="00744AC9"/>
    <w:rsid w:val="00744C87"/>
    <w:rsid w:val="00744EE5"/>
    <w:rsid w:val="00745159"/>
    <w:rsid w:val="0074545E"/>
    <w:rsid w:val="007459C6"/>
    <w:rsid w:val="00745C5D"/>
    <w:rsid w:val="00745D7A"/>
    <w:rsid w:val="00745E95"/>
    <w:rsid w:val="00746278"/>
    <w:rsid w:val="0074639D"/>
    <w:rsid w:val="00746A36"/>
    <w:rsid w:val="00746BD2"/>
    <w:rsid w:val="00747A85"/>
    <w:rsid w:val="00747A98"/>
    <w:rsid w:val="00750653"/>
    <w:rsid w:val="007506D1"/>
    <w:rsid w:val="007508EA"/>
    <w:rsid w:val="00750DE1"/>
    <w:rsid w:val="00751320"/>
    <w:rsid w:val="00751393"/>
    <w:rsid w:val="007520F3"/>
    <w:rsid w:val="00752845"/>
    <w:rsid w:val="00752AC5"/>
    <w:rsid w:val="00752F75"/>
    <w:rsid w:val="00753476"/>
    <w:rsid w:val="0075367E"/>
    <w:rsid w:val="0075393C"/>
    <w:rsid w:val="00753B66"/>
    <w:rsid w:val="0075404A"/>
    <w:rsid w:val="00754492"/>
    <w:rsid w:val="007548C1"/>
    <w:rsid w:val="00754BA6"/>
    <w:rsid w:val="00754D40"/>
    <w:rsid w:val="00755924"/>
    <w:rsid w:val="00755B6A"/>
    <w:rsid w:val="00755DCC"/>
    <w:rsid w:val="007561B8"/>
    <w:rsid w:val="0075665E"/>
    <w:rsid w:val="00756AD4"/>
    <w:rsid w:val="00756BF9"/>
    <w:rsid w:val="00757242"/>
    <w:rsid w:val="00757BA3"/>
    <w:rsid w:val="00757CD3"/>
    <w:rsid w:val="00757D7C"/>
    <w:rsid w:val="0076014B"/>
    <w:rsid w:val="007601AA"/>
    <w:rsid w:val="0076067B"/>
    <w:rsid w:val="00760E39"/>
    <w:rsid w:val="00760FE2"/>
    <w:rsid w:val="00761C2C"/>
    <w:rsid w:val="00761F23"/>
    <w:rsid w:val="0076211C"/>
    <w:rsid w:val="00762152"/>
    <w:rsid w:val="0076216A"/>
    <w:rsid w:val="007627DA"/>
    <w:rsid w:val="00762C8D"/>
    <w:rsid w:val="00762FDB"/>
    <w:rsid w:val="00763616"/>
    <w:rsid w:val="00763709"/>
    <w:rsid w:val="00763F03"/>
    <w:rsid w:val="0076453E"/>
    <w:rsid w:val="007646D6"/>
    <w:rsid w:val="00764DBA"/>
    <w:rsid w:val="00764DD0"/>
    <w:rsid w:val="00764DFA"/>
    <w:rsid w:val="007651A9"/>
    <w:rsid w:val="0076550D"/>
    <w:rsid w:val="00765A6D"/>
    <w:rsid w:val="00765BBA"/>
    <w:rsid w:val="00765F40"/>
    <w:rsid w:val="007661B5"/>
    <w:rsid w:val="00766377"/>
    <w:rsid w:val="00766E2C"/>
    <w:rsid w:val="00767DD9"/>
    <w:rsid w:val="00770070"/>
    <w:rsid w:val="00770351"/>
    <w:rsid w:val="007703E8"/>
    <w:rsid w:val="00770439"/>
    <w:rsid w:val="00770978"/>
    <w:rsid w:val="00771BB9"/>
    <w:rsid w:val="00771E9F"/>
    <w:rsid w:val="00771FF8"/>
    <w:rsid w:val="00772065"/>
    <w:rsid w:val="00772405"/>
    <w:rsid w:val="00772481"/>
    <w:rsid w:val="007731EC"/>
    <w:rsid w:val="00773355"/>
    <w:rsid w:val="007734BC"/>
    <w:rsid w:val="00774A4B"/>
    <w:rsid w:val="00774D00"/>
    <w:rsid w:val="00775664"/>
    <w:rsid w:val="007758D1"/>
    <w:rsid w:val="007759D2"/>
    <w:rsid w:val="0077648E"/>
    <w:rsid w:val="00776606"/>
    <w:rsid w:val="0077682E"/>
    <w:rsid w:val="0077694B"/>
    <w:rsid w:val="00777B7E"/>
    <w:rsid w:val="00780980"/>
    <w:rsid w:val="00781104"/>
    <w:rsid w:val="0078118D"/>
    <w:rsid w:val="007813BD"/>
    <w:rsid w:val="007814D9"/>
    <w:rsid w:val="007819AD"/>
    <w:rsid w:val="00782531"/>
    <w:rsid w:val="007828DC"/>
    <w:rsid w:val="00782D02"/>
    <w:rsid w:val="00782F3F"/>
    <w:rsid w:val="00783305"/>
    <w:rsid w:val="00783630"/>
    <w:rsid w:val="00783A79"/>
    <w:rsid w:val="00783B75"/>
    <w:rsid w:val="00783B9D"/>
    <w:rsid w:val="007840C5"/>
    <w:rsid w:val="00784C0C"/>
    <w:rsid w:val="00784DEA"/>
    <w:rsid w:val="00784E79"/>
    <w:rsid w:val="0078523D"/>
    <w:rsid w:val="00785367"/>
    <w:rsid w:val="007858AC"/>
    <w:rsid w:val="00785C02"/>
    <w:rsid w:val="00785C42"/>
    <w:rsid w:val="007868FE"/>
    <w:rsid w:val="007869D2"/>
    <w:rsid w:val="00786B88"/>
    <w:rsid w:val="00786F67"/>
    <w:rsid w:val="007873EA"/>
    <w:rsid w:val="00787572"/>
    <w:rsid w:val="00787A94"/>
    <w:rsid w:val="00787D54"/>
    <w:rsid w:val="00790867"/>
    <w:rsid w:val="007908C1"/>
    <w:rsid w:val="00790909"/>
    <w:rsid w:val="00790E56"/>
    <w:rsid w:val="00790E69"/>
    <w:rsid w:val="0079123E"/>
    <w:rsid w:val="007917F7"/>
    <w:rsid w:val="00791AB2"/>
    <w:rsid w:val="00791AD6"/>
    <w:rsid w:val="00791C12"/>
    <w:rsid w:val="00791FB9"/>
    <w:rsid w:val="007924C7"/>
    <w:rsid w:val="007924D9"/>
    <w:rsid w:val="0079272D"/>
    <w:rsid w:val="00792D53"/>
    <w:rsid w:val="00793A64"/>
    <w:rsid w:val="00793C44"/>
    <w:rsid w:val="00793FE5"/>
    <w:rsid w:val="00794106"/>
    <w:rsid w:val="007944D0"/>
    <w:rsid w:val="00794616"/>
    <w:rsid w:val="00794748"/>
    <w:rsid w:val="00794A64"/>
    <w:rsid w:val="00794B01"/>
    <w:rsid w:val="00794EB2"/>
    <w:rsid w:val="007955B6"/>
    <w:rsid w:val="00795638"/>
    <w:rsid w:val="007963CC"/>
    <w:rsid w:val="007964F8"/>
    <w:rsid w:val="00796633"/>
    <w:rsid w:val="0079676C"/>
    <w:rsid w:val="007970E9"/>
    <w:rsid w:val="00797543"/>
    <w:rsid w:val="00797599"/>
    <w:rsid w:val="00797617"/>
    <w:rsid w:val="00797AD8"/>
    <w:rsid w:val="00797EA7"/>
    <w:rsid w:val="007A03AF"/>
    <w:rsid w:val="007A05D4"/>
    <w:rsid w:val="007A0F32"/>
    <w:rsid w:val="007A0F9E"/>
    <w:rsid w:val="007A1147"/>
    <w:rsid w:val="007A1676"/>
    <w:rsid w:val="007A1F01"/>
    <w:rsid w:val="007A221C"/>
    <w:rsid w:val="007A2298"/>
    <w:rsid w:val="007A246B"/>
    <w:rsid w:val="007A3262"/>
    <w:rsid w:val="007A3370"/>
    <w:rsid w:val="007A362D"/>
    <w:rsid w:val="007A51D2"/>
    <w:rsid w:val="007A53BD"/>
    <w:rsid w:val="007A5666"/>
    <w:rsid w:val="007A5689"/>
    <w:rsid w:val="007A58B7"/>
    <w:rsid w:val="007A59EE"/>
    <w:rsid w:val="007A64BF"/>
    <w:rsid w:val="007A64DC"/>
    <w:rsid w:val="007A662C"/>
    <w:rsid w:val="007A6B18"/>
    <w:rsid w:val="007A6BEE"/>
    <w:rsid w:val="007A70EE"/>
    <w:rsid w:val="007A7283"/>
    <w:rsid w:val="007A72B5"/>
    <w:rsid w:val="007A7417"/>
    <w:rsid w:val="007A74C3"/>
    <w:rsid w:val="007A7D4D"/>
    <w:rsid w:val="007A7DE5"/>
    <w:rsid w:val="007B0303"/>
    <w:rsid w:val="007B047D"/>
    <w:rsid w:val="007B057E"/>
    <w:rsid w:val="007B09BA"/>
    <w:rsid w:val="007B09D0"/>
    <w:rsid w:val="007B10DE"/>
    <w:rsid w:val="007B112B"/>
    <w:rsid w:val="007B14B5"/>
    <w:rsid w:val="007B179C"/>
    <w:rsid w:val="007B1A24"/>
    <w:rsid w:val="007B1CEE"/>
    <w:rsid w:val="007B289A"/>
    <w:rsid w:val="007B374C"/>
    <w:rsid w:val="007B44F0"/>
    <w:rsid w:val="007B4A31"/>
    <w:rsid w:val="007B4F88"/>
    <w:rsid w:val="007B54C1"/>
    <w:rsid w:val="007B60BC"/>
    <w:rsid w:val="007B69EF"/>
    <w:rsid w:val="007B6AC4"/>
    <w:rsid w:val="007B764A"/>
    <w:rsid w:val="007B7E68"/>
    <w:rsid w:val="007C0273"/>
    <w:rsid w:val="007C03FA"/>
    <w:rsid w:val="007C0A18"/>
    <w:rsid w:val="007C0CAC"/>
    <w:rsid w:val="007C1133"/>
    <w:rsid w:val="007C121E"/>
    <w:rsid w:val="007C1443"/>
    <w:rsid w:val="007C150C"/>
    <w:rsid w:val="007C1535"/>
    <w:rsid w:val="007C1861"/>
    <w:rsid w:val="007C1953"/>
    <w:rsid w:val="007C196E"/>
    <w:rsid w:val="007C1D99"/>
    <w:rsid w:val="007C1EAE"/>
    <w:rsid w:val="007C1EF2"/>
    <w:rsid w:val="007C202E"/>
    <w:rsid w:val="007C37C9"/>
    <w:rsid w:val="007C398F"/>
    <w:rsid w:val="007C3CF3"/>
    <w:rsid w:val="007C44A2"/>
    <w:rsid w:val="007C4C2A"/>
    <w:rsid w:val="007C526C"/>
    <w:rsid w:val="007C5335"/>
    <w:rsid w:val="007C5ABC"/>
    <w:rsid w:val="007C5D87"/>
    <w:rsid w:val="007C5EF5"/>
    <w:rsid w:val="007C6627"/>
    <w:rsid w:val="007C66C2"/>
    <w:rsid w:val="007C675E"/>
    <w:rsid w:val="007C6863"/>
    <w:rsid w:val="007C6C9E"/>
    <w:rsid w:val="007C7BC6"/>
    <w:rsid w:val="007C7BDC"/>
    <w:rsid w:val="007C7D0D"/>
    <w:rsid w:val="007D06E2"/>
    <w:rsid w:val="007D08E6"/>
    <w:rsid w:val="007D090D"/>
    <w:rsid w:val="007D0A24"/>
    <w:rsid w:val="007D0AC4"/>
    <w:rsid w:val="007D0DF7"/>
    <w:rsid w:val="007D11C8"/>
    <w:rsid w:val="007D1308"/>
    <w:rsid w:val="007D15F4"/>
    <w:rsid w:val="007D1646"/>
    <w:rsid w:val="007D1682"/>
    <w:rsid w:val="007D1A98"/>
    <w:rsid w:val="007D1E4B"/>
    <w:rsid w:val="007D22C9"/>
    <w:rsid w:val="007D336D"/>
    <w:rsid w:val="007D34F4"/>
    <w:rsid w:val="007D350D"/>
    <w:rsid w:val="007D39F5"/>
    <w:rsid w:val="007D4125"/>
    <w:rsid w:val="007D426D"/>
    <w:rsid w:val="007D46CA"/>
    <w:rsid w:val="007D5706"/>
    <w:rsid w:val="007D60F5"/>
    <w:rsid w:val="007D626A"/>
    <w:rsid w:val="007D7279"/>
    <w:rsid w:val="007D7F4E"/>
    <w:rsid w:val="007D7FB8"/>
    <w:rsid w:val="007DAE82"/>
    <w:rsid w:val="007E01A9"/>
    <w:rsid w:val="007E02A8"/>
    <w:rsid w:val="007E0A3B"/>
    <w:rsid w:val="007E129C"/>
    <w:rsid w:val="007E142F"/>
    <w:rsid w:val="007E1ED3"/>
    <w:rsid w:val="007E2128"/>
    <w:rsid w:val="007E2C7B"/>
    <w:rsid w:val="007E2D88"/>
    <w:rsid w:val="007E2FE2"/>
    <w:rsid w:val="007E3604"/>
    <w:rsid w:val="007E365A"/>
    <w:rsid w:val="007E3E23"/>
    <w:rsid w:val="007E40A0"/>
    <w:rsid w:val="007E4620"/>
    <w:rsid w:val="007E4E49"/>
    <w:rsid w:val="007E526B"/>
    <w:rsid w:val="007E5634"/>
    <w:rsid w:val="007E5A96"/>
    <w:rsid w:val="007E630E"/>
    <w:rsid w:val="007E68E1"/>
    <w:rsid w:val="007E6E97"/>
    <w:rsid w:val="007E73EF"/>
    <w:rsid w:val="007E7512"/>
    <w:rsid w:val="007E770E"/>
    <w:rsid w:val="007E78BC"/>
    <w:rsid w:val="007E7AA4"/>
    <w:rsid w:val="007E7F42"/>
    <w:rsid w:val="007F076A"/>
    <w:rsid w:val="007F145B"/>
    <w:rsid w:val="007F1874"/>
    <w:rsid w:val="007F2DE5"/>
    <w:rsid w:val="007F3674"/>
    <w:rsid w:val="007F380B"/>
    <w:rsid w:val="007F3AFD"/>
    <w:rsid w:val="007F3FBF"/>
    <w:rsid w:val="007F46A1"/>
    <w:rsid w:val="007F46CE"/>
    <w:rsid w:val="007F47A0"/>
    <w:rsid w:val="007F50B1"/>
    <w:rsid w:val="007F516F"/>
    <w:rsid w:val="007F54C8"/>
    <w:rsid w:val="007F5769"/>
    <w:rsid w:val="007F5F42"/>
    <w:rsid w:val="007F693E"/>
    <w:rsid w:val="007F6B20"/>
    <w:rsid w:val="007F7B24"/>
    <w:rsid w:val="007F7B87"/>
    <w:rsid w:val="007F7D8D"/>
    <w:rsid w:val="007FFACE"/>
    <w:rsid w:val="00800558"/>
    <w:rsid w:val="00800815"/>
    <w:rsid w:val="00800D67"/>
    <w:rsid w:val="00800FF5"/>
    <w:rsid w:val="00801251"/>
    <w:rsid w:val="008012DC"/>
    <w:rsid w:val="00801B4F"/>
    <w:rsid w:val="00802067"/>
    <w:rsid w:val="008022EA"/>
    <w:rsid w:val="00802DBC"/>
    <w:rsid w:val="00802E40"/>
    <w:rsid w:val="00803246"/>
    <w:rsid w:val="008033D2"/>
    <w:rsid w:val="008035EB"/>
    <w:rsid w:val="00803AD2"/>
    <w:rsid w:val="00803FAD"/>
    <w:rsid w:val="0080431C"/>
    <w:rsid w:val="00804850"/>
    <w:rsid w:val="008048E8"/>
    <w:rsid w:val="00804B43"/>
    <w:rsid w:val="00804B62"/>
    <w:rsid w:val="00804F29"/>
    <w:rsid w:val="00805AE8"/>
    <w:rsid w:val="0080601D"/>
    <w:rsid w:val="00806871"/>
    <w:rsid w:val="00806B77"/>
    <w:rsid w:val="00806B93"/>
    <w:rsid w:val="00806E1F"/>
    <w:rsid w:val="00807495"/>
    <w:rsid w:val="008075CB"/>
    <w:rsid w:val="008102FD"/>
    <w:rsid w:val="00810DEC"/>
    <w:rsid w:val="0081151C"/>
    <w:rsid w:val="00811BF4"/>
    <w:rsid w:val="0081202A"/>
    <w:rsid w:val="008128ED"/>
    <w:rsid w:val="0081304A"/>
    <w:rsid w:val="00813E65"/>
    <w:rsid w:val="00813FC7"/>
    <w:rsid w:val="008143DA"/>
    <w:rsid w:val="008145E9"/>
    <w:rsid w:val="00814E4E"/>
    <w:rsid w:val="00815002"/>
    <w:rsid w:val="008158EF"/>
    <w:rsid w:val="00815CBD"/>
    <w:rsid w:val="00816684"/>
    <w:rsid w:val="00816B02"/>
    <w:rsid w:val="00816C9F"/>
    <w:rsid w:val="00816F8E"/>
    <w:rsid w:val="00816FC6"/>
    <w:rsid w:val="008174A2"/>
    <w:rsid w:val="008179D6"/>
    <w:rsid w:val="00820144"/>
    <w:rsid w:val="008203EE"/>
    <w:rsid w:val="00820453"/>
    <w:rsid w:val="00820488"/>
    <w:rsid w:val="00820831"/>
    <w:rsid w:val="00820AF8"/>
    <w:rsid w:val="008212EA"/>
    <w:rsid w:val="0082134B"/>
    <w:rsid w:val="008223CA"/>
    <w:rsid w:val="008226ED"/>
    <w:rsid w:val="0082280F"/>
    <w:rsid w:val="00822DC9"/>
    <w:rsid w:val="00822EA4"/>
    <w:rsid w:val="008230DD"/>
    <w:rsid w:val="008235EA"/>
    <w:rsid w:val="00823659"/>
    <w:rsid w:val="008239DA"/>
    <w:rsid w:val="00823A74"/>
    <w:rsid w:val="00823AFB"/>
    <w:rsid w:val="00824179"/>
    <w:rsid w:val="0082434F"/>
    <w:rsid w:val="008244AA"/>
    <w:rsid w:val="00824EC5"/>
    <w:rsid w:val="008250D3"/>
    <w:rsid w:val="0082533B"/>
    <w:rsid w:val="00825432"/>
    <w:rsid w:val="0082593F"/>
    <w:rsid w:val="00825C9A"/>
    <w:rsid w:val="008268EC"/>
    <w:rsid w:val="00826905"/>
    <w:rsid w:val="00826B69"/>
    <w:rsid w:val="0083045C"/>
    <w:rsid w:val="0083078A"/>
    <w:rsid w:val="00830A94"/>
    <w:rsid w:val="00830AF5"/>
    <w:rsid w:val="00831162"/>
    <w:rsid w:val="00831675"/>
    <w:rsid w:val="00831925"/>
    <w:rsid w:val="00831D96"/>
    <w:rsid w:val="00832063"/>
    <w:rsid w:val="0083213E"/>
    <w:rsid w:val="00832F5D"/>
    <w:rsid w:val="008334EC"/>
    <w:rsid w:val="008337DC"/>
    <w:rsid w:val="00833828"/>
    <w:rsid w:val="00833D50"/>
    <w:rsid w:val="00833E30"/>
    <w:rsid w:val="00834561"/>
    <w:rsid w:val="008347F6"/>
    <w:rsid w:val="008348CA"/>
    <w:rsid w:val="00835344"/>
    <w:rsid w:val="008356AC"/>
    <w:rsid w:val="00835A52"/>
    <w:rsid w:val="00835C80"/>
    <w:rsid w:val="0083607C"/>
    <w:rsid w:val="008360F1"/>
    <w:rsid w:val="00836868"/>
    <w:rsid w:val="00836A4F"/>
    <w:rsid w:val="00836BD8"/>
    <w:rsid w:val="00836C84"/>
    <w:rsid w:val="0083712D"/>
    <w:rsid w:val="0083757D"/>
    <w:rsid w:val="008377B9"/>
    <w:rsid w:val="00837A49"/>
    <w:rsid w:val="00837BB3"/>
    <w:rsid w:val="00840310"/>
    <w:rsid w:val="0084048B"/>
    <w:rsid w:val="00840D25"/>
    <w:rsid w:val="00841226"/>
    <w:rsid w:val="00841A1F"/>
    <w:rsid w:val="00841B7E"/>
    <w:rsid w:val="008423F3"/>
    <w:rsid w:val="00842470"/>
    <w:rsid w:val="00842968"/>
    <w:rsid w:val="00842B01"/>
    <w:rsid w:val="00842D24"/>
    <w:rsid w:val="00843995"/>
    <w:rsid w:val="00843A19"/>
    <w:rsid w:val="00843DFA"/>
    <w:rsid w:val="00843EAF"/>
    <w:rsid w:val="0084498F"/>
    <w:rsid w:val="00845820"/>
    <w:rsid w:val="008459D2"/>
    <w:rsid w:val="00845B14"/>
    <w:rsid w:val="008469BA"/>
    <w:rsid w:val="00846CBA"/>
    <w:rsid w:val="00846CBB"/>
    <w:rsid w:val="00847354"/>
    <w:rsid w:val="00847457"/>
    <w:rsid w:val="00847F0B"/>
    <w:rsid w:val="00847F5F"/>
    <w:rsid w:val="00847FC0"/>
    <w:rsid w:val="00850076"/>
    <w:rsid w:val="0085074E"/>
    <w:rsid w:val="0085098D"/>
    <w:rsid w:val="00850D69"/>
    <w:rsid w:val="00850EAC"/>
    <w:rsid w:val="00851E41"/>
    <w:rsid w:val="008523DA"/>
    <w:rsid w:val="00852B06"/>
    <w:rsid w:val="00852C21"/>
    <w:rsid w:val="00853215"/>
    <w:rsid w:val="00853715"/>
    <w:rsid w:val="00853B76"/>
    <w:rsid w:val="00854243"/>
    <w:rsid w:val="0085443D"/>
    <w:rsid w:val="00854539"/>
    <w:rsid w:val="008546DD"/>
    <w:rsid w:val="008547BB"/>
    <w:rsid w:val="00854CBF"/>
    <w:rsid w:val="00854DE4"/>
    <w:rsid w:val="00855075"/>
    <w:rsid w:val="00855209"/>
    <w:rsid w:val="0085547C"/>
    <w:rsid w:val="0085571F"/>
    <w:rsid w:val="00856003"/>
    <w:rsid w:val="0085647A"/>
    <w:rsid w:val="00856A56"/>
    <w:rsid w:val="00856B3C"/>
    <w:rsid w:val="00856C33"/>
    <w:rsid w:val="00856CFA"/>
    <w:rsid w:val="008572F6"/>
    <w:rsid w:val="008575D4"/>
    <w:rsid w:val="008578F6"/>
    <w:rsid w:val="0085798B"/>
    <w:rsid w:val="00857C3A"/>
    <w:rsid w:val="0086012C"/>
    <w:rsid w:val="008602C1"/>
    <w:rsid w:val="008603B0"/>
    <w:rsid w:val="00860D41"/>
    <w:rsid w:val="00861189"/>
    <w:rsid w:val="00861735"/>
    <w:rsid w:val="00861D24"/>
    <w:rsid w:val="0086226C"/>
    <w:rsid w:val="008629C2"/>
    <w:rsid w:val="00862B14"/>
    <w:rsid w:val="0086338E"/>
    <w:rsid w:val="00863398"/>
    <w:rsid w:val="00863C3B"/>
    <w:rsid w:val="00863CF0"/>
    <w:rsid w:val="00864008"/>
    <w:rsid w:val="00864ADD"/>
    <w:rsid w:val="00864BC6"/>
    <w:rsid w:val="00865065"/>
    <w:rsid w:val="0086523D"/>
    <w:rsid w:val="008653A8"/>
    <w:rsid w:val="00865449"/>
    <w:rsid w:val="00865CAC"/>
    <w:rsid w:val="00866C84"/>
    <w:rsid w:val="00866E66"/>
    <w:rsid w:val="00866EA3"/>
    <w:rsid w:val="008677D3"/>
    <w:rsid w:val="00867D0E"/>
    <w:rsid w:val="00870318"/>
    <w:rsid w:val="00870466"/>
    <w:rsid w:val="008704EC"/>
    <w:rsid w:val="008707E1"/>
    <w:rsid w:val="008707E5"/>
    <w:rsid w:val="008720B7"/>
    <w:rsid w:val="008722F9"/>
    <w:rsid w:val="00872A3D"/>
    <w:rsid w:val="008732B3"/>
    <w:rsid w:val="00873A02"/>
    <w:rsid w:val="00873B8C"/>
    <w:rsid w:val="00873F0A"/>
    <w:rsid w:val="00873FB6"/>
    <w:rsid w:val="008741B3"/>
    <w:rsid w:val="008742F4"/>
    <w:rsid w:val="00874F08"/>
    <w:rsid w:val="0087616D"/>
    <w:rsid w:val="008762A7"/>
    <w:rsid w:val="0087641D"/>
    <w:rsid w:val="008764B5"/>
    <w:rsid w:val="00876A84"/>
    <w:rsid w:val="00876ECF"/>
    <w:rsid w:val="00877039"/>
    <w:rsid w:val="00877589"/>
    <w:rsid w:val="00877C32"/>
    <w:rsid w:val="008800AD"/>
    <w:rsid w:val="008800C9"/>
    <w:rsid w:val="008800F3"/>
    <w:rsid w:val="008806C6"/>
    <w:rsid w:val="008807AB"/>
    <w:rsid w:val="008807DE"/>
    <w:rsid w:val="00880857"/>
    <w:rsid w:val="008809C2"/>
    <w:rsid w:val="00880B21"/>
    <w:rsid w:val="00881456"/>
    <w:rsid w:val="00881ADD"/>
    <w:rsid w:val="00881B67"/>
    <w:rsid w:val="00881F06"/>
    <w:rsid w:val="008820E2"/>
    <w:rsid w:val="008824EB"/>
    <w:rsid w:val="00882CD9"/>
    <w:rsid w:val="008830AD"/>
    <w:rsid w:val="00883327"/>
    <w:rsid w:val="008833E2"/>
    <w:rsid w:val="00883D1E"/>
    <w:rsid w:val="0088404A"/>
    <w:rsid w:val="008842C1"/>
    <w:rsid w:val="00884482"/>
    <w:rsid w:val="00884733"/>
    <w:rsid w:val="00884AB5"/>
    <w:rsid w:val="00884E62"/>
    <w:rsid w:val="00884E73"/>
    <w:rsid w:val="0088528E"/>
    <w:rsid w:val="0088535D"/>
    <w:rsid w:val="008856AB"/>
    <w:rsid w:val="00885CBA"/>
    <w:rsid w:val="00885D9D"/>
    <w:rsid w:val="00885F83"/>
    <w:rsid w:val="0088656C"/>
    <w:rsid w:val="008869A8"/>
    <w:rsid w:val="00886F2A"/>
    <w:rsid w:val="00887166"/>
    <w:rsid w:val="0088744F"/>
    <w:rsid w:val="008874EB"/>
    <w:rsid w:val="008875D5"/>
    <w:rsid w:val="0089023B"/>
    <w:rsid w:val="008903AA"/>
    <w:rsid w:val="008906DF"/>
    <w:rsid w:val="00891615"/>
    <w:rsid w:val="00891756"/>
    <w:rsid w:val="00892106"/>
    <w:rsid w:val="00892B7D"/>
    <w:rsid w:val="00892CEE"/>
    <w:rsid w:val="00893306"/>
    <w:rsid w:val="00893864"/>
    <w:rsid w:val="00893B47"/>
    <w:rsid w:val="00893B4D"/>
    <w:rsid w:val="00894089"/>
    <w:rsid w:val="00894C72"/>
    <w:rsid w:val="008961FC"/>
    <w:rsid w:val="00896352"/>
    <w:rsid w:val="00896618"/>
    <w:rsid w:val="008968FD"/>
    <w:rsid w:val="00897209"/>
    <w:rsid w:val="008973CB"/>
    <w:rsid w:val="008977CF"/>
    <w:rsid w:val="0089780A"/>
    <w:rsid w:val="008A07DE"/>
    <w:rsid w:val="008A09D2"/>
    <w:rsid w:val="008A113F"/>
    <w:rsid w:val="008A1BFD"/>
    <w:rsid w:val="008A1D02"/>
    <w:rsid w:val="008A25B1"/>
    <w:rsid w:val="008A26AB"/>
    <w:rsid w:val="008A37E1"/>
    <w:rsid w:val="008A39EE"/>
    <w:rsid w:val="008A4385"/>
    <w:rsid w:val="008A48AD"/>
    <w:rsid w:val="008A4935"/>
    <w:rsid w:val="008A4E5D"/>
    <w:rsid w:val="008A5304"/>
    <w:rsid w:val="008A5609"/>
    <w:rsid w:val="008A56C4"/>
    <w:rsid w:val="008A64BE"/>
    <w:rsid w:val="008A6D38"/>
    <w:rsid w:val="008A6F51"/>
    <w:rsid w:val="008A7F09"/>
    <w:rsid w:val="008B0494"/>
    <w:rsid w:val="008B0999"/>
    <w:rsid w:val="008B0F03"/>
    <w:rsid w:val="008B145E"/>
    <w:rsid w:val="008B1BF8"/>
    <w:rsid w:val="008B1C1E"/>
    <w:rsid w:val="008B21FD"/>
    <w:rsid w:val="008B2A11"/>
    <w:rsid w:val="008B2C9B"/>
    <w:rsid w:val="008B2CD8"/>
    <w:rsid w:val="008B2E10"/>
    <w:rsid w:val="008B316C"/>
    <w:rsid w:val="008B3319"/>
    <w:rsid w:val="008B345E"/>
    <w:rsid w:val="008B3954"/>
    <w:rsid w:val="008B41DE"/>
    <w:rsid w:val="008B421C"/>
    <w:rsid w:val="008B43BB"/>
    <w:rsid w:val="008B4921"/>
    <w:rsid w:val="008B513B"/>
    <w:rsid w:val="008B51B5"/>
    <w:rsid w:val="008B51CC"/>
    <w:rsid w:val="008B5380"/>
    <w:rsid w:val="008B5600"/>
    <w:rsid w:val="008B611A"/>
    <w:rsid w:val="008B66EF"/>
    <w:rsid w:val="008B7669"/>
    <w:rsid w:val="008B7905"/>
    <w:rsid w:val="008B7A09"/>
    <w:rsid w:val="008B7B81"/>
    <w:rsid w:val="008B7BB6"/>
    <w:rsid w:val="008B7FD3"/>
    <w:rsid w:val="008C00BE"/>
    <w:rsid w:val="008C0404"/>
    <w:rsid w:val="008C0CCB"/>
    <w:rsid w:val="008C0F03"/>
    <w:rsid w:val="008C109A"/>
    <w:rsid w:val="008C1450"/>
    <w:rsid w:val="008C1A19"/>
    <w:rsid w:val="008C1C06"/>
    <w:rsid w:val="008C27AC"/>
    <w:rsid w:val="008C2A9D"/>
    <w:rsid w:val="008C3129"/>
    <w:rsid w:val="008C376C"/>
    <w:rsid w:val="008C3A8B"/>
    <w:rsid w:val="008C3AB6"/>
    <w:rsid w:val="008C3B67"/>
    <w:rsid w:val="008C3D1D"/>
    <w:rsid w:val="008C3D65"/>
    <w:rsid w:val="008C4691"/>
    <w:rsid w:val="008C4B77"/>
    <w:rsid w:val="008C4CCB"/>
    <w:rsid w:val="008C5F83"/>
    <w:rsid w:val="008C6AD4"/>
    <w:rsid w:val="008C6CF2"/>
    <w:rsid w:val="008C72C5"/>
    <w:rsid w:val="008D01AB"/>
    <w:rsid w:val="008D02FA"/>
    <w:rsid w:val="008D1A40"/>
    <w:rsid w:val="008D1D89"/>
    <w:rsid w:val="008D22A7"/>
    <w:rsid w:val="008D2644"/>
    <w:rsid w:val="008D2BAC"/>
    <w:rsid w:val="008D2D46"/>
    <w:rsid w:val="008D319A"/>
    <w:rsid w:val="008D35BB"/>
    <w:rsid w:val="008D3C75"/>
    <w:rsid w:val="008D4099"/>
    <w:rsid w:val="008D45E8"/>
    <w:rsid w:val="008D4662"/>
    <w:rsid w:val="008D5316"/>
    <w:rsid w:val="008D5AAE"/>
    <w:rsid w:val="008D5C00"/>
    <w:rsid w:val="008D5EB8"/>
    <w:rsid w:val="008D6D48"/>
    <w:rsid w:val="008D73A9"/>
    <w:rsid w:val="008D73D0"/>
    <w:rsid w:val="008D7B34"/>
    <w:rsid w:val="008D7BF0"/>
    <w:rsid w:val="008D7CDE"/>
    <w:rsid w:val="008E0145"/>
    <w:rsid w:val="008E10EB"/>
    <w:rsid w:val="008E11ED"/>
    <w:rsid w:val="008E122F"/>
    <w:rsid w:val="008E15CD"/>
    <w:rsid w:val="008E1B5A"/>
    <w:rsid w:val="008E1DAB"/>
    <w:rsid w:val="008E2E19"/>
    <w:rsid w:val="008E3794"/>
    <w:rsid w:val="008E3868"/>
    <w:rsid w:val="008E3A39"/>
    <w:rsid w:val="008E3BF2"/>
    <w:rsid w:val="008E3C19"/>
    <w:rsid w:val="008E4062"/>
    <w:rsid w:val="008E40A2"/>
    <w:rsid w:val="008E44EF"/>
    <w:rsid w:val="008E45A7"/>
    <w:rsid w:val="008E53FE"/>
    <w:rsid w:val="008E5764"/>
    <w:rsid w:val="008E5E06"/>
    <w:rsid w:val="008E6505"/>
    <w:rsid w:val="008E6D04"/>
    <w:rsid w:val="008E6DE6"/>
    <w:rsid w:val="008E70AC"/>
    <w:rsid w:val="008E74A7"/>
    <w:rsid w:val="008E7652"/>
    <w:rsid w:val="008E777C"/>
    <w:rsid w:val="008E7E83"/>
    <w:rsid w:val="008F022E"/>
    <w:rsid w:val="008F0344"/>
    <w:rsid w:val="008F0E64"/>
    <w:rsid w:val="008F12F9"/>
    <w:rsid w:val="008F17D1"/>
    <w:rsid w:val="008F22E8"/>
    <w:rsid w:val="008F2903"/>
    <w:rsid w:val="008F2CA6"/>
    <w:rsid w:val="008F31A1"/>
    <w:rsid w:val="008F3E21"/>
    <w:rsid w:val="008F4113"/>
    <w:rsid w:val="008F4E6F"/>
    <w:rsid w:val="008F532F"/>
    <w:rsid w:val="008F53D2"/>
    <w:rsid w:val="008F55EF"/>
    <w:rsid w:val="008F5B89"/>
    <w:rsid w:val="008F5BAC"/>
    <w:rsid w:val="008F5C6F"/>
    <w:rsid w:val="008F5D4B"/>
    <w:rsid w:val="008F6179"/>
    <w:rsid w:val="008F63C9"/>
    <w:rsid w:val="008F696B"/>
    <w:rsid w:val="008F6FE0"/>
    <w:rsid w:val="008F756E"/>
    <w:rsid w:val="008F773D"/>
    <w:rsid w:val="009001E1"/>
    <w:rsid w:val="00900A9B"/>
    <w:rsid w:val="00900AFC"/>
    <w:rsid w:val="00900B24"/>
    <w:rsid w:val="00900EE3"/>
    <w:rsid w:val="0090122C"/>
    <w:rsid w:val="00901A17"/>
    <w:rsid w:val="009024FF"/>
    <w:rsid w:val="00902B6D"/>
    <w:rsid w:val="00902F1B"/>
    <w:rsid w:val="0090326B"/>
    <w:rsid w:val="00903568"/>
    <w:rsid w:val="00904DAC"/>
    <w:rsid w:val="0090511E"/>
    <w:rsid w:val="009053A9"/>
    <w:rsid w:val="00905A15"/>
    <w:rsid w:val="00905CAB"/>
    <w:rsid w:val="00905CBB"/>
    <w:rsid w:val="009061CB"/>
    <w:rsid w:val="009064AB"/>
    <w:rsid w:val="0090650E"/>
    <w:rsid w:val="00906727"/>
    <w:rsid w:val="00906DD4"/>
    <w:rsid w:val="009073BB"/>
    <w:rsid w:val="0090795D"/>
    <w:rsid w:val="009102A1"/>
    <w:rsid w:val="009108B6"/>
    <w:rsid w:val="00910AED"/>
    <w:rsid w:val="00910BD2"/>
    <w:rsid w:val="00910E98"/>
    <w:rsid w:val="009112BB"/>
    <w:rsid w:val="009112E7"/>
    <w:rsid w:val="009117AA"/>
    <w:rsid w:val="00912005"/>
    <w:rsid w:val="0091218E"/>
    <w:rsid w:val="00912782"/>
    <w:rsid w:val="0091284D"/>
    <w:rsid w:val="0091287F"/>
    <w:rsid w:val="00912981"/>
    <w:rsid w:val="00912DF7"/>
    <w:rsid w:val="00912E80"/>
    <w:rsid w:val="0091378A"/>
    <w:rsid w:val="00913FB1"/>
    <w:rsid w:val="00913FBA"/>
    <w:rsid w:val="00914140"/>
    <w:rsid w:val="009144E1"/>
    <w:rsid w:val="009146DA"/>
    <w:rsid w:val="00914A21"/>
    <w:rsid w:val="00914CC6"/>
    <w:rsid w:val="00914E35"/>
    <w:rsid w:val="00915B0F"/>
    <w:rsid w:val="00916107"/>
    <w:rsid w:val="00916304"/>
    <w:rsid w:val="00916718"/>
    <w:rsid w:val="00916DAA"/>
    <w:rsid w:val="0091743A"/>
    <w:rsid w:val="00917B2E"/>
    <w:rsid w:val="00920A39"/>
    <w:rsid w:val="00920AB2"/>
    <w:rsid w:val="00920BCF"/>
    <w:rsid w:val="00920CBA"/>
    <w:rsid w:val="00920E72"/>
    <w:rsid w:val="00921090"/>
    <w:rsid w:val="00921E05"/>
    <w:rsid w:val="00922AD3"/>
    <w:rsid w:val="00923382"/>
    <w:rsid w:val="00924033"/>
    <w:rsid w:val="0092466D"/>
    <w:rsid w:val="009248FD"/>
    <w:rsid w:val="00924919"/>
    <w:rsid w:val="00924D2E"/>
    <w:rsid w:val="00924E17"/>
    <w:rsid w:val="00924EED"/>
    <w:rsid w:val="00924F2A"/>
    <w:rsid w:val="009256BF"/>
    <w:rsid w:val="009258E3"/>
    <w:rsid w:val="00925C3A"/>
    <w:rsid w:val="00925F47"/>
    <w:rsid w:val="00926278"/>
    <w:rsid w:val="00926E54"/>
    <w:rsid w:val="00926EF9"/>
    <w:rsid w:val="009271D8"/>
    <w:rsid w:val="009277B4"/>
    <w:rsid w:val="00927A04"/>
    <w:rsid w:val="00927AB1"/>
    <w:rsid w:val="00927B78"/>
    <w:rsid w:val="00927BE9"/>
    <w:rsid w:val="00927F5A"/>
    <w:rsid w:val="00930A7A"/>
    <w:rsid w:val="0093141E"/>
    <w:rsid w:val="009315E2"/>
    <w:rsid w:val="009318E0"/>
    <w:rsid w:val="00931FD7"/>
    <w:rsid w:val="00932C15"/>
    <w:rsid w:val="00933BBF"/>
    <w:rsid w:val="00933DBF"/>
    <w:rsid w:val="009340AD"/>
    <w:rsid w:val="00934358"/>
    <w:rsid w:val="00934966"/>
    <w:rsid w:val="00935AC6"/>
    <w:rsid w:val="00935F6C"/>
    <w:rsid w:val="00936661"/>
    <w:rsid w:val="009368D9"/>
    <w:rsid w:val="00936FA7"/>
    <w:rsid w:val="00937B84"/>
    <w:rsid w:val="00937EB9"/>
    <w:rsid w:val="00937EC5"/>
    <w:rsid w:val="00937FB4"/>
    <w:rsid w:val="00940666"/>
    <w:rsid w:val="00940A38"/>
    <w:rsid w:val="00940A88"/>
    <w:rsid w:val="00941006"/>
    <w:rsid w:val="0094128A"/>
    <w:rsid w:val="00941B37"/>
    <w:rsid w:val="00941ED7"/>
    <w:rsid w:val="00942169"/>
    <w:rsid w:val="00942481"/>
    <w:rsid w:val="00942595"/>
    <w:rsid w:val="00942A61"/>
    <w:rsid w:val="00942CF4"/>
    <w:rsid w:val="00943611"/>
    <w:rsid w:val="0094382D"/>
    <w:rsid w:val="00943D83"/>
    <w:rsid w:val="00943EC6"/>
    <w:rsid w:val="0094400B"/>
    <w:rsid w:val="00944C80"/>
    <w:rsid w:val="00944D29"/>
    <w:rsid w:val="00945108"/>
    <w:rsid w:val="009459EF"/>
    <w:rsid w:val="0094601A"/>
    <w:rsid w:val="009462B5"/>
    <w:rsid w:val="00946761"/>
    <w:rsid w:val="009469ED"/>
    <w:rsid w:val="00946A24"/>
    <w:rsid w:val="0094755A"/>
    <w:rsid w:val="00947613"/>
    <w:rsid w:val="00947915"/>
    <w:rsid w:val="00947B23"/>
    <w:rsid w:val="00950C5C"/>
    <w:rsid w:val="00950CAE"/>
    <w:rsid w:val="009511D6"/>
    <w:rsid w:val="00951855"/>
    <w:rsid w:val="00952293"/>
    <w:rsid w:val="00952B3A"/>
    <w:rsid w:val="00952B7E"/>
    <w:rsid w:val="00953B85"/>
    <w:rsid w:val="00953DF1"/>
    <w:rsid w:val="009544AB"/>
    <w:rsid w:val="0095475B"/>
    <w:rsid w:val="00955E9B"/>
    <w:rsid w:val="00955EF9"/>
    <w:rsid w:val="009560B8"/>
    <w:rsid w:val="0095612D"/>
    <w:rsid w:val="0095709A"/>
    <w:rsid w:val="00957E66"/>
    <w:rsid w:val="0096030F"/>
    <w:rsid w:val="00960AA4"/>
    <w:rsid w:val="00960B40"/>
    <w:rsid w:val="00960D4B"/>
    <w:rsid w:val="00960F8F"/>
    <w:rsid w:val="00961552"/>
    <w:rsid w:val="00962878"/>
    <w:rsid w:val="00962A28"/>
    <w:rsid w:val="00962C71"/>
    <w:rsid w:val="00962EEA"/>
    <w:rsid w:val="0096319B"/>
    <w:rsid w:val="00963256"/>
    <w:rsid w:val="009635B8"/>
    <w:rsid w:val="00963613"/>
    <w:rsid w:val="009637B1"/>
    <w:rsid w:val="0096413D"/>
    <w:rsid w:val="009642FF"/>
    <w:rsid w:val="009644A9"/>
    <w:rsid w:val="009648CB"/>
    <w:rsid w:val="00964A1F"/>
    <w:rsid w:val="00964BBA"/>
    <w:rsid w:val="00966694"/>
    <w:rsid w:val="00966714"/>
    <w:rsid w:val="00966D54"/>
    <w:rsid w:val="00967379"/>
    <w:rsid w:val="00967C4C"/>
    <w:rsid w:val="0097010C"/>
    <w:rsid w:val="00970232"/>
    <w:rsid w:val="00970257"/>
    <w:rsid w:val="00970404"/>
    <w:rsid w:val="0097131C"/>
    <w:rsid w:val="009714AA"/>
    <w:rsid w:val="009716B3"/>
    <w:rsid w:val="00971DE4"/>
    <w:rsid w:val="00971EE8"/>
    <w:rsid w:val="00972440"/>
    <w:rsid w:val="00972DB8"/>
    <w:rsid w:val="00972EDA"/>
    <w:rsid w:val="0097339E"/>
    <w:rsid w:val="00973883"/>
    <w:rsid w:val="00973A31"/>
    <w:rsid w:val="00973ADB"/>
    <w:rsid w:val="00973E6C"/>
    <w:rsid w:val="009744E1"/>
    <w:rsid w:val="00974532"/>
    <w:rsid w:val="00974A1C"/>
    <w:rsid w:val="00974EC9"/>
    <w:rsid w:val="009760EB"/>
    <w:rsid w:val="009761C1"/>
    <w:rsid w:val="00976226"/>
    <w:rsid w:val="00976C17"/>
    <w:rsid w:val="009772E5"/>
    <w:rsid w:val="009777E7"/>
    <w:rsid w:val="0097CDD2"/>
    <w:rsid w:val="0098004A"/>
    <w:rsid w:val="0098024E"/>
    <w:rsid w:val="00980976"/>
    <w:rsid w:val="00980D85"/>
    <w:rsid w:val="00981591"/>
    <w:rsid w:val="00981820"/>
    <w:rsid w:val="00981A54"/>
    <w:rsid w:val="0098235C"/>
    <w:rsid w:val="00982570"/>
    <w:rsid w:val="00982BA1"/>
    <w:rsid w:val="009830EB"/>
    <w:rsid w:val="0098317A"/>
    <w:rsid w:val="009839D4"/>
    <w:rsid w:val="00983C78"/>
    <w:rsid w:val="00984A90"/>
    <w:rsid w:val="00984C3E"/>
    <w:rsid w:val="00984F84"/>
    <w:rsid w:val="0098552E"/>
    <w:rsid w:val="009855E6"/>
    <w:rsid w:val="00985B59"/>
    <w:rsid w:val="00985BF2"/>
    <w:rsid w:val="009860F2"/>
    <w:rsid w:val="0098647B"/>
    <w:rsid w:val="00986596"/>
    <w:rsid w:val="00986617"/>
    <w:rsid w:val="00986888"/>
    <w:rsid w:val="00987285"/>
    <w:rsid w:val="0098738B"/>
    <w:rsid w:val="0098756A"/>
    <w:rsid w:val="00987847"/>
    <w:rsid w:val="00987884"/>
    <w:rsid w:val="00990022"/>
    <w:rsid w:val="00990131"/>
    <w:rsid w:val="0099025A"/>
    <w:rsid w:val="0099074A"/>
    <w:rsid w:val="00990C64"/>
    <w:rsid w:val="009917CE"/>
    <w:rsid w:val="00991865"/>
    <w:rsid w:val="00991E69"/>
    <w:rsid w:val="00992B8F"/>
    <w:rsid w:val="00992CF7"/>
    <w:rsid w:val="00992DE4"/>
    <w:rsid w:val="00992E89"/>
    <w:rsid w:val="009931ED"/>
    <w:rsid w:val="00993F21"/>
    <w:rsid w:val="00994807"/>
    <w:rsid w:val="00994B72"/>
    <w:rsid w:val="00994B85"/>
    <w:rsid w:val="009953BB"/>
    <w:rsid w:val="0099593A"/>
    <w:rsid w:val="00995AEC"/>
    <w:rsid w:val="00995BE9"/>
    <w:rsid w:val="00995D51"/>
    <w:rsid w:val="00997258"/>
    <w:rsid w:val="009976DD"/>
    <w:rsid w:val="009978A6"/>
    <w:rsid w:val="00997A42"/>
    <w:rsid w:val="009A0150"/>
    <w:rsid w:val="009A0629"/>
    <w:rsid w:val="009A0740"/>
    <w:rsid w:val="009A07DE"/>
    <w:rsid w:val="009A087D"/>
    <w:rsid w:val="009A08AC"/>
    <w:rsid w:val="009A0D86"/>
    <w:rsid w:val="009A12E1"/>
    <w:rsid w:val="009A13D5"/>
    <w:rsid w:val="009A143A"/>
    <w:rsid w:val="009A14E8"/>
    <w:rsid w:val="009A168C"/>
    <w:rsid w:val="009A27C0"/>
    <w:rsid w:val="009A2C1B"/>
    <w:rsid w:val="009A2D1F"/>
    <w:rsid w:val="009A2DDC"/>
    <w:rsid w:val="009A2E60"/>
    <w:rsid w:val="009A3BC0"/>
    <w:rsid w:val="009A3DD8"/>
    <w:rsid w:val="009A4346"/>
    <w:rsid w:val="009A5035"/>
    <w:rsid w:val="009A5128"/>
    <w:rsid w:val="009A5270"/>
    <w:rsid w:val="009A53F5"/>
    <w:rsid w:val="009A5573"/>
    <w:rsid w:val="009A55F7"/>
    <w:rsid w:val="009A5A4D"/>
    <w:rsid w:val="009A5CBC"/>
    <w:rsid w:val="009A6092"/>
    <w:rsid w:val="009A646D"/>
    <w:rsid w:val="009A6DC1"/>
    <w:rsid w:val="009A7944"/>
    <w:rsid w:val="009A7979"/>
    <w:rsid w:val="009A7C78"/>
    <w:rsid w:val="009A7F27"/>
    <w:rsid w:val="009B00A3"/>
    <w:rsid w:val="009B0320"/>
    <w:rsid w:val="009B0917"/>
    <w:rsid w:val="009B0BA2"/>
    <w:rsid w:val="009B19ED"/>
    <w:rsid w:val="009B1EC0"/>
    <w:rsid w:val="009B1F3D"/>
    <w:rsid w:val="009B2403"/>
    <w:rsid w:val="009B283D"/>
    <w:rsid w:val="009B3217"/>
    <w:rsid w:val="009B35B5"/>
    <w:rsid w:val="009B3A82"/>
    <w:rsid w:val="009B3E81"/>
    <w:rsid w:val="009B42BE"/>
    <w:rsid w:val="009B48CA"/>
    <w:rsid w:val="009B4EDE"/>
    <w:rsid w:val="009B503F"/>
    <w:rsid w:val="009B529E"/>
    <w:rsid w:val="009B5EBE"/>
    <w:rsid w:val="009B6ADA"/>
    <w:rsid w:val="009B7089"/>
    <w:rsid w:val="009B7192"/>
    <w:rsid w:val="009B79B7"/>
    <w:rsid w:val="009C02BF"/>
    <w:rsid w:val="009C02F8"/>
    <w:rsid w:val="009C0345"/>
    <w:rsid w:val="009C035E"/>
    <w:rsid w:val="009C061B"/>
    <w:rsid w:val="009C0A1F"/>
    <w:rsid w:val="009C0E17"/>
    <w:rsid w:val="009C1648"/>
    <w:rsid w:val="009C1904"/>
    <w:rsid w:val="009C1994"/>
    <w:rsid w:val="009C1A87"/>
    <w:rsid w:val="009C24C8"/>
    <w:rsid w:val="009C2F21"/>
    <w:rsid w:val="009C3403"/>
    <w:rsid w:val="009C3738"/>
    <w:rsid w:val="009C3EA8"/>
    <w:rsid w:val="009C3F58"/>
    <w:rsid w:val="009C3FA5"/>
    <w:rsid w:val="009C4119"/>
    <w:rsid w:val="009C45DB"/>
    <w:rsid w:val="009C4650"/>
    <w:rsid w:val="009C48D4"/>
    <w:rsid w:val="009C4A63"/>
    <w:rsid w:val="009C4D82"/>
    <w:rsid w:val="009C4EDC"/>
    <w:rsid w:val="009C512A"/>
    <w:rsid w:val="009C582D"/>
    <w:rsid w:val="009C5ACD"/>
    <w:rsid w:val="009C5B8C"/>
    <w:rsid w:val="009C61A4"/>
    <w:rsid w:val="009C7086"/>
    <w:rsid w:val="009C7169"/>
    <w:rsid w:val="009C7196"/>
    <w:rsid w:val="009C752C"/>
    <w:rsid w:val="009C768D"/>
    <w:rsid w:val="009D02E6"/>
    <w:rsid w:val="009D086E"/>
    <w:rsid w:val="009D1180"/>
    <w:rsid w:val="009D2503"/>
    <w:rsid w:val="009D2C28"/>
    <w:rsid w:val="009D2CF3"/>
    <w:rsid w:val="009D2D8A"/>
    <w:rsid w:val="009D2EB8"/>
    <w:rsid w:val="009D335A"/>
    <w:rsid w:val="009D3B71"/>
    <w:rsid w:val="009D3CB8"/>
    <w:rsid w:val="009D43E3"/>
    <w:rsid w:val="009D4C31"/>
    <w:rsid w:val="009D4FB8"/>
    <w:rsid w:val="009D52A4"/>
    <w:rsid w:val="009D58E8"/>
    <w:rsid w:val="009D65FF"/>
    <w:rsid w:val="009D674A"/>
    <w:rsid w:val="009D6854"/>
    <w:rsid w:val="009D69DC"/>
    <w:rsid w:val="009D6BBD"/>
    <w:rsid w:val="009D7A9B"/>
    <w:rsid w:val="009E000C"/>
    <w:rsid w:val="009E02D6"/>
    <w:rsid w:val="009E07B5"/>
    <w:rsid w:val="009E0A7D"/>
    <w:rsid w:val="009E0B2B"/>
    <w:rsid w:val="009E0CAE"/>
    <w:rsid w:val="009E0CB3"/>
    <w:rsid w:val="009E1474"/>
    <w:rsid w:val="009E14F8"/>
    <w:rsid w:val="009E19D4"/>
    <w:rsid w:val="009E1B8C"/>
    <w:rsid w:val="009E21A9"/>
    <w:rsid w:val="009E2B37"/>
    <w:rsid w:val="009E30F1"/>
    <w:rsid w:val="009E3181"/>
    <w:rsid w:val="009E3523"/>
    <w:rsid w:val="009E35BF"/>
    <w:rsid w:val="009E385E"/>
    <w:rsid w:val="009E392D"/>
    <w:rsid w:val="009E41DB"/>
    <w:rsid w:val="009E42CC"/>
    <w:rsid w:val="009E4E08"/>
    <w:rsid w:val="009E5448"/>
    <w:rsid w:val="009E5492"/>
    <w:rsid w:val="009E575A"/>
    <w:rsid w:val="009E591B"/>
    <w:rsid w:val="009E5A32"/>
    <w:rsid w:val="009E5C69"/>
    <w:rsid w:val="009E6DFC"/>
    <w:rsid w:val="009E6E3D"/>
    <w:rsid w:val="009E77F7"/>
    <w:rsid w:val="009E79EA"/>
    <w:rsid w:val="009E7A1F"/>
    <w:rsid w:val="009E7B69"/>
    <w:rsid w:val="009E7C66"/>
    <w:rsid w:val="009E7E71"/>
    <w:rsid w:val="009F0238"/>
    <w:rsid w:val="009F04B0"/>
    <w:rsid w:val="009F065F"/>
    <w:rsid w:val="009F098E"/>
    <w:rsid w:val="009F0B39"/>
    <w:rsid w:val="009F0E0F"/>
    <w:rsid w:val="009F100C"/>
    <w:rsid w:val="009F10F7"/>
    <w:rsid w:val="009F19F2"/>
    <w:rsid w:val="009F1D2B"/>
    <w:rsid w:val="009F217D"/>
    <w:rsid w:val="009F2311"/>
    <w:rsid w:val="009F25F3"/>
    <w:rsid w:val="009F3299"/>
    <w:rsid w:val="009F32EE"/>
    <w:rsid w:val="009F367A"/>
    <w:rsid w:val="009F387C"/>
    <w:rsid w:val="009F4A41"/>
    <w:rsid w:val="009F4B59"/>
    <w:rsid w:val="009F4C2A"/>
    <w:rsid w:val="009F4FE7"/>
    <w:rsid w:val="009F5C10"/>
    <w:rsid w:val="009F5C4E"/>
    <w:rsid w:val="009F642D"/>
    <w:rsid w:val="009F647D"/>
    <w:rsid w:val="009F6623"/>
    <w:rsid w:val="009F6AAD"/>
    <w:rsid w:val="009F7322"/>
    <w:rsid w:val="009F7598"/>
    <w:rsid w:val="00A001C3"/>
    <w:rsid w:val="00A003F0"/>
    <w:rsid w:val="00A00B7B"/>
    <w:rsid w:val="00A00D1A"/>
    <w:rsid w:val="00A01601"/>
    <w:rsid w:val="00A01E69"/>
    <w:rsid w:val="00A01EF9"/>
    <w:rsid w:val="00A01FA0"/>
    <w:rsid w:val="00A02391"/>
    <w:rsid w:val="00A02974"/>
    <w:rsid w:val="00A02DB7"/>
    <w:rsid w:val="00A02EE8"/>
    <w:rsid w:val="00A0321E"/>
    <w:rsid w:val="00A0343D"/>
    <w:rsid w:val="00A03C35"/>
    <w:rsid w:val="00A03CF1"/>
    <w:rsid w:val="00A042B4"/>
    <w:rsid w:val="00A04305"/>
    <w:rsid w:val="00A0439F"/>
    <w:rsid w:val="00A04536"/>
    <w:rsid w:val="00A045A6"/>
    <w:rsid w:val="00A04813"/>
    <w:rsid w:val="00A04CDD"/>
    <w:rsid w:val="00A04E6A"/>
    <w:rsid w:val="00A06129"/>
    <w:rsid w:val="00A06353"/>
    <w:rsid w:val="00A06618"/>
    <w:rsid w:val="00A0699A"/>
    <w:rsid w:val="00A06BB4"/>
    <w:rsid w:val="00A06CEF"/>
    <w:rsid w:val="00A0733A"/>
    <w:rsid w:val="00A07517"/>
    <w:rsid w:val="00A07F3E"/>
    <w:rsid w:val="00A10998"/>
    <w:rsid w:val="00A10EB8"/>
    <w:rsid w:val="00A111DA"/>
    <w:rsid w:val="00A11217"/>
    <w:rsid w:val="00A11238"/>
    <w:rsid w:val="00A116B5"/>
    <w:rsid w:val="00A11744"/>
    <w:rsid w:val="00A1174B"/>
    <w:rsid w:val="00A119DB"/>
    <w:rsid w:val="00A11C04"/>
    <w:rsid w:val="00A11DC8"/>
    <w:rsid w:val="00A127FC"/>
    <w:rsid w:val="00A12A6E"/>
    <w:rsid w:val="00A13139"/>
    <w:rsid w:val="00A13502"/>
    <w:rsid w:val="00A13717"/>
    <w:rsid w:val="00A137B2"/>
    <w:rsid w:val="00A13972"/>
    <w:rsid w:val="00A13E49"/>
    <w:rsid w:val="00A14043"/>
    <w:rsid w:val="00A1439C"/>
    <w:rsid w:val="00A144F2"/>
    <w:rsid w:val="00A1454B"/>
    <w:rsid w:val="00A1490A"/>
    <w:rsid w:val="00A14B18"/>
    <w:rsid w:val="00A14D5C"/>
    <w:rsid w:val="00A15035"/>
    <w:rsid w:val="00A15ADF"/>
    <w:rsid w:val="00A160BA"/>
    <w:rsid w:val="00A160F1"/>
    <w:rsid w:val="00A16955"/>
    <w:rsid w:val="00A16C0D"/>
    <w:rsid w:val="00A16EFB"/>
    <w:rsid w:val="00A16F4A"/>
    <w:rsid w:val="00A17349"/>
    <w:rsid w:val="00A17B8D"/>
    <w:rsid w:val="00A17E4C"/>
    <w:rsid w:val="00A17E92"/>
    <w:rsid w:val="00A17EB7"/>
    <w:rsid w:val="00A17F89"/>
    <w:rsid w:val="00A203A2"/>
    <w:rsid w:val="00A20448"/>
    <w:rsid w:val="00A20793"/>
    <w:rsid w:val="00A207AE"/>
    <w:rsid w:val="00A20833"/>
    <w:rsid w:val="00A21170"/>
    <w:rsid w:val="00A2170F"/>
    <w:rsid w:val="00A21D9E"/>
    <w:rsid w:val="00A23040"/>
    <w:rsid w:val="00A23257"/>
    <w:rsid w:val="00A232AC"/>
    <w:rsid w:val="00A237C5"/>
    <w:rsid w:val="00A23A91"/>
    <w:rsid w:val="00A23D73"/>
    <w:rsid w:val="00A2410C"/>
    <w:rsid w:val="00A24962"/>
    <w:rsid w:val="00A24D27"/>
    <w:rsid w:val="00A25CFA"/>
    <w:rsid w:val="00A25E14"/>
    <w:rsid w:val="00A26027"/>
    <w:rsid w:val="00A26DD3"/>
    <w:rsid w:val="00A27874"/>
    <w:rsid w:val="00A27B11"/>
    <w:rsid w:val="00A30649"/>
    <w:rsid w:val="00A3067D"/>
    <w:rsid w:val="00A307E2"/>
    <w:rsid w:val="00A31B92"/>
    <w:rsid w:val="00A322BF"/>
    <w:rsid w:val="00A3292A"/>
    <w:rsid w:val="00A3292F"/>
    <w:rsid w:val="00A332FD"/>
    <w:rsid w:val="00A3345B"/>
    <w:rsid w:val="00A33546"/>
    <w:rsid w:val="00A33551"/>
    <w:rsid w:val="00A3402D"/>
    <w:rsid w:val="00A35745"/>
    <w:rsid w:val="00A35A3F"/>
    <w:rsid w:val="00A35F0A"/>
    <w:rsid w:val="00A35FF4"/>
    <w:rsid w:val="00A362E9"/>
    <w:rsid w:val="00A36761"/>
    <w:rsid w:val="00A3700D"/>
    <w:rsid w:val="00A371D3"/>
    <w:rsid w:val="00A4050B"/>
    <w:rsid w:val="00A4051F"/>
    <w:rsid w:val="00A406F0"/>
    <w:rsid w:val="00A40D6F"/>
    <w:rsid w:val="00A41055"/>
    <w:rsid w:val="00A41AB0"/>
    <w:rsid w:val="00A41DEE"/>
    <w:rsid w:val="00A41E4D"/>
    <w:rsid w:val="00A41F8A"/>
    <w:rsid w:val="00A42219"/>
    <w:rsid w:val="00A423CD"/>
    <w:rsid w:val="00A42732"/>
    <w:rsid w:val="00A43380"/>
    <w:rsid w:val="00A43723"/>
    <w:rsid w:val="00A4373A"/>
    <w:rsid w:val="00A4410A"/>
    <w:rsid w:val="00A4484D"/>
    <w:rsid w:val="00A44DBB"/>
    <w:rsid w:val="00A44DE6"/>
    <w:rsid w:val="00A4541C"/>
    <w:rsid w:val="00A45559"/>
    <w:rsid w:val="00A4564D"/>
    <w:rsid w:val="00A45686"/>
    <w:rsid w:val="00A45D8B"/>
    <w:rsid w:val="00A46BF3"/>
    <w:rsid w:val="00A4701D"/>
    <w:rsid w:val="00A47D2C"/>
    <w:rsid w:val="00A50201"/>
    <w:rsid w:val="00A50A1C"/>
    <w:rsid w:val="00A511A7"/>
    <w:rsid w:val="00A51238"/>
    <w:rsid w:val="00A516C1"/>
    <w:rsid w:val="00A51A4C"/>
    <w:rsid w:val="00A51AA5"/>
    <w:rsid w:val="00A51BDA"/>
    <w:rsid w:val="00A51EFB"/>
    <w:rsid w:val="00A51F64"/>
    <w:rsid w:val="00A51FD3"/>
    <w:rsid w:val="00A5250F"/>
    <w:rsid w:val="00A52DDB"/>
    <w:rsid w:val="00A52F7D"/>
    <w:rsid w:val="00A531A2"/>
    <w:rsid w:val="00A532B6"/>
    <w:rsid w:val="00A5367B"/>
    <w:rsid w:val="00A537D6"/>
    <w:rsid w:val="00A53BDA"/>
    <w:rsid w:val="00A53C66"/>
    <w:rsid w:val="00A549BD"/>
    <w:rsid w:val="00A54C73"/>
    <w:rsid w:val="00A54E70"/>
    <w:rsid w:val="00A54FFB"/>
    <w:rsid w:val="00A55299"/>
    <w:rsid w:val="00A556D1"/>
    <w:rsid w:val="00A5594B"/>
    <w:rsid w:val="00A55AC7"/>
    <w:rsid w:val="00A55B8F"/>
    <w:rsid w:val="00A5603E"/>
    <w:rsid w:val="00A57142"/>
    <w:rsid w:val="00A577D2"/>
    <w:rsid w:val="00A57A87"/>
    <w:rsid w:val="00A57CD1"/>
    <w:rsid w:val="00A57F7F"/>
    <w:rsid w:val="00A60422"/>
    <w:rsid w:val="00A605A6"/>
    <w:rsid w:val="00A60974"/>
    <w:rsid w:val="00A60E21"/>
    <w:rsid w:val="00A60F79"/>
    <w:rsid w:val="00A614F1"/>
    <w:rsid w:val="00A61877"/>
    <w:rsid w:val="00A621AB"/>
    <w:rsid w:val="00A623C0"/>
    <w:rsid w:val="00A629A3"/>
    <w:rsid w:val="00A637D0"/>
    <w:rsid w:val="00A63FBD"/>
    <w:rsid w:val="00A64264"/>
    <w:rsid w:val="00A6469D"/>
    <w:rsid w:val="00A64B11"/>
    <w:rsid w:val="00A64D76"/>
    <w:rsid w:val="00A65031"/>
    <w:rsid w:val="00A65889"/>
    <w:rsid w:val="00A65B52"/>
    <w:rsid w:val="00A65DFC"/>
    <w:rsid w:val="00A66207"/>
    <w:rsid w:val="00A6621C"/>
    <w:rsid w:val="00A67AC6"/>
    <w:rsid w:val="00A67F5E"/>
    <w:rsid w:val="00A7010A"/>
    <w:rsid w:val="00A70651"/>
    <w:rsid w:val="00A70A3B"/>
    <w:rsid w:val="00A70E91"/>
    <w:rsid w:val="00A70ED7"/>
    <w:rsid w:val="00A710E2"/>
    <w:rsid w:val="00A72538"/>
    <w:rsid w:val="00A72619"/>
    <w:rsid w:val="00A728BF"/>
    <w:rsid w:val="00A72C6F"/>
    <w:rsid w:val="00A72CFA"/>
    <w:rsid w:val="00A73209"/>
    <w:rsid w:val="00A74005"/>
    <w:rsid w:val="00A74411"/>
    <w:rsid w:val="00A74526"/>
    <w:rsid w:val="00A74BA6"/>
    <w:rsid w:val="00A74BAE"/>
    <w:rsid w:val="00A76366"/>
    <w:rsid w:val="00A76BA2"/>
    <w:rsid w:val="00A770EC"/>
    <w:rsid w:val="00A771C3"/>
    <w:rsid w:val="00A776EA"/>
    <w:rsid w:val="00A779A6"/>
    <w:rsid w:val="00A77A3D"/>
    <w:rsid w:val="00A77C25"/>
    <w:rsid w:val="00A77ECA"/>
    <w:rsid w:val="00A802B9"/>
    <w:rsid w:val="00A803F7"/>
    <w:rsid w:val="00A8061F"/>
    <w:rsid w:val="00A80A51"/>
    <w:rsid w:val="00A80D19"/>
    <w:rsid w:val="00A80E79"/>
    <w:rsid w:val="00A80F1F"/>
    <w:rsid w:val="00A814B8"/>
    <w:rsid w:val="00A81546"/>
    <w:rsid w:val="00A81BB4"/>
    <w:rsid w:val="00A81CE8"/>
    <w:rsid w:val="00A81DCE"/>
    <w:rsid w:val="00A8218B"/>
    <w:rsid w:val="00A8282F"/>
    <w:rsid w:val="00A82A2B"/>
    <w:rsid w:val="00A82E6B"/>
    <w:rsid w:val="00A838C2"/>
    <w:rsid w:val="00A8397A"/>
    <w:rsid w:val="00A839AD"/>
    <w:rsid w:val="00A83D88"/>
    <w:rsid w:val="00A840CF"/>
    <w:rsid w:val="00A84A6A"/>
    <w:rsid w:val="00A84F9E"/>
    <w:rsid w:val="00A85699"/>
    <w:rsid w:val="00A85AAF"/>
    <w:rsid w:val="00A85C2D"/>
    <w:rsid w:val="00A86079"/>
    <w:rsid w:val="00A863D0"/>
    <w:rsid w:val="00A868DB"/>
    <w:rsid w:val="00A86C4C"/>
    <w:rsid w:val="00A86C9F"/>
    <w:rsid w:val="00A87168"/>
    <w:rsid w:val="00A875B2"/>
    <w:rsid w:val="00A8768B"/>
    <w:rsid w:val="00A8794D"/>
    <w:rsid w:val="00A900B4"/>
    <w:rsid w:val="00A90348"/>
    <w:rsid w:val="00A9081F"/>
    <w:rsid w:val="00A91216"/>
    <w:rsid w:val="00A9134D"/>
    <w:rsid w:val="00A91385"/>
    <w:rsid w:val="00A913B1"/>
    <w:rsid w:val="00A915F3"/>
    <w:rsid w:val="00A9160C"/>
    <w:rsid w:val="00A91CC3"/>
    <w:rsid w:val="00A92545"/>
    <w:rsid w:val="00A92D66"/>
    <w:rsid w:val="00A92F47"/>
    <w:rsid w:val="00A93050"/>
    <w:rsid w:val="00A944D1"/>
    <w:rsid w:val="00A9477C"/>
    <w:rsid w:val="00A947EC"/>
    <w:rsid w:val="00A949DA"/>
    <w:rsid w:val="00A94CBC"/>
    <w:rsid w:val="00A95D5E"/>
    <w:rsid w:val="00A95DB8"/>
    <w:rsid w:val="00A95E80"/>
    <w:rsid w:val="00A95FEF"/>
    <w:rsid w:val="00A96066"/>
    <w:rsid w:val="00A96979"/>
    <w:rsid w:val="00A96B20"/>
    <w:rsid w:val="00A96FD6"/>
    <w:rsid w:val="00A970EA"/>
    <w:rsid w:val="00A971AD"/>
    <w:rsid w:val="00A975AA"/>
    <w:rsid w:val="00A97B81"/>
    <w:rsid w:val="00AA052B"/>
    <w:rsid w:val="00AA0805"/>
    <w:rsid w:val="00AA09D8"/>
    <w:rsid w:val="00AA0B8E"/>
    <w:rsid w:val="00AA0BB3"/>
    <w:rsid w:val="00AA0FE8"/>
    <w:rsid w:val="00AA1A6A"/>
    <w:rsid w:val="00AA25C8"/>
    <w:rsid w:val="00AA25CA"/>
    <w:rsid w:val="00AA263A"/>
    <w:rsid w:val="00AA2815"/>
    <w:rsid w:val="00AA2870"/>
    <w:rsid w:val="00AA3598"/>
    <w:rsid w:val="00AA3647"/>
    <w:rsid w:val="00AA3C4F"/>
    <w:rsid w:val="00AA435A"/>
    <w:rsid w:val="00AA4466"/>
    <w:rsid w:val="00AA654A"/>
    <w:rsid w:val="00AA668D"/>
    <w:rsid w:val="00AA68AF"/>
    <w:rsid w:val="00AA68ED"/>
    <w:rsid w:val="00AA6BA6"/>
    <w:rsid w:val="00AA6F17"/>
    <w:rsid w:val="00AA6FE2"/>
    <w:rsid w:val="00AA75BC"/>
    <w:rsid w:val="00AA764F"/>
    <w:rsid w:val="00AA7F7E"/>
    <w:rsid w:val="00AB067D"/>
    <w:rsid w:val="00AB069A"/>
    <w:rsid w:val="00AB0A48"/>
    <w:rsid w:val="00AB0FA1"/>
    <w:rsid w:val="00AB191C"/>
    <w:rsid w:val="00AB19E9"/>
    <w:rsid w:val="00AB1D26"/>
    <w:rsid w:val="00AB24B4"/>
    <w:rsid w:val="00AB2510"/>
    <w:rsid w:val="00AB264F"/>
    <w:rsid w:val="00AB2A8F"/>
    <w:rsid w:val="00AB2EA7"/>
    <w:rsid w:val="00AB3073"/>
    <w:rsid w:val="00AB38BB"/>
    <w:rsid w:val="00AB39AB"/>
    <w:rsid w:val="00AB39DD"/>
    <w:rsid w:val="00AB3DAA"/>
    <w:rsid w:val="00AB4167"/>
    <w:rsid w:val="00AB42CB"/>
    <w:rsid w:val="00AB57B0"/>
    <w:rsid w:val="00AB583C"/>
    <w:rsid w:val="00AB65C7"/>
    <w:rsid w:val="00AB77F3"/>
    <w:rsid w:val="00AB78D0"/>
    <w:rsid w:val="00AB7CB3"/>
    <w:rsid w:val="00AC05D9"/>
    <w:rsid w:val="00AC0E75"/>
    <w:rsid w:val="00AC10BB"/>
    <w:rsid w:val="00AC19BF"/>
    <w:rsid w:val="00AC1FFD"/>
    <w:rsid w:val="00AC2530"/>
    <w:rsid w:val="00AC25B8"/>
    <w:rsid w:val="00AC2BED"/>
    <w:rsid w:val="00AC3080"/>
    <w:rsid w:val="00AC31A0"/>
    <w:rsid w:val="00AC3358"/>
    <w:rsid w:val="00AC3FD7"/>
    <w:rsid w:val="00AC4902"/>
    <w:rsid w:val="00AC4E69"/>
    <w:rsid w:val="00AC51AB"/>
    <w:rsid w:val="00AC541B"/>
    <w:rsid w:val="00AC5D7F"/>
    <w:rsid w:val="00AC6A00"/>
    <w:rsid w:val="00AC73D8"/>
    <w:rsid w:val="00AC78F8"/>
    <w:rsid w:val="00AC7B95"/>
    <w:rsid w:val="00AC7DAE"/>
    <w:rsid w:val="00AD03B0"/>
    <w:rsid w:val="00AD07F6"/>
    <w:rsid w:val="00AD0B74"/>
    <w:rsid w:val="00AD13AB"/>
    <w:rsid w:val="00AD1BF8"/>
    <w:rsid w:val="00AD20AA"/>
    <w:rsid w:val="00AD2BAA"/>
    <w:rsid w:val="00AD2D78"/>
    <w:rsid w:val="00AD31E2"/>
    <w:rsid w:val="00AD3348"/>
    <w:rsid w:val="00AD3924"/>
    <w:rsid w:val="00AD3FDA"/>
    <w:rsid w:val="00AD45D4"/>
    <w:rsid w:val="00AD4A75"/>
    <w:rsid w:val="00AD52EE"/>
    <w:rsid w:val="00AD53F8"/>
    <w:rsid w:val="00AD58E9"/>
    <w:rsid w:val="00AD5B5F"/>
    <w:rsid w:val="00AD5C20"/>
    <w:rsid w:val="00AD67B2"/>
    <w:rsid w:val="00AD727A"/>
    <w:rsid w:val="00AD78D1"/>
    <w:rsid w:val="00AD7934"/>
    <w:rsid w:val="00AD7EAC"/>
    <w:rsid w:val="00AD7FA9"/>
    <w:rsid w:val="00AD7FD6"/>
    <w:rsid w:val="00AE0706"/>
    <w:rsid w:val="00AE0BE4"/>
    <w:rsid w:val="00AE131F"/>
    <w:rsid w:val="00AE1414"/>
    <w:rsid w:val="00AE1800"/>
    <w:rsid w:val="00AE1907"/>
    <w:rsid w:val="00AE1C5B"/>
    <w:rsid w:val="00AE1F0E"/>
    <w:rsid w:val="00AE24A6"/>
    <w:rsid w:val="00AE2D9C"/>
    <w:rsid w:val="00AE339D"/>
    <w:rsid w:val="00AE3DFB"/>
    <w:rsid w:val="00AE4FA3"/>
    <w:rsid w:val="00AE55CE"/>
    <w:rsid w:val="00AE59C2"/>
    <w:rsid w:val="00AE5B39"/>
    <w:rsid w:val="00AE5DFF"/>
    <w:rsid w:val="00AE5ED8"/>
    <w:rsid w:val="00AE6242"/>
    <w:rsid w:val="00AE6941"/>
    <w:rsid w:val="00AE6F84"/>
    <w:rsid w:val="00AE7206"/>
    <w:rsid w:val="00AE7665"/>
    <w:rsid w:val="00AF00F4"/>
    <w:rsid w:val="00AF109B"/>
    <w:rsid w:val="00AF1696"/>
    <w:rsid w:val="00AF1746"/>
    <w:rsid w:val="00AF239D"/>
    <w:rsid w:val="00AF23A3"/>
    <w:rsid w:val="00AF262B"/>
    <w:rsid w:val="00AF27F3"/>
    <w:rsid w:val="00AF297F"/>
    <w:rsid w:val="00AF2B68"/>
    <w:rsid w:val="00AF3352"/>
    <w:rsid w:val="00AF3641"/>
    <w:rsid w:val="00AF369F"/>
    <w:rsid w:val="00AF37F8"/>
    <w:rsid w:val="00AF38BD"/>
    <w:rsid w:val="00AF38CB"/>
    <w:rsid w:val="00AF3A88"/>
    <w:rsid w:val="00AF45CC"/>
    <w:rsid w:val="00AF4D6B"/>
    <w:rsid w:val="00AF4EAB"/>
    <w:rsid w:val="00AF505C"/>
    <w:rsid w:val="00AF5257"/>
    <w:rsid w:val="00AF58B7"/>
    <w:rsid w:val="00AF6023"/>
    <w:rsid w:val="00AF6264"/>
    <w:rsid w:val="00AF683A"/>
    <w:rsid w:val="00AF6978"/>
    <w:rsid w:val="00AF6C61"/>
    <w:rsid w:val="00AF6E86"/>
    <w:rsid w:val="00AF7829"/>
    <w:rsid w:val="00AF7DA5"/>
    <w:rsid w:val="00AF7F2C"/>
    <w:rsid w:val="00B0018B"/>
    <w:rsid w:val="00B00517"/>
    <w:rsid w:val="00B00571"/>
    <w:rsid w:val="00B008D1"/>
    <w:rsid w:val="00B014B5"/>
    <w:rsid w:val="00B01CC7"/>
    <w:rsid w:val="00B01FC4"/>
    <w:rsid w:val="00B02131"/>
    <w:rsid w:val="00B03382"/>
    <w:rsid w:val="00B03B76"/>
    <w:rsid w:val="00B03CB0"/>
    <w:rsid w:val="00B03E93"/>
    <w:rsid w:val="00B0431E"/>
    <w:rsid w:val="00B04E99"/>
    <w:rsid w:val="00B04EED"/>
    <w:rsid w:val="00B05D47"/>
    <w:rsid w:val="00B060D3"/>
    <w:rsid w:val="00B06357"/>
    <w:rsid w:val="00B0644A"/>
    <w:rsid w:val="00B066CB"/>
    <w:rsid w:val="00B06B92"/>
    <w:rsid w:val="00B06BC3"/>
    <w:rsid w:val="00B06C85"/>
    <w:rsid w:val="00B07303"/>
    <w:rsid w:val="00B0736C"/>
    <w:rsid w:val="00B076C1"/>
    <w:rsid w:val="00B07BDC"/>
    <w:rsid w:val="00B07E81"/>
    <w:rsid w:val="00B105A8"/>
    <w:rsid w:val="00B1063B"/>
    <w:rsid w:val="00B107DC"/>
    <w:rsid w:val="00B11964"/>
    <w:rsid w:val="00B11D41"/>
    <w:rsid w:val="00B11F96"/>
    <w:rsid w:val="00B12144"/>
    <w:rsid w:val="00B12216"/>
    <w:rsid w:val="00B12301"/>
    <w:rsid w:val="00B1263C"/>
    <w:rsid w:val="00B1274E"/>
    <w:rsid w:val="00B12829"/>
    <w:rsid w:val="00B12CA4"/>
    <w:rsid w:val="00B1331D"/>
    <w:rsid w:val="00B140F6"/>
    <w:rsid w:val="00B14425"/>
    <w:rsid w:val="00B14458"/>
    <w:rsid w:val="00B148C4"/>
    <w:rsid w:val="00B1492B"/>
    <w:rsid w:val="00B149C2"/>
    <w:rsid w:val="00B149CF"/>
    <w:rsid w:val="00B14C34"/>
    <w:rsid w:val="00B14C95"/>
    <w:rsid w:val="00B1575A"/>
    <w:rsid w:val="00B15778"/>
    <w:rsid w:val="00B1605B"/>
    <w:rsid w:val="00B1611D"/>
    <w:rsid w:val="00B161E6"/>
    <w:rsid w:val="00B164FB"/>
    <w:rsid w:val="00B16631"/>
    <w:rsid w:val="00B166BB"/>
    <w:rsid w:val="00B17846"/>
    <w:rsid w:val="00B17E5A"/>
    <w:rsid w:val="00B20376"/>
    <w:rsid w:val="00B20617"/>
    <w:rsid w:val="00B2098F"/>
    <w:rsid w:val="00B20B32"/>
    <w:rsid w:val="00B20E52"/>
    <w:rsid w:val="00B20E92"/>
    <w:rsid w:val="00B2108C"/>
    <w:rsid w:val="00B21199"/>
    <w:rsid w:val="00B21345"/>
    <w:rsid w:val="00B215EB"/>
    <w:rsid w:val="00B21D45"/>
    <w:rsid w:val="00B2283A"/>
    <w:rsid w:val="00B22C9C"/>
    <w:rsid w:val="00B22CD3"/>
    <w:rsid w:val="00B22ED9"/>
    <w:rsid w:val="00B23EEB"/>
    <w:rsid w:val="00B244B9"/>
    <w:rsid w:val="00B24CB2"/>
    <w:rsid w:val="00B24E7F"/>
    <w:rsid w:val="00B253E0"/>
    <w:rsid w:val="00B255A8"/>
    <w:rsid w:val="00B25976"/>
    <w:rsid w:val="00B26368"/>
    <w:rsid w:val="00B267F8"/>
    <w:rsid w:val="00B26A17"/>
    <w:rsid w:val="00B26D1D"/>
    <w:rsid w:val="00B26F88"/>
    <w:rsid w:val="00B27165"/>
    <w:rsid w:val="00B27794"/>
    <w:rsid w:val="00B27A2B"/>
    <w:rsid w:val="00B30E98"/>
    <w:rsid w:val="00B30FF2"/>
    <w:rsid w:val="00B31143"/>
    <w:rsid w:val="00B31488"/>
    <w:rsid w:val="00B31938"/>
    <w:rsid w:val="00B31A0C"/>
    <w:rsid w:val="00B31B15"/>
    <w:rsid w:val="00B32325"/>
    <w:rsid w:val="00B32B16"/>
    <w:rsid w:val="00B33342"/>
    <w:rsid w:val="00B337A5"/>
    <w:rsid w:val="00B33E29"/>
    <w:rsid w:val="00B33E2E"/>
    <w:rsid w:val="00B33E43"/>
    <w:rsid w:val="00B34428"/>
    <w:rsid w:val="00B34602"/>
    <w:rsid w:val="00B3514E"/>
    <w:rsid w:val="00B35DB3"/>
    <w:rsid w:val="00B35FC1"/>
    <w:rsid w:val="00B36180"/>
    <w:rsid w:val="00B36AD4"/>
    <w:rsid w:val="00B36AF4"/>
    <w:rsid w:val="00B36EC1"/>
    <w:rsid w:val="00B37B14"/>
    <w:rsid w:val="00B37C5E"/>
    <w:rsid w:val="00B37CBE"/>
    <w:rsid w:val="00B37F03"/>
    <w:rsid w:val="00B40014"/>
    <w:rsid w:val="00B406D8"/>
    <w:rsid w:val="00B40713"/>
    <w:rsid w:val="00B4099E"/>
    <w:rsid w:val="00B412D8"/>
    <w:rsid w:val="00B416D6"/>
    <w:rsid w:val="00B424E7"/>
    <w:rsid w:val="00B436AB"/>
    <w:rsid w:val="00B436C1"/>
    <w:rsid w:val="00B441EA"/>
    <w:rsid w:val="00B44494"/>
    <w:rsid w:val="00B445D8"/>
    <w:rsid w:val="00B445E1"/>
    <w:rsid w:val="00B4473C"/>
    <w:rsid w:val="00B4505C"/>
    <w:rsid w:val="00B459AA"/>
    <w:rsid w:val="00B45C44"/>
    <w:rsid w:val="00B461EC"/>
    <w:rsid w:val="00B464D1"/>
    <w:rsid w:val="00B46996"/>
    <w:rsid w:val="00B46AEA"/>
    <w:rsid w:val="00B46B59"/>
    <w:rsid w:val="00B476C0"/>
    <w:rsid w:val="00B47C1B"/>
    <w:rsid w:val="00B47C97"/>
    <w:rsid w:val="00B5056A"/>
    <w:rsid w:val="00B505FF"/>
    <w:rsid w:val="00B50ABC"/>
    <w:rsid w:val="00B5133F"/>
    <w:rsid w:val="00B52340"/>
    <w:rsid w:val="00B524E0"/>
    <w:rsid w:val="00B525C8"/>
    <w:rsid w:val="00B52861"/>
    <w:rsid w:val="00B5330B"/>
    <w:rsid w:val="00B5341F"/>
    <w:rsid w:val="00B53710"/>
    <w:rsid w:val="00B53BFB"/>
    <w:rsid w:val="00B5438C"/>
    <w:rsid w:val="00B54606"/>
    <w:rsid w:val="00B54F22"/>
    <w:rsid w:val="00B55139"/>
    <w:rsid w:val="00B55ADB"/>
    <w:rsid w:val="00B55ED6"/>
    <w:rsid w:val="00B56425"/>
    <w:rsid w:val="00B56575"/>
    <w:rsid w:val="00B5692B"/>
    <w:rsid w:val="00B574AD"/>
    <w:rsid w:val="00B57F48"/>
    <w:rsid w:val="00B57F80"/>
    <w:rsid w:val="00B57FA5"/>
    <w:rsid w:val="00B6002F"/>
    <w:rsid w:val="00B60225"/>
    <w:rsid w:val="00B6044E"/>
    <w:rsid w:val="00B605E0"/>
    <w:rsid w:val="00B6095E"/>
    <w:rsid w:val="00B61977"/>
    <w:rsid w:val="00B61BC2"/>
    <w:rsid w:val="00B61FA8"/>
    <w:rsid w:val="00B62196"/>
    <w:rsid w:val="00B62377"/>
    <w:rsid w:val="00B62D7F"/>
    <w:rsid w:val="00B62ED2"/>
    <w:rsid w:val="00B635CD"/>
    <w:rsid w:val="00B637EE"/>
    <w:rsid w:val="00B63FDD"/>
    <w:rsid w:val="00B643E2"/>
    <w:rsid w:val="00B6454D"/>
    <w:rsid w:val="00B64A7E"/>
    <w:rsid w:val="00B64AC2"/>
    <w:rsid w:val="00B64E53"/>
    <w:rsid w:val="00B64FF5"/>
    <w:rsid w:val="00B650CF"/>
    <w:rsid w:val="00B65374"/>
    <w:rsid w:val="00B654B9"/>
    <w:rsid w:val="00B65A1C"/>
    <w:rsid w:val="00B660B5"/>
    <w:rsid w:val="00B6641E"/>
    <w:rsid w:val="00B664DC"/>
    <w:rsid w:val="00B67CC3"/>
    <w:rsid w:val="00B67E83"/>
    <w:rsid w:val="00B70822"/>
    <w:rsid w:val="00B709AA"/>
    <w:rsid w:val="00B70C36"/>
    <w:rsid w:val="00B71962"/>
    <w:rsid w:val="00B71E4A"/>
    <w:rsid w:val="00B73207"/>
    <w:rsid w:val="00B73904"/>
    <w:rsid w:val="00B739D6"/>
    <w:rsid w:val="00B73E21"/>
    <w:rsid w:val="00B74469"/>
    <w:rsid w:val="00B744BA"/>
    <w:rsid w:val="00B747B6"/>
    <w:rsid w:val="00B747C0"/>
    <w:rsid w:val="00B748BF"/>
    <w:rsid w:val="00B7504C"/>
    <w:rsid w:val="00B756B4"/>
    <w:rsid w:val="00B75B0D"/>
    <w:rsid w:val="00B7614B"/>
    <w:rsid w:val="00B7695F"/>
    <w:rsid w:val="00B76EF4"/>
    <w:rsid w:val="00B76FC1"/>
    <w:rsid w:val="00B77573"/>
    <w:rsid w:val="00B77D4A"/>
    <w:rsid w:val="00B804CE"/>
    <w:rsid w:val="00B80554"/>
    <w:rsid w:val="00B80882"/>
    <w:rsid w:val="00B80AE2"/>
    <w:rsid w:val="00B811C6"/>
    <w:rsid w:val="00B8188E"/>
    <w:rsid w:val="00B8198E"/>
    <w:rsid w:val="00B81E52"/>
    <w:rsid w:val="00B821C0"/>
    <w:rsid w:val="00B825F5"/>
    <w:rsid w:val="00B8295E"/>
    <w:rsid w:val="00B829A3"/>
    <w:rsid w:val="00B829D6"/>
    <w:rsid w:val="00B82E66"/>
    <w:rsid w:val="00B830E2"/>
    <w:rsid w:val="00B83A63"/>
    <w:rsid w:val="00B83DDB"/>
    <w:rsid w:val="00B8412C"/>
    <w:rsid w:val="00B8594B"/>
    <w:rsid w:val="00B85B93"/>
    <w:rsid w:val="00B86019"/>
    <w:rsid w:val="00B86375"/>
    <w:rsid w:val="00B864E2"/>
    <w:rsid w:val="00B865CB"/>
    <w:rsid w:val="00B8692D"/>
    <w:rsid w:val="00B86AB1"/>
    <w:rsid w:val="00B86CC5"/>
    <w:rsid w:val="00B86DDD"/>
    <w:rsid w:val="00B87278"/>
    <w:rsid w:val="00B873C5"/>
    <w:rsid w:val="00B879D5"/>
    <w:rsid w:val="00B87CEF"/>
    <w:rsid w:val="00B87F70"/>
    <w:rsid w:val="00B90257"/>
    <w:rsid w:val="00B902A3"/>
    <w:rsid w:val="00B90CB4"/>
    <w:rsid w:val="00B90D4C"/>
    <w:rsid w:val="00B9129C"/>
    <w:rsid w:val="00B91846"/>
    <w:rsid w:val="00B91F5C"/>
    <w:rsid w:val="00B92107"/>
    <w:rsid w:val="00B92400"/>
    <w:rsid w:val="00B92477"/>
    <w:rsid w:val="00B92548"/>
    <w:rsid w:val="00B92C99"/>
    <w:rsid w:val="00B92FC6"/>
    <w:rsid w:val="00B936A0"/>
    <w:rsid w:val="00B93AD8"/>
    <w:rsid w:val="00B93E1A"/>
    <w:rsid w:val="00B9425A"/>
    <w:rsid w:val="00B94443"/>
    <w:rsid w:val="00B94616"/>
    <w:rsid w:val="00B9481A"/>
    <w:rsid w:val="00B9546E"/>
    <w:rsid w:val="00B9599E"/>
    <w:rsid w:val="00B95B45"/>
    <w:rsid w:val="00B9698A"/>
    <w:rsid w:val="00B969D6"/>
    <w:rsid w:val="00B96A64"/>
    <w:rsid w:val="00B96B43"/>
    <w:rsid w:val="00B96B52"/>
    <w:rsid w:val="00B97A90"/>
    <w:rsid w:val="00B97CC4"/>
    <w:rsid w:val="00BA0124"/>
    <w:rsid w:val="00BA06E5"/>
    <w:rsid w:val="00BA06E9"/>
    <w:rsid w:val="00BA08A5"/>
    <w:rsid w:val="00BA0909"/>
    <w:rsid w:val="00BA0A8B"/>
    <w:rsid w:val="00BA0B22"/>
    <w:rsid w:val="00BA0EE1"/>
    <w:rsid w:val="00BA0F9E"/>
    <w:rsid w:val="00BA1B33"/>
    <w:rsid w:val="00BA1CFA"/>
    <w:rsid w:val="00BA1ECA"/>
    <w:rsid w:val="00BA26F7"/>
    <w:rsid w:val="00BA2B39"/>
    <w:rsid w:val="00BA2B93"/>
    <w:rsid w:val="00BA3479"/>
    <w:rsid w:val="00BA35DE"/>
    <w:rsid w:val="00BA3BBE"/>
    <w:rsid w:val="00BA3E74"/>
    <w:rsid w:val="00BA3F1C"/>
    <w:rsid w:val="00BA479E"/>
    <w:rsid w:val="00BA47BC"/>
    <w:rsid w:val="00BA4D49"/>
    <w:rsid w:val="00BA4EA3"/>
    <w:rsid w:val="00BA5891"/>
    <w:rsid w:val="00BA5C6A"/>
    <w:rsid w:val="00BA5E3B"/>
    <w:rsid w:val="00BA68F3"/>
    <w:rsid w:val="00BA6E88"/>
    <w:rsid w:val="00BA77D3"/>
    <w:rsid w:val="00BA7C4A"/>
    <w:rsid w:val="00BA7DF6"/>
    <w:rsid w:val="00BA7F6F"/>
    <w:rsid w:val="00BB0C24"/>
    <w:rsid w:val="00BB0DD4"/>
    <w:rsid w:val="00BB117C"/>
    <w:rsid w:val="00BB1324"/>
    <w:rsid w:val="00BB1642"/>
    <w:rsid w:val="00BB1857"/>
    <w:rsid w:val="00BB2786"/>
    <w:rsid w:val="00BB2A5D"/>
    <w:rsid w:val="00BB2A92"/>
    <w:rsid w:val="00BB3014"/>
    <w:rsid w:val="00BB3383"/>
    <w:rsid w:val="00BB3B94"/>
    <w:rsid w:val="00BB4239"/>
    <w:rsid w:val="00BB427F"/>
    <w:rsid w:val="00BB4D3C"/>
    <w:rsid w:val="00BB51BC"/>
    <w:rsid w:val="00BB558F"/>
    <w:rsid w:val="00BB598B"/>
    <w:rsid w:val="00BB5D50"/>
    <w:rsid w:val="00BB5E12"/>
    <w:rsid w:val="00BB5E75"/>
    <w:rsid w:val="00BB6AA0"/>
    <w:rsid w:val="00BB72E6"/>
    <w:rsid w:val="00BB73E6"/>
    <w:rsid w:val="00BB757C"/>
    <w:rsid w:val="00BB78D7"/>
    <w:rsid w:val="00BC03AD"/>
    <w:rsid w:val="00BC082F"/>
    <w:rsid w:val="00BC096A"/>
    <w:rsid w:val="00BC1003"/>
    <w:rsid w:val="00BC1194"/>
    <w:rsid w:val="00BC1410"/>
    <w:rsid w:val="00BC18F6"/>
    <w:rsid w:val="00BC197C"/>
    <w:rsid w:val="00BC1B1E"/>
    <w:rsid w:val="00BC1F09"/>
    <w:rsid w:val="00BC1F3A"/>
    <w:rsid w:val="00BC259A"/>
    <w:rsid w:val="00BC275F"/>
    <w:rsid w:val="00BC2AEC"/>
    <w:rsid w:val="00BC2B39"/>
    <w:rsid w:val="00BC2D0D"/>
    <w:rsid w:val="00BC2DD8"/>
    <w:rsid w:val="00BC309F"/>
    <w:rsid w:val="00BC35D6"/>
    <w:rsid w:val="00BC3F46"/>
    <w:rsid w:val="00BC3F4D"/>
    <w:rsid w:val="00BC43D9"/>
    <w:rsid w:val="00BC44A1"/>
    <w:rsid w:val="00BC5216"/>
    <w:rsid w:val="00BC5546"/>
    <w:rsid w:val="00BC5796"/>
    <w:rsid w:val="00BC589D"/>
    <w:rsid w:val="00BC5C4A"/>
    <w:rsid w:val="00BC5D4E"/>
    <w:rsid w:val="00BC5DEA"/>
    <w:rsid w:val="00BC5FC0"/>
    <w:rsid w:val="00BC666F"/>
    <w:rsid w:val="00BC6BA9"/>
    <w:rsid w:val="00BC7144"/>
    <w:rsid w:val="00BC71AA"/>
    <w:rsid w:val="00BC71E3"/>
    <w:rsid w:val="00BC74AD"/>
    <w:rsid w:val="00BC74CE"/>
    <w:rsid w:val="00BC7CCF"/>
    <w:rsid w:val="00BC7EEE"/>
    <w:rsid w:val="00BD05E0"/>
    <w:rsid w:val="00BD093B"/>
    <w:rsid w:val="00BD0BDB"/>
    <w:rsid w:val="00BD1766"/>
    <w:rsid w:val="00BD19EA"/>
    <w:rsid w:val="00BD1C8A"/>
    <w:rsid w:val="00BD20AF"/>
    <w:rsid w:val="00BD246C"/>
    <w:rsid w:val="00BD252B"/>
    <w:rsid w:val="00BD2647"/>
    <w:rsid w:val="00BD28DB"/>
    <w:rsid w:val="00BD3DAA"/>
    <w:rsid w:val="00BD4072"/>
    <w:rsid w:val="00BD433A"/>
    <w:rsid w:val="00BD43BD"/>
    <w:rsid w:val="00BD4E7B"/>
    <w:rsid w:val="00BD4F61"/>
    <w:rsid w:val="00BD53AA"/>
    <w:rsid w:val="00BD5A99"/>
    <w:rsid w:val="00BD5F09"/>
    <w:rsid w:val="00BD63F2"/>
    <w:rsid w:val="00BD644F"/>
    <w:rsid w:val="00BD6E30"/>
    <w:rsid w:val="00BD6FDA"/>
    <w:rsid w:val="00BD7668"/>
    <w:rsid w:val="00BD78B6"/>
    <w:rsid w:val="00BD7C6F"/>
    <w:rsid w:val="00BD7F90"/>
    <w:rsid w:val="00BD7FDE"/>
    <w:rsid w:val="00BE02C1"/>
    <w:rsid w:val="00BE054B"/>
    <w:rsid w:val="00BE0DC2"/>
    <w:rsid w:val="00BE1387"/>
    <w:rsid w:val="00BE17D3"/>
    <w:rsid w:val="00BE1805"/>
    <w:rsid w:val="00BE2712"/>
    <w:rsid w:val="00BE2791"/>
    <w:rsid w:val="00BE280F"/>
    <w:rsid w:val="00BE28B6"/>
    <w:rsid w:val="00BE3A0B"/>
    <w:rsid w:val="00BE3C10"/>
    <w:rsid w:val="00BE3C7D"/>
    <w:rsid w:val="00BE3E30"/>
    <w:rsid w:val="00BE4007"/>
    <w:rsid w:val="00BE46EA"/>
    <w:rsid w:val="00BE4A0F"/>
    <w:rsid w:val="00BE4E56"/>
    <w:rsid w:val="00BE540A"/>
    <w:rsid w:val="00BE5788"/>
    <w:rsid w:val="00BE6A15"/>
    <w:rsid w:val="00BE6E05"/>
    <w:rsid w:val="00BE6F4D"/>
    <w:rsid w:val="00BE71A4"/>
    <w:rsid w:val="00BE79BC"/>
    <w:rsid w:val="00BF00FF"/>
    <w:rsid w:val="00BF0188"/>
    <w:rsid w:val="00BF04F7"/>
    <w:rsid w:val="00BF0A90"/>
    <w:rsid w:val="00BF1198"/>
    <w:rsid w:val="00BF1448"/>
    <w:rsid w:val="00BF18C6"/>
    <w:rsid w:val="00BF1C2A"/>
    <w:rsid w:val="00BF1E1B"/>
    <w:rsid w:val="00BF1EF5"/>
    <w:rsid w:val="00BF2765"/>
    <w:rsid w:val="00BF2906"/>
    <w:rsid w:val="00BF2E03"/>
    <w:rsid w:val="00BF2F77"/>
    <w:rsid w:val="00BF2FA2"/>
    <w:rsid w:val="00BF3058"/>
    <w:rsid w:val="00BF30E4"/>
    <w:rsid w:val="00BF3860"/>
    <w:rsid w:val="00BF3AB1"/>
    <w:rsid w:val="00BF41C9"/>
    <w:rsid w:val="00BF435B"/>
    <w:rsid w:val="00BF4884"/>
    <w:rsid w:val="00BF4C88"/>
    <w:rsid w:val="00BF57B9"/>
    <w:rsid w:val="00BF595E"/>
    <w:rsid w:val="00BF59E9"/>
    <w:rsid w:val="00BF5B83"/>
    <w:rsid w:val="00BF5EBC"/>
    <w:rsid w:val="00BF6437"/>
    <w:rsid w:val="00BF6443"/>
    <w:rsid w:val="00BF687F"/>
    <w:rsid w:val="00BF6CA1"/>
    <w:rsid w:val="00BF7A61"/>
    <w:rsid w:val="00C000F0"/>
    <w:rsid w:val="00C0033C"/>
    <w:rsid w:val="00C00440"/>
    <w:rsid w:val="00C005CC"/>
    <w:rsid w:val="00C00939"/>
    <w:rsid w:val="00C00CF5"/>
    <w:rsid w:val="00C0173D"/>
    <w:rsid w:val="00C01B6B"/>
    <w:rsid w:val="00C01C12"/>
    <w:rsid w:val="00C0263A"/>
    <w:rsid w:val="00C02A7E"/>
    <w:rsid w:val="00C032AB"/>
    <w:rsid w:val="00C04221"/>
    <w:rsid w:val="00C04315"/>
    <w:rsid w:val="00C04A53"/>
    <w:rsid w:val="00C04DEC"/>
    <w:rsid w:val="00C05331"/>
    <w:rsid w:val="00C05677"/>
    <w:rsid w:val="00C05714"/>
    <w:rsid w:val="00C0579B"/>
    <w:rsid w:val="00C05E36"/>
    <w:rsid w:val="00C05FE4"/>
    <w:rsid w:val="00C0611C"/>
    <w:rsid w:val="00C064C5"/>
    <w:rsid w:val="00C06B1E"/>
    <w:rsid w:val="00C06B65"/>
    <w:rsid w:val="00C06B9A"/>
    <w:rsid w:val="00C06BAC"/>
    <w:rsid w:val="00C06C0A"/>
    <w:rsid w:val="00C06EFB"/>
    <w:rsid w:val="00C07300"/>
    <w:rsid w:val="00C07C33"/>
    <w:rsid w:val="00C101F6"/>
    <w:rsid w:val="00C1082B"/>
    <w:rsid w:val="00C109B2"/>
    <w:rsid w:val="00C10AFC"/>
    <w:rsid w:val="00C11995"/>
    <w:rsid w:val="00C11DB0"/>
    <w:rsid w:val="00C11F0A"/>
    <w:rsid w:val="00C11F2A"/>
    <w:rsid w:val="00C12845"/>
    <w:rsid w:val="00C129A5"/>
    <w:rsid w:val="00C129E6"/>
    <w:rsid w:val="00C12B15"/>
    <w:rsid w:val="00C13DB4"/>
    <w:rsid w:val="00C14019"/>
    <w:rsid w:val="00C1422E"/>
    <w:rsid w:val="00C14622"/>
    <w:rsid w:val="00C1544A"/>
    <w:rsid w:val="00C15A3F"/>
    <w:rsid w:val="00C15D2E"/>
    <w:rsid w:val="00C16116"/>
    <w:rsid w:val="00C1630A"/>
    <w:rsid w:val="00C16923"/>
    <w:rsid w:val="00C17469"/>
    <w:rsid w:val="00C17D8B"/>
    <w:rsid w:val="00C17EA8"/>
    <w:rsid w:val="00C17FE2"/>
    <w:rsid w:val="00C17FE6"/>
    <w:rsid w:val="00C20DD2"/>
    <w:rsid w:val="00C2126E"/>
    <w:rsid w:val="00C2131D"/>
    <w:rsid w:val="00C216AB"/>
    <w:rsid w:val="00C21C04"/>
    <w:rsid w:val="00C21DED"/>
    <w:rsid w:val="00C22A1D"/>
    <w:rsid w:val="00C22CF1"/>
    <w:rsid w:val="00C234B5"/>
    <w:rsid w:val="00C242E1"/>
    <w:rsid w:val="00C2451F"/>
    <w:rsid w:val="00C24692"/>
    <w:rsid w:val="00C246DF"/>
    <w:rsid w:val="00C24978"/>
    <w:rsid w:val="00C24C50"/>
    <w:rsid w:val="00C25046"/>
    <w:rsid w:val="00C255C7"/>
    <w:rsid w:val="00C25A81"/>
    <w:rsid w:val="00C25AD2"/>
    <w:rsid w:val="00C25E01"/>
    <w:rsid w:val="00C261B8"/>
    <w:rsid w:val="00C263FE"/>
    <w:rsid w:val="00C26D45"/>
    <w:rsid w:val="00C26FC0"/>
    <w:rsid w:val="00C27455"/>
    <w:rsid w:val="00C27722"/>
    <w:rsid w:val="00C300F3"/>
    <w:rsid w:val="00C318EA"/>
    <w:rsid w:val="00C31ADF"/>
    <w:rsid w:val="00C322A9"/>
    <w:rsid w:val="00C32322"/>
    <w:rsid w:val="00C32547"/>
    <w:rsid w:val="00C327C4"/>
    <w:rsid w:val="00C32EE8"/>
    <w:rsid w:val="00C3301C"/>
    <w:rsid w:val="00C334D8"/>
    <w:rsid w:val="00C33501"/>
    <w:rsid w:val="00C335EE"/>
    <w:rsid w:val="00C337E0"/>
    <w:rsid w:val="00C3384F"/>
    <w:rsid w:val="00C33CBF"/>
    <w:rsid w:val="00C340D9"/>
    <w:rsid w:val="00C34510"/>
    <w:rsid w:val="00C3453C"/>
    <w:rsid w:val="00C348EB"/>
    <w:rsid w:val="00C3517D"/>
    <w:rsid w:val="00C354EC"/>
    <w:rsid w:val="00C35E93"/>
    <w:rsid w:val="00C3637F"/>
    <w:rsid w:val="00C369CE"/>
    <w:rsid w:val="00C36BFD"/>
    <w:rsid w:val="00C36F0F"/>
    <w:rsid w:val="00C371C6"/>
    <w:rsid w:val="00C37366"/>
    <w:rsid w:val="00C3788B"/>
    <w:rsid w:val="00C37B14"/>
    <w:rsid w:val="00C37CFD"/>
    <w:rsid w:val="00C40275"/>
    <w:rsid w:val="00C41C30"/>
    <w:rsid w:val="00C42013"/>
    <w:rsid w:val="00C42167"/>
    <w:rsid w:val="00C42776"/>
    <w:rsid w:val="00C42C75"/>
    <w:rsid w:val="00C42E76"/>
    <w:rsid w:val="00C43339"/>
    <w:rsid w:val="00C4376A"/>
    <w:rsid w:val="00C43794"/>
    <w:rsid w:val="00C439C5"/>
    <w:rsid w:val="00C43AE8"/>
    <w:rsid w:val="00C43B81"/>
    <w:rsid w:val="00C4421D"/>
    <w:rsid w:val="00C44453"/>
    <w:rsid w:val="00C445C5"/>
    <w:rsid w:val="00C44C8B"/>
    <w:rsid w:val="00C44E4C"/>
    <w:rsid w:val="00C4662A"/>
    <w:rsid w:val="00C466E8"/>
    <w:rsid w:val="00C467BF"/>
    <w:rsid w:val="00C47017"/>
    <w:rsid w:val="00C4708B"/>
    <w:rsid w:val="00C4713C"/>
    <w:rsid w:val="00C47ACA"/>
    <w:rsid w:val="00C47C3C"/>
    <w:rsid w:val="00C47E28"/>
    <w:rsid w:val="00C47FF2"/>
    <w:rsid w:val="00C505A9"/>
    <w:rsid w:val="00C506E3"/>
    <w:rsid w:val="00C506F1"/>
    <w:rsid w:val="00C50823"/>
    <w:rsid w:val="00C50B23"/>
    <w:rsid w:val="00C50BB3"/>
    <w:rsid w:val="00C50F85"/>
    <w:rsid w:val="00C513B7"/>
    <w:rsid w:val="00C516CF"/>
    <w:rsid w:val="00C52290"/>
    <w:rsid w:val="00C5276B"/>
    <w:rsid w:val="00C52871"/>
    <w:rsid w:val="00C52C32"/>
    <w:rsid w:val="00C53295"/>
    <w:rsid w:val="00C535DD"/>
    <w:rsid w:val="00C53D3B"/>
    <w:rsid w:val="00C5464F"/>
    <w:rsid w:val="00C5484E"/>
    <w:rsid w:val="00C54A52"/>
    <w:rsid w:val="00C54B10"/>
    <w:rsid w:val="00C54BED"/>
    <w:rsid w:val="00C54F21"/>
    <w:rsid w:val="00C55775"/>
    <w:rsid w:val="00C55C68"/>
    <w:rsid w:val="00C55EC8"/>
    <w:rsid w:val="00C5644A"/>
    <w:rsid w:val="00C56626"/>
    <w:rsid w:val="00C566EE"/>
    <w:rsid w:val="00C567A0"/>
    <w:rsid w:val="00C56852"/>
    <w:rsid w:val="00C568E2"/>
    <w:rsid w:val="00C574F6"/>
    <w:rsid w:val="00C57558"/>
    <w:rsid w:val="00C5790F"/>
    <w:rsid w:val="00C579B6"/>
    <w:rsid w:val="00C57AB0"/>
    <w:rsid w:val="00C6040A"/>
    <w:rsid w:val="00C60645"/>
    <w:rsid w:val="00C60820"/>
    <w:rsid w:val="00C6111E"/>
    <w:rsid w:val="00C614A9"/>
    <w:rsid w:val="00C61B1E"/>
    <w:rsid w:val="00C61C40"/>
    <w:rsid w:val="00C61EAE"/>
    <w:rsid w:val="00C61FAB"/>
    <w:rsid w:val="00C6258E"/>
    <w:rsid w:val="00C625AF"/>
    <w:rsid w:val="00C6298D"/>
    <w:rsid w:val="00C62FAF"/>
    <w:rsid w:val="00C633DA"/>
    <w:rsid w:val="00C6366D"/>
    <w:rsid w:val="00C637E5"/>
    <w:rsid w:val="00C64CEB"/>
    <w:rsid w:val="00C64D8D"/>
    <w:rsid w:val="00C65752"/>
    <w:rsid w:val="00C657BC"/>
    <w:rsid w:val="00C65BFE"/>
    <w:rsid w:val="00C660F3"/>
    <w:rsid w:val="00C663FA"/>
    <w:rsid w:val="00C664E1"/>
    <w:rsid w:val="00C667E0"/>
    <w:rsid w:val="00C668EF"/>
    <w:rsid w:val="00C66FB7"/>
    <w:rsid w:val="00C67B04"/>
    <w:rsid w:val="00C67BC1"/>
    <w:rsid w:val="00C67C6E"/>
    <w:rsid w:val="00C67ED3"/>
    <w:rsid w:val="00C701D3"/>
    <w:rsid w:val="00C704C6"/>
    <w:rsid w:val="00C707CE"/>
    <w:rsid w:val="00C708E2"/>
    <w:rsid w:val="00C7091A"/>
    <w:rsid w:val="00C7095B"/>
    <w:rsid w:val="00C719D3"/>
    <w:rsid w:val="00C719F7"/>
    <w:rsid w:val="00C71B18"/>
    <w:rsid w:val="00C71F6F"/>
    <w:rsid w:val="00C721E6"/>
    <w:rsid w:val="00C7236B"/>
    <w:rsid w:val="00C73135"/>
    <w:rsid w:val="00C73563"/>
    <w:rsid w:val="00C745E4"/>
    <w:rsid w:val="00C746A8"/>
    <w:rsid w:val="00C74F99"/>
    <w:rsid w:val="00C75482"/>
    <w:rsid w:val="00C75D35"/>
    <w:rsid w:val="00C76094"/>
    <w:rsid w:val="00C76676"/>
    <w:rsid w:val="00C76E1E"/>
    <w:rsid w:val="00C77124"/>
    <w:rsid w:val="00C77201"/>
    <w:rsid w:val="00C77230"/>
    <w:rsid w:val="00C77473"/>
    <w:rsid w:val="00C800E4"/>
    <w:rsid w:val="00C809AF"/>
    <w:rsid w:val="00C811F1"/>
    <w:rsid w:val="00C81289"/>
    <w:rsid w:val="00C812A7"/>
    <w:rsid w:val="00C812C1"/>
    <w:rsid w:val="00C823F3"/>
    <w:rsid w:val="00C82A0E"/>
    <w:rsid w:val="00C82E2D"/>
    <w:rsid w:val="00C82F6E"/>
    <w:rsid w:val="00C83515"/>
    <w:rsid w:val="00C836A2"/>
    <w:rsid w:val="00C839AE"/>
    <w:rsid w:val="00C83C58"/>
    <w:rsid w:val="00C84848"/>
    <w:rsid w:val="00C8488B"/>
    <w:rsid w:val="00C84D53"/>
    <w:rsid w:val="00C858EF"/>
    <w:rsid w:val="00C85927"/>
    <w:rsid w:val="00C860AB"/>
    <w:rsid w:val="00C86234"/>
    <w:rsid w:val="00C86546"/>
    <w:rsid w:val="00C8708A"/>
    <w:rsid w:val="00C87617"/>
    <w:rsid w:val="00C87D98"/>
    <w:rsid w:val="00C91065"/>
    <w:rsid w:val="00C92875"/>
    <w:rsid w:val="00C92B7C"/>
    <w:rsid w:val="00C93909"/>
    <w:rsid w:val="00C93FCE"/>
    <w:rsid w:val="00C940E0"/>
    <w:rsid w:val="00C94402"/>
    <w:rsid w:val="00C944B1"/>
    <w:rsid w:val="00C949BD"/>
    <w:rsid w:val="00C95CF9"/>
    <w:rsid w:val="00C961C5"/>
    <w:rsid w:val="00C9627D"/>
    <w:rsid w:val="00C96411"/>
    <w:rsid w:val="00C9664F"/>
    <w:rsid w:val="00C96697"/>
    <w:rsid w:val="00C96EE2"/>
    <w:rsid w:val="00C96FB7"/>
    <w:rsid w:val="00C970F3"/>
    <w:rsid w:val="00C97291"/>
    <w:rsid w:val="00C97809"/>
    <w:rsid w:val="00C9781A"/>
    <w:rsid w:val="00C97909"/>
    <w:rsid w:val="00C97AD8"/>
    <w:rsid w:val="00CA0384"/>
    <w:rsid w:val="00CA055A"/>
    <w:rsid w:val="00CA0767"/>
    <w:rsid w:val="00CA0A8C"/>
    <w:rsid w:val="00CA0AAC"/>
    <w:rsid w:val="00CA2504"/>
    <w:rsid w:val="00CA296D"/>
    <w:rsid w:val="00CA2BAB"/>
    <w:rsid w:val="00CA2F23"/>
    <w:rsid w:val="00CA2F55"/>
    <w:rsid w:val="00CA34FD"/>
    <w:rsid w:val="00CA39EF"/>
    <w:rsid w:val="00CA4583"/>
    <w:rsid w:val="00CA4E93"/>
    <w:rsid w:val="00CA4ED9"/>
    <w:rsid w:val="00CA58D7"/>
    <w:rsid w:val="00CA5E86"/>
    <w:rsid w:val="00CA65FD"/>
    <w:rsid w:val="00CA6694"/>
    <w:rsid w:val="00CA6893"/>
    <w:rsid w:val="00CA6A15"/>
    <w:rsid w:val="00CA6FB6"/>
    <w:rsid w:val="00CA7125"/>
    <w:rsid w:val="00CA7A35"/>
    <w:rsid w:val="00CA7CD9"/>
    <w:rsid w:val="00CA7D6F"/>
    <w:rsid w:val="00CA7E60"/>
    <w:rsid w:val="00CB03E2"/>
    <w:rsid w:val="00CB13D2"/>
    <w:rsid w:val="00CB164C"/>
    <w:rsid w:val="00CB174A"/>
    <w:rsid w:val="00CB1BF9"/>
    <w:rsid w:val="00CB2E08"/>
    <w:rsid w:val="00CB2EBE"/>
    <w:rsid w:val="00CB36E5"/>
    <w:rsid w:val="00CB473F"/>
    <w:rsid w:val="00CB47CA"/>
    <w:rsid w:val="00CB53DA"/>
    <w:rsid w:val="00CB56A2"/>
    <w:rsid w:val="00CB5D07"/>
    <w:rsid w:val="00CB66AD"/>
    <w:rsid w:val="00CB6BEC"/>
    <w:rsid w:val="00CB6CF3"/>
    <w:rsid w:val="00CB705C"/>
    <w:rsid w:val="00CB7235"/>
    <w:rsid w:val="00CB7601"/>
    <w:rsid w:val="00CB7EB0"/>
    <w:rsid w:val="00CC0942"/>
    <w:rsid w:val="00CC0ECF"/>
    <w:rsid w:val="00CC15E3"/>
    <w:rsid w:val="00CC16FF"/>
    <w:rsid w:val="00CC1B63"/>
    <w:rsid w:val="00CC2195"/>
    <w:rsid w:val="00CC2911"/>
    <w:rsid w:val="00CC2A6B"/>
    <w:rsid w:val="00CC31FB"/>
    <w:rsid w:val="00CC3287"/>
    <w:rsid w:val="00CC3ABD"/>
    <w:rsid w:val="00CC3AD5"/>
    <w:rsid w:val="00CC410A"/>
    <w:rsid w:val="00CC4133"/>
    <w:rsid w:val="00CC4988"/>
    <w:rsid w:val="00CC4B66"/>
    <w:rsid w:val="00CC4D1A"/>
    <w:rsid w:val="00CC56E2"/>
    <w:rsid w:val="00CC571E"/>
    <w:rsid w:val="00CC5F56"/>
    <w:rsid w:val="00CC65C8"/>
    <w:rsid w:val="00CC667D"/>
    <w:rsid w:val="00CC6CAB"/>
    <w:rsid w:val="00CC6EA1"/>
    <w:rsid w:val="00CC73BD"/>
    <w:rsid w:val="00CC7450"/>
    <w:rsid w:val="00CC7FDB"/>
    <w:rsid w:val="00CD033B"/>
    <w:rsid w:val="00CD03BE"/>
    <w:rsid w:val="00CD0865"/>
    <w:rsid w:val="00CD0AF2"/>
    <w:rsid w:val="00CD0E9E"/>
    <w:rsid w:val="00CD1CE4"/>
    <w:rsid w:val="00CD21A1"/>
    <w:rsid w:val="00CD2C81"/>
    <w:rsid w:val="00CD2DF2"/>
    <w:rsid w:val="00CD2FF7"/>
    <w:rsid w:val="00CD31D2"/>
    <w:rsid w:val="00CD3C89"/>
    <w:rsid w:val="00CD420B"/>
    <w:rsid w:val="00CD4822"/>
    <w:rsid w:val="00CD4988"/>
    <w:rsid w:val="00CD4D38"/>
    <w:rsid w:val="00CD4FDD"/>
    <w:rsid w:val="00CD5B2B"/>
    <w:rsid w:val="00CD65AC"/>
    <w:rsid w:val="00CD689E"/>
    <w:rsid w:val="00CD693F"/>
    <w:rsid w:val="00CD6C7B"/>
    <w:rsid w:val="00CD6D30"/>
    <w:rsid w:val="00CD6D4B"/>
    <w:rsid w:val="00CD7524"/>
    <w:rsid w:val="00CD7600"/>
    <w:rsid w:val="00CD7ACA"/>
    <w:rsid w:val="00CE0428"/>
    <w:rsid w:val="00CE0A00"/>
    <w:rsid w:val="00CE0FDD"/>
    <w:rsid w:val="00CE122A"/>
    <w:rsid w:val="00CE1DDE"/>
    <w:rsid w:val="00CE1EEC"/>
    <w:rsid w:val="00CE20E4"/>
    <w:rsid w:val="00CE2DCB"/>
    <w:rsid w:val="00CE2F3F"/>
    <w:rsid w:val="00CE3329"/>
    <w:rsid w:val="00CE4347"/>
    <w:rsid w:val="00CE4808"/>
    <w:rsid w:val="00CE4A40"/>
    <w:rsid w:val="00CE4EBC"/>
    <w:rsid w:val="00CE50C4"/>
    <w:rsid w:val="00CE58CD"/>
    <w:rsid w:val="00CE59BE"/>
    <w:rsid w:val="00CE5B3B"/>
    <w:rsid w:val="00CE5D9A"/>
    <w:rsid w:val="00CE60A7"/>
    <w:rsid w:val="00CE6121"/>
    <w:rsid w:val="00CE67CC"/>
    <w:rsid w:val="00CE70F0"/>
    <w:rsid w:val="00CE7394"/>
    <w:rsid w:val="00CE791E"/>
    <w:rsid w:val="00CE79DC"/>
    <w:rsid w:val="00CEDE75"/>
    <w:rsid w:val="00CF009A"/>
    <w:rsid w:val="00CF00DC"/>
    <w:rsid w:val="00CF04AC"/>
    <w:rsid w:val="00CF04C9"/>
    <w:rsid w:val="00CF05CB"/>
    <w:rsid w:val="00CF05E3"/>
    <w:rsid w:val="00CF094A"/>
    <w:rsid w:val="00CF0966"/>
    <w:rsid w:val="00CF0A02"/>
    <w:rsid w:val="00CF1453"/>
    <w:rsid w:val="00CF15D0"/>
    <w:rsid w:val="00CF192D"/>
    <w:rsid w:val="00CF241D"/>
    <w:rsid w:val="00CF24E4"/>
    <w:rsid w:val="00CF266F"/>
    <w:rsid w:val="00CF2956"/>
    <w:rsid w:val="00CF2B78"/>
    <w:rsid w:val="00CF2DAB"/>
    <w:rsid w:val="00CF2F34"/>
    <w:rsid w:val="00CF3315"/>
    <w:rsid w:val="00CF3413"/>
    <w:rsid w:val="00CF37DA"/>
    <w:rsid w:val="00CF384C"/>
    <w:rsid w:val="00CF3AD9"/>
    <w:rsid w:val="00CF50EA"/>
    <w:rsid w:val="00CF5605"/>
    <w:rsid w:val="00CF5B6F"/>
    <w:rsid w:val="00CF5BCD"/>
    <w:rsid w:val="00CF5D84"/>
    <w:rsid w:val="00CF5ED0"/>
    <w:rsid w:val="00CF63A5"/>
    <w:rsid w:val="00CF6602"/>
    <w:rsid w:val="00CF7375"/>
    <w:rsid w:val="00D00879"/>
    <w:rsid w:val="00D00C65"/>
    <w:rsid w:val="00D00FC3"/>
    <w:rsid w:val="00D0109C"/>
    <w:rsid w:val="00D010A2"/>
    <w:rsid w:val="00D01735"/>
    <w:rsid w:val="00D018BC"/>
    <w:rsid w:val="00D01C2D"/>
    <w:rsid w:val="00D01D84"/>
    <w:rsid w:val="00D02031"/>
    <w:rsid w:val="00D02090"/>
    <w:rsid w:val="00D020F9"/>
    <w:rsid w:val="00D0216F"/>
    <w:rsid w:val="00D02596"/>
    <w:rsid w:val="00D02C20"/>
    <w:rsid w:val="00D02EF1"/>
    <w:rsid w:val="00D03131"/>
    <w:rsid w:val="00D032F6"/>
    <w:rsid w:val="00D035A2"/>
    <w:rsid w:val="00D0371E"/>
    <w:rsid w:val="00D03861"/>
    <w:rsid w:val="00D03918"/>
    <w:rsid w:val="00D04328"/>
    <w:rsid w:val="00D04464"/>
    <w:rsid w:val="00D04552"/>
    <w:rsid w:val="00D04E08"/>
    <w:rsid w:val="00D0532C"/>
    <w:rsid w:val="00D0536C"/>
    <w:rsid w:val="00D054E1"/>
    <w:rsid w:val="00D05AAD"/>
    <w:rsid w:val="00D05D89"/>
    <w:rsid w:val="00D06405"/>
    <w:rsid w:val="00D067ED"/>
    <w:rsid w:val="00D06C08"/>
    <w:rsid w:val="00D07425"/>
    <w:rsid w:val="00D07639"/>
    <w:rsid w:val="00D07871"/>
    <w:rsid w:val="00D1053F"/>
    <w:rsid w:val="00D10881"/>
    <w:rsid w:val="00D10929"/>
    <w:rsid w:val="00D10A5B"/>
    <w:rsid w:val="00D10DEA"/>
    <w:rsid w:val="00D11519"/>
    <w:rsid w:val="00D117B8"/>
    <w:rsid w:val="00D12C5D"/>
    <w:rsid w:val="00D12E7F"/>
    <w:rsid w:val="00D137CF"/>
    <w:rsid w:val="00D13810"/>
    <w:rsid w:val="00D139F3"/>
    <w:rsid w:val="00D13BE6"/>
    <w:rsid w:val="00D13E18"/>
    <w:rsid w:val="00D13FF1"/>
    <w:rsid w:val="00D1408C"/>
    <w:rsid w:val="00D141AA"/>
    <w:rsid w:val="00D14745"/>
    <w:rsid w:val="00D14AFB"/>
    <w:rsid w:val="00D14CB3"/>
    <w:rsid w:val="00D14E5D"/>
    <w:rsid w:val="00D150CD"/>
    <w:rsid w:val="00D15239"/>
    <w:rsid w:val="00D167E5"/>
    <w:rsid w:val="00D1705F"/>
    <w:rsid w:val="00D17138"/>
    <w:rsid w:val="00D171C6"/>
    <w:rsid w:val="00D17BD8"/>
    <w:rsid w:val="00D200A7"/>
    <w:rsid w:val="00D2054F"/>
    <w:rsid w:val="00D208FB"/>
    <w:rsid w:val="00D20949"/>
    <w:rsid w:val="00D21363"/>
    <w:rsid w:val="00D21575"/>
    <w:rsid w:val="00D215DB"/>
    <w:rsid w:val="00D2170E"/>
    <w:rsid w:val="00D21829"/>
    <w:rsid w:val="00D220D5"/>
    <w:rsid w:val="00D2220E"/>
    <w:rsid w:val="00D22821"/>
    <w:rsid w:val="00D2333B"/>
    <w:rsid w:val="00D23824"/>
    <w:rsid w:val="00D23A87"/>
    <w:rsid w:val="00D23B3A"/>
    <w:rsid w:val="00D23E5D"/>
    <w:rsid w:val="00D24ECF"/>
    <w:rsid w:val="00D25516"/>
    <w:rsid w:val="00D25582"/>
    <w:rsid w:val="00D256E2"/>
    <w:rsid w:val="00D25D7B"/>
    <w:rsid w:val="00D25E6C"/>
    <w:rsid w:val="00D2647D"/>
    <w:rsid w:val="00D26577"/>
    <w:rsid w:val="00D2663D"/>
    <w:rsid w:val="00D268B4"/>
    <w:rsid w:val="00D26D86"/>
    <w:rsid w:val="00D271F7"/>
    <w:rsid w:val="00D27E18"/>
    <w:rsid w:val="00D30CD8"/>
    <w:rsid w:val="00D31756"/>
    <w:rsid w:val="00D318FD"/>
    <w:rsid w:val="00D32316"/>
    <w:rsid w:val="00D32341"/>
    <w:rsid w:val="00D32453"/>
    <w:rsid w:val="00D32BAB"/>
    <w:rsid w:val="00D32D05"/>
    <w:rsid w:val="00D335B5"/>
    <w:rsid w:val="00D3363B"/>
    <w:rsid w:val="00D33B1D"/>
    <w:rsid w:val="00D33E47"/>
    <w:rsid w:val="00D341A9"/>
    <w:rsid w:val="00D34AB2"/>
    <w:rsid w:val="00D34C6C"/>
    <w:rsid w:val="00D35583"/>
    <w:rsid w:val="00D3593E"/>
    <w:rsid w:val="00D35D7B"/>
    <w:rsid w:val="00D36376"/>
    <w:rsid w:val="00D36593"/>
    <w:rsid w:val="00D378F8"/>
    <w:rsid w:val="00D37921"/>
    <w:rsid w:val="00D37BDC"/>
    <w:rsid w:val="00D4027E"/>
    <w:rsid w:val="00D404B1"/>
    <w:rsid w:val="00D41011"/>
    <w:rsid w:val="00D41019"/>
    <w:rsid w:val="00D412E7"/>
    <w:rsid w:val="00D41766"/>
    <w:rsid w:val="00D42202"/>
    <w:rsid w:val="00D423C4"/>
    <w:rsid w:val="00D429F8"/>
    <w:rsid w:val="00D42C63"/>
    <w:rsid w:val="00D4306A"/>
    <w:rsid w:val="00D43521"/>
    <w:rsid w:val="00D43898"/>
    <w:rsid w:val="00D43D6C"/>
    <w:rsid w:val="00D43DC0"/>
    <w:rsid w:val="00D44343"/>
    <w:rsid w:val="00D444A6"/>
    <w:rsid w:val="00D44A63"/>
    <w:rsid w:val="00D450E6"/>
    <w:rsid w:val="00D45AAB"/>
    <w:rsid w:val="00D45C4F"/>
    <w:rsid w:val="00D45E81"/>
    <w:rsid w:val="00D46602"/>
    <w:rsid w:val="00D46738"/>
    <w:rsid w:val="00D47041"/>
    <w:rsid w:val="00D4737D"/>
    <w:rsid w:val="00D47579"/>
    <w:rsid w:val="00D50AAB"/>
    <w:rsid w:val="00D50EBC"/>
    <w:rsid w:val="00D51ADA"/>
    <w:rsid w:val="00D51CD6"/>
    <w:rsid w:val="00D51D79"/>
    <w:rsid w:val="00D537B6"/>
    <w:rsid w:val="00D538FE"/>
    <w:rsid w:val="00D53A2F"/>
    <w:rsid w:val="00D53C1C"/>
    <w:rsid w:val="00D54AD3"/>
    <w:rsid w:val="00D550A1"/>
    <w:rsid w:val="00D55C35"/>
    <w:rsid w:val="00D560CB"/>
    <w:rsid w:val="00D56388"/>
    <w:rsid w:val="00D56987"/>
    <w:rsid w:val="00D56A49"/>
    <w:rsid w:val="00D56DC2"/>
    <w:rsid w:val="00D56DF3"/>
    <w:rsid w:val="00D571FF"/>
    <w:rsid w:val="00D57479"/>
    <w:rsid w:val="00D57A17"/>
    <w:rsid w:val="00D6099A"/>
    <w:rsid w:val="00D60B12"/>
    <w:rsid w:val="00D60BC8"/>
    <w:rsid w:val="00D61D45"/>
    <w:rsid w:val="00D62A6C"/>
    <w:rsid w:val="00D62CBD"/>
    <w:rsid w:val="00D63470"/>
    <w:rsid w:val="00D63868"/>
    <w:rsid w:val="00D63A3B"/>
    <w:rsid w:val="00D63FE0"/>
    <w:rsid w:val="00D644B2"/>
    <w:rsid w:val="00D64AF2"/>
    <w:rsid w:val="00D64B12"/>
    <w:rsid w:val="00D64B78"/>
    <w:rsid w:val="00D65695"/>
    <w:rsid w:val="00D65E00"/>
    <w:rsid w:val="00D6659F"/>
    <w:rsid w:val="00D67419"/>
    <w:rsid w:val="00D6796A"/>
    <w:rsid w:val="00D67DCD"/>
    <w:rsid w:val="00D70214"/>
    <w:rsid w:val="00D703C0"/>
    <w:rsid w:val="00D706B9"/>
    <w:rsid w:val="00D708C0"/>
    <w:rsid w:val="00D70B85"/>
    <w:rsid w:val="00D7158A"/>
    <w:rsid w:val="00D71AF5"/>
    <w:rsid w:val="00D71C6C"/>
    <w:rsid w:val="00D71EEF"/>
    <w:rsid w:val="00D72030"/>
    <w:rsid w:val="00D720F0"/>
    <w:rsid w:val="00D729CE"/>
    <w:rsid w:val="00D73162"/>
    <w:rsid w:val="00D73288"/>
    <w:rsid w:val="00D734FC"/>
    <w:rsid w:val="00D7354A"/>
    <w:rsid w:val="00D73822"/>
    <w:rsid w:val="00D73975"/>
    <w:rsid w:val="00D741F2"/>
    <w:rsid w:val="00D7428E"/>
    <w:rsid w:val="00D749E8"/>
    <w:rsid w:val="00D74E2A"/>
    <w:rsid w:val="00D75566"/>
    <w:rsid w:val="00D756DD"/>
    <w:rsid w:val="00D75BDC"/>
    <w:rsid w:val="00D76375"/>
    <w:rsid w:val="00D76F6E"/>
    <w:rsid w:val="00D779D9"/>
    <w:rsid w:val="00D80AD8"/>
    <w:rsid w:val="00D80CA9"/>
    <w:rsid w:val="00D81502"/>
    <w:rsid w:val="00D816AB"/>
    <w:rsid w:val="00D82290"/>
    <w:rsid w:val="00D82318"/>
    <w:rsid w:val="00D826CA"/>
    <w:rsid w:val="00D829E4"/>
    <w:rsid w:val="00D82B2F"/>
    <w:rsid w:val="00D82E45"/>
    <w:rsid w:val="00D840C6"/>
    <w:rsid w:val="00D841DB"/>
    <w:rsid w:val="00D8450C"/>
    <w:rsid w:val="00D84833"/>
    <w:rsid w:val="00D84941"/>
    <w:rsid w:val="00D84BCC"/>
    <w:rsid w:val="00D84E2A"/>
    <w:rsid w:val="00D85213"/>
    <w:rsid w:val="00D856A4"/>
    <w:rsid w:val="00D85ECC"/>
    <w:rsid w:val="00D86AB6"/>
    <w:rsid w:val="00D86D58"/>
    <w:rsid w:val="00D86EB2"/>
    <w:rsid w:val="00D877C9"/>
    <w:rsid w:val="00D87954"/>
    <w:rsid w:val="00D879A4"/>
    <w:rsid w:val="00D87B14"/>
    <w:rsid w:val="00D87B2D"/>
    <w:rsid w:val="00D87B3E"/>
    <w:rsid w:val="00D87CA6"/>
    <w:rsid w:val="00D87E15"/>
    <w:rsid w:val="00D9032A"/>
    <w:rsid w:val="00D908B7"/>
    <w:rsid w:val="00D90C00"/>
    <w:rsid w:val="00D90F2B"/>
    <w:rsid w:val="00D91586"/>
    <w:rsid w:val="00D916EF"/>
    <w:rsid w:val="00D9194A"/>
    <w:rsid w:val="00D91E96"/>
    <w:rsid w:val="00D93FE4"/>
    <w:rsid w:val="00D946BA"/>
    <w:rsid w:val="00D94922"/>
    <w:rsid w:val="00D9521B"/>
    <w:rsid w:val="00D9558F"/>
    <w:rsid w:val="00D963AE"/>
    <w:rsid w:val="00D965D6"/>
    <w:rsid w:val="00D966CD"/>
    <w:rsid w:val="00D96C51"/>
    <w:rsid w:val="00D9769E"/>
    <w:rsid w:val="00DA04A5"/>
    <w:rsid w:val="00DA0884"/>
    <w:rsid w:val="00DA1067"/>
    <w:rsid w:val="00DA138B"/>
    <w:rsid w:val="00DA161E"/>
    <w:rsid w:val="00DA1B86"/>
    <w:rsid w:val="00DA1C69"/>
    <w:rsid w:val="00DA1C87"/>
    <w:rsid w:val="00DA2062"/>
    <w:rsid w:val="00DA2B79"/>
    <w:rsid w:val="00DA3768"/>
    <w:rsid w:val="00DA382F"/>
    <w:rsid w:val="00DA39B8"/>
    <w:rsid w:val="00DA40C1"/>
    <w:rsid w:val="00DA424B"/>
    <w:rsid w:val="00DA44B8"/>
    <w:rsid w:val="00DA49A1"/>
    <w:rsid w:val="00DA51C1"/>
    <w:rsid w:val="00DA58A9"/>
    <w:rsid w:val="00DA615D"/>
    <w:rsid w:val="00DA617D"/>
    <w:rsid w:val="00DA6DDA"/>
    <w:rsid w:val="00DA6E14"/>
    <w:rsid w:val="00DA6E1B"/>
    <w:rsid w:val="00DA714E"/>
    <w:rsid w:val="00DA7233"/>
    <w:rsid w:val="00DA7B10"/>
    <w:rsid w:val="00DA7FCF"/>
    <w:rsid w:val="00DB00E8"/>
    <w:rsid w:val="00DB010F"/>
    <w:rsid w:val="00DB0647"/>
    <w:rsid w:val="00DB071E"/>
    <w:rsid w:val="00DB0AD6"/>
    <w:rsid w:val="00DB0D1E"/>
    <w:rsid w:val="00DB0DF3"/>
    <w:rsid w:val="00DB0FA4"/>
    <w:rsid w:val="00DB0FBC"/>
    <w:rsid w:val="00DB17F9"/>
    <w:rsid w:val="00DB19A5"/>
    <w:rsid w:val="00DB19E5"/>
    <w:rsid w:val="00DB26E8"/>
    <w:rsid w:val="00DB27C9"/>
    <w:rsid w:val="00DB2855"/>
    <w:rsid w:val="00DB28A4"/>
    <w:rsid w:val="00DB2D42"/>
    <w:rsid w:val="00DB3410"/>
    <w:rsid w:val="00DB3FD4"/>
    <w:rsid w:val="00DB418E"/>
    <w:rsid w:val="00DB43CE"/>
    <w:rsid w:val="00DB443A"/>
    <w:rsid w:val="00DB4AE1"/>
    <w:rsid w:val="00DB4C6A"/>
    <w:rsid w:val="00DB5669"/>
    <w:rsid w:val="00DB5676"/>
    <w:rsid w:val="00DB56CC"/>
    <w:rsid w:val="00DB5A07"/>
    <w:rsid w:val="00DB5C6F"/>
    <w:rsid w:val="00DB5E65"/>
    <w:rsid w:val="00DB60FB"/>
    <w:rsid w:val="00DB61D7"/>
    <w:rsid w:val="00DB6818"/>
    <w:rsid w:val="00DB7245"/>
    <w:rsid w:val="00DB7EC5"/>
    <w:rsid w:val="00DC1087"/>
    <w:rsid w:val="00DC10EF"/>
    <w:rsid w:val="00DC1609"/>
    <w:rsid w:val="00DC21F5"/>
    <w:rsid w:val="00DC221F"/>
    <w:rsid w:val="00DC247D"/>
    <w:rsid w:val="00DC27E3"/>
    <w:rsid w:val="00DC29F1"/>
    <w:rsid w:val="00DC3586"/>
    <w:rsid w:val="00DC35E5"/>
    <w:rsid w:val="00DC39BD"/>
    <w:rsid w:val="00DC3A4B"/>
    <w:rsid w:val="00DC4A3A"/>
    <w:rsid w:val="00DC4A88"/>
    <w:rsid w:val="00DC4CE5"/>
    <w:rsid w:val="00DC4F88"/>
    <w:rsid w:val="00DC5004"/>
    <w:rsid w:val="00DC533A"/>
    <w:rsid w:val="00DC60B5"/>
    <w:rsid w:val="00DC65E8"/>
    <w:rsid w:val="00DC66A2"/>
    <w:rsid w:val="00DC6D85"/>
    <w:rsid w:val="00DC6E00"/>
    <w:rsid w:val="00DC709A"/>
    <w:rsid w:val="00DC712F"/>
    <w:rsid w:val="00DC72E4"/>
    <w:rsid w:val="00DC7606"/>
    <w:rsid w:val="00DC778B"/>
    <w:rsid w:val="00DC7C23"/>
    <w:rsid w:val="00DD0219"/>
    <w:rsid w:val="00DD04A4"/>
    <w:rsid w:val="00DD0F8A"/>
    <w:rsid w:val="00DD12F0"/>
    <w:rsid w:val="00DD15A6"/>
    <w:rsid w:val="00DD1604"/>
    <w:rsid w:val="00DD1728"/>
    <w:rsid w:val="00DD195E"/>
    <w:rsid w:val="00DD1BFF"/>
    <w:rsid w:val="00DD1EDF"/>
    <w:rsid w:val="00DD1FD7"/>
    <w:rsid w:val="00DD221B"/>
    <w:rsid w:val="00DD2369"/>
    <w:rsid w:val="00DD2490"/>
    <w:rsid w:val="00DD270B"/>
    <w:rsid w:val="00DD362A"/>
    <w:rsid w:val="00DD36F7"/>
    <w:rsid w:val="00DD3DF2"/>
    <w:rsid w:val="00DD482B"/>
    <w:rsid w:val="00DD4AF3"/>
    <w:rsid w:val="00DD5080"/>
    <w:rsid w:val="00DD592E"/>
    <w:rsid w:val="00DD5D32"/>
    <w:rsid w:val="00DD5D75"/>
    <w:rsid w:val="00DD6FFF"/>
    <w:rsid w:val="00DD715D"/>
    <w:rsid w:val="00DD7B72"/>
    <w:rsid w:val="00DE0473"/>
    <w:rsid w:val="00DE052A"/>
    <w:rsid w:val="00DE087D"/>
    <w:rsid w:val="00DE08D0"/>
    <w:rsid w:val="00DE0B0D"/>
    <w:rsid w:val="00DE0CAA"/>
    <w:rsid w:val="00DE0FFC"/>
    <w:rsid w:val="00DE1380"/>
    <w:rsid w:val="00DE15EE"/>
    <w:rsid w:val="00DE1812"/>
    <w:rsid w:val="00DE1ABE"/>
    <w:rsid w:val="00DE2084"/>
    <w:rsid w:val="00DE2339"/>
    <w:rsid w:val="00DE236F"/>
    <w:rsid w:val="00DE24F2"/>
    <w:rsid w:val="00DE296F"/>
    <w:rsid w:val="00DE298F"/>
    <w:rsid w:val="00DE2C17"/>
    <w:rsid w:val="00DE3749"/>
    <w:rsid w:val="00DE3783"/>
    <w:rsid w:val="00DE3B89"/>
    <w:rsid w:val="00DE3BA7"/>
    <w:rsid w:val="00DE3ED1"/>
    <w:rsid w:val="00DE4252"/>
    <w:rsid w:val="00DE43F8"/>
    <w:rsid w:val="00DE4475"/>
    <w:rsid w:val="00DE5195"/>
    <w:rsid w:val="00DE5443"/>
    <w:rsid w:val="00DE5A7A"/>
    <w:rsid w:val="00DE5E35"/>
    <w:rsid w:val="00DE63F0"/>
    <w:rsid w:val="00DE6465"/>
    <w:rsid w:val="00DE6725"/>
    <w:rsid w:val="00DE693E"/>
    <w:rsid w:val="00DE6A04"/>
    <w:rsid w:val="00DE6B8B"/>
    <w:rsid w:val="00DE6D89"/>
    <w:rsid w:val="00DE6D9C"/>
    <w:rsid w:val="00DE715C"/>
    <w:rsid w:val="00DE71CA"/>
    <w:rsid w:val="00DE730C"/>
    <w:rsid w:val="00DE7A60"/>
    <w:rsid w:val="00DE7B5B"/>
    <w:rsid w:val="00DE7BC9"/>
    <w:rsid w:val="00DE7D6E"/>
    <w:rsid w:val="00DE7F16"/>
    <w:rsid w:val="00DE7FDD"/>
    <w:rsid w:val="00DF047E"/>
    <w:rsid w:val="00DF0559"/>
    <w:rsid w:val="00DF08E7"/>
    <w:rsid w:val="00DF09FC"/>
    <w:rsid w:val="00DF14DD"/>
    <w:rsid w:val="00DF15A4"/>
    <w:rsid w:val="00DF1E0F"/>
    <w:rsid w:val="00DF1F2D"/>
    <w:rsid w:val="00DF245D"/>
    <w:rsid w:val="00DF264E"/>
    <w:rsid w:val="00DF2CBE"/>
    <w:rsid w:val="00DF3760"/>
    <w:rsid w:val="00DF39D0"/>
    <w:rsid w:val="00DF4AF0"/>
    <w:rsid w:val="00DF536B"/>
    <w:rsid w:val="00DF56C1"/>
    <w:rsid w:val="00DF5A9D"/>
    <w:rsid w:val="00DF5B0D"/>
    <w:rsid w:val="00DF5FD6"/>
    <w:rsid w:val="00DF5FF8"/>
    <w:rsid w:val="00DF6006"/>
    <w:rsid w:val="00DF62E8"/>
    <w:rsid w:val="00DF6340"/>
    <w:rsid w:val="00DF63EE"/>
    <w:rsid w:val="00DF6564"/>
    <w:rsid w:val="00DF6680"/>
    <w:rsid w:val="00DF696F"/>
    <w:rsid w:val="00DF6A30"/>
    <w:rsid w:val="00DF6E8E"/>
    <w:rsid w:val="00DF73F9"/>
    <w:rsid w:val="00E00317"/>
    <w:rsid w:val="00E00A39"/>
    <w:rsid w:val="00E00A4E"/>
    <w:rsid w:val="00E01890"/>
    <w:rsid w:val="00E021A9"/>
    <w:rsid w:val="00E0233A"/>
    <w:rsid w:val="00E023BD"/>
    <w:rsid w:val="00E028B0"/>
    <w:rsid w:val="00E02957"/>
    <w:rsid w:val="00E02C88"/>
    <w:rsid w:val="00E034DF"/>
    <w:rsid w:val="00E0351D"/>
    <w:rsid w:val="00E03DED"/>
    <w:rsid w:val="00E0433D"/>
    <w:rsid w:val="00E044C3"/>
    <w:rsid w:val="00E04613"/>
    <w:rsid w:val="00E047DB"/>
    <w:rsid w:val="00E048FE"/>
    <w:rsid w:val="00E0490E"/>
    <w:rsid w:val="00E04A99"/>
    <w:rsid w:val="00E0541A"/>
    <w:rsid w:val="00E055E0"/>
    <w:rsid w:val="00E05ABC"/>
    <w:rsid w:val="00E05E61"/>
    <w:rsid w:val="00E05FF8"/>
    <w:rsid w:val="00E062CD"/>
    <w:rsid w:val="00E0ABB1"/>
    <w:rsid w:val="00E100CE"/>
    <w:rsid w:val="00E10719"/>
    <w:rsid w:val="00E10FFB"/>
    <w:rsid w:val="00E11294"/>
    <w:rsid w:val="00E11752"/>
    <w:rsid w:val="00E11B6A"/>
    <w:rsid w:val="00E11CEE"/>
    <w:rsid w:val="00E11DB4"/>
    <w:rsid w:val="00E11E24"/>
    <w:rsid w:val="00E11FD5"/>
    <w:rsid w:val="00E123AF"/>
    <w:rsid w:val="00E12465"/>
    <w:rsid w:val="00E12505"/>
    <w:rsid w:val="00E1299B"/>
    <w:rsid w:val="00E12B26"/>
    <w:rsid w:val="00E12D3D"/>
    <w:rsid w:val="00E13008"/>
    <w:rsid w:val="00E13746"/>
    <w:rsid w:val="00E13768"/>
    <w:rsid w:val="00E13948"/>
    <w:rsid w:val="00E140F3"/>
    <w:rsid w:val="00E1490E"/>
    <w:rsid w:val="00E14D7C"/>
    <w:rsid w:val="00E14EB9"/>
    <w:rsid w:val="00E15260"/>
    <w:rsid w:val="00E15720"/>
    <w:rsid w:val="00E158B1"/>
    <w:rsid w:val="00E15DE8"/>
    <w:rsid w:val="00E15F96"/>
    <w:rsid w:val="00E15FEC"/>
    <w:rsid w:val="00E161C2"/>
    <w:rsid w:val="00E163A9"/>
    <w:rsid w:val="00E164D0"/>
    <w:rsid w:val="00E16623"/>
    <w:rsid w:val="00E16703"/>
    <w:rsid w:val="00E202E4"/>
    <w:rsid w:val="00E20C8A"/>
    <w:rsid w:val="00E214E3"/>
    <w:rsid w:val="00E215CD"/>
    <w:rsid w:val="00E21C98"/>
    <w:rsid w:val="00E21F4A"/>
    <w:rsid w:val="00E22336"/>
    <w:rsid w:val="00E2281C"/>
    <w:rsid w:val="00E2333B"/>
    <w:rsid w:val="00E233EE"/>
    <w:rsid w:val="00E23441"/>
    <w:rsid w:val="00E23A3B"/>
    <w:rsid w:val="00E23AAD"/>
    <w:rsid w:val="00E24D1B"/>
    <w:rsid w:val="00E2536C"/>
    <w:rsid w:val="00E2551E"/>
    <w:rsid w:val="00E2570C"/>
    <w:rsid w:val="00E2573D"/>
    <w:rsid w:val="00E25D95"/>
    <w:rsid w:val="00E26199"/>
    <w:rsid w:val="00E268AD"/>
    <w:rsid w:val="00E26D3B"/>
    <w:rsid w:val="00E26E27"/>
    <w:rsid w:val="00E27075"/>
    <w:rsid w:val="00E27119"/>
    <w:rsid w:val="00E272B9"/>
    <w:rsid w:val="00E27688"/>
    <w:rsid w:val="00E27BAA"/>
    <w:rsid w:val="00E27EFE"/>
    <w:rsid w:val="00E27F65"/>
    <w:rsid w:val="00E303CB"/>
    <w:rsid w:val="00E3045D"/>
    <w:rsid w:val="00E3061E"/>
    <w:rsid w:val="00E30D31"/>
    <w:rsid w:val="00E30DB2"/>
    <w:rsid w:val="00E30DC0"/>
    <w:rsid w:val="00E31172"/>
    <w:rsid w:val="00E3167C"/>
    <w:rsid w:val="00E32062"/>
    <w:rsid w:val="00E32434"/>
    <w:rsid w:val="00E32AD3"/>
    <w:rsid w:val="00E32BBB"/>
    <w:rsid w:val="00E33142"/>
    <w:rsid w:val="00E33773"/>
    <w:rsid w:val="00E33C48"/>
    <w:rsid w:val="00E340CF"/>
    <w:rsid w:val="00E3477B"/>
    <w:rsid w:val="00E350F2"/>
    <w:rsid w:val="00E3534D"/>
    <w:rsid w:val="00E3578B"/>
    <w:rsid w:val="00E357CC"/>
    <w:rsid w:val="00E3586A"/>
    <w:rsid w:val="00E358C5"/>
    <w:rsid w:val="00E35C33"/>
    <w:rsid w:val="00E360D2"/>
    <w:rsid w:val="00E36868"/>
    <w:rsid w:val="00E368A7"/>
    <w:rsid w:val="00E371FD"/>
    <w:rsid w:val="00E37BBC"/>
    <w:rsid w:val="00E390E2"/>
    <w:rsid w:val="00E4041A"/>
    <w:rsid w:val="00E40717"/>
    <w:rsid w:val="00E40762"/>
    <w:rsid w:val="00E40FAE"/>
    <w:rsid w:val="00E413F6"/>
    <w:rsid w:val="00E41972"/>
    <w:rsid w:val="00E41E79"/>
    <w:rsid w:val="00E41F55"/>
    <w:rsid w:val="00E42A14"/>
    <w:rsid w:val="00E42CEF"/>
    <w:rsid w:val="00E43D3C"/>
    <w:rsid w:val="00E43EAE"/>
    <w:rsid w:val="00E4477F"/>
    <w:rsid w:val="00E44AE5"/>
    <w:rsid w:val="00E44C0D"/>
    <w:rsid w:val="00E4526C"/>
    <w:rsid w:val="00E45511"/>
    <w:rsid w:val="00E45EA7"/>
    <w:rsid w:val="00E45EC0"/>
    <w:rsid w:val="00E46413"/>
    <w:rsid w:val="00E4699C"/>
    <w:rsid w:val="00E469D2"/>
    <w:rsid w:val="00E46A77"/>
    <w:rsid w:val="00E46BDF"/>
    <w:rsid w:val="00E46C54"/>
    <w:rsid w:val="00E479F8"/>
    <w:rsid w:val="00E47B84"/>
    <w:rsid w:val="00E500E4"/>
    <w:rsid w:val="00E5054F"/>
    <w:rsid w:val="00E506EC"/>
    <w:rsid w:val="00E509B0"/>
    <w:rsid w:val="00E5137A"/>
    <w:rsid w:val="00E51DDC"/>
    <w:rsid w:val="00E51F2B"/>
    <w:rsid w:val="00E5201F"/>
    <w:rsid w:val="00E522D7"/>
    <w:rsid w:val="00E524A3"/>
    <w:rsid w:val="00E52623"/>
    <w:rsid w:val="00E52707"/>
    <w:rsid w:val="00E52C40"/>
    <w:rsid w:val="00E534D5"/>
    <w:rsid w:val="00E534E0"/>
    <w:rsid w:val="00E53542"/>
    <w:rsid w:val="00E53729"/>
    <w:rsid w:val="00E5376F"/>
    <w:rsid w:val="00E54008"/>
    <w:rsid w:val="00E541FA"/>
    <w:rsid w:val="00E542D7"/>
    <w:rsid w:val="00E545D6"/>
    <w:rsid w:val="00E54783"/>
    <w:rsid w:val="00E5573B"/>
    <w:rsid w:val="00E5585F"/>
    <w:rsid w:val="00E55A63"/>
    <w:rsid w:val="00E5678C"/>
    <w:rsid w:val="00E56B67"/>
    <w:rsid w:val="00E56E2E"/>
    <w:rsid w:val="00E571B6"/>
    <w:rsid w:val="00E57972"/>
    <w:rsid w:val="00E6056A"/>
    <w:rsid w:val="00E60678"/>
    <w:rsid w:val="00E608CC"/>
    <w:rsid w:val="00E60E1E"/>
    <w:rsid w:val="00E61035"/>
    <w:rsid w:val="00E611EF"/>
    <w:rsid w:val="00E61378"/>
    <w:rsid w:val="00E61386"/>
    <w:rsid w:val="00E61556"/>
    <w:rsid w:val="00E615D8"/>
    <w:rsid w:val="00E61B7C"/>
    <w:rsid w:val="00E61DC6"/>
    <w:rsid w:val="00E62B28"/>
    <w:rsid w:val="00E62B79"/>
    <w:rsid w:val="00E63253"/>
    <w:rsid w:val="00E63913"/>
    <w:rsid w:val="00E63ED3"/>
    <w:rsid w:val="00E6412A"/>
    <w:rsid w:val="00E6468B"/>
    <w:rsid w:val="00E64E68"/>
    <w:rsid w:val="00E65101"/>
    <w:rsid w:val="00E65494"/>
    <w:rsid w:val="00E65749"/>
    <w:rsid w:val="00E65CFA"/>
    <w:rsid w:val="00E65EAD"/>
    <w:rsid w:val="00E66DFF"/>
    <w:rsid w:val="00E675EA"/>
    <w:rsid w:val="00E67645"/>
    <w:rsid w:val="00E67CE7"/>
    <w:rsid w:val="00E67E15"/>
    <w:rsid w:val="00E702D0"/>
    <w:rsid w:val="00E70536"/>
    <w:rsid w:val="00E70549"/>
    <w:rsid w:val="00E705DC"/>
    <w:rsid w:val="00E706DB"/>
    <w:rsid w:val="00E70D3C"/>
    <w:rsid w:val="00E716CB"/>
    <w:rsid w:val="00E7182A"/>
    <w:rsid w:val="00E71B54"/>
    <w:rsid w:val="00E71C00"/>
    <w:rsid w:val="00E71C34"/>
    <w:rsid w:val="00E71E12"/>
    <w:rsid w:val="00E721DC"/>
    <w:rsid w:val="00E7221E"/>
    <w:rsid w:val="00E7294F"/>
    <w:rsid w:val="00E729CF"/>
    <w:rsid w:val="00E72DA2"/>
    <w:rsid w:val="00E72E32"/>
    <w:rsid w:val="00E732F6"/>
    <w:rsid w:val="00E738B0"/>
    <w:rsid w:val="00E73BA7"/>
    <w:rsid w:val="00E743CB"/>
    <w:rsid w:val="00E744CF"/>
    <w:rsid w:val="00E7458C"/>
    <w:rsid w:val="00E750EF"/>
    <w:rsid w:val="00E75252"/>
    <w:rsid w:val="00E75919"/>
    <w:rsid w:val="00E7628C"/>
    <w:rsid w:val="00E7669A"/>
    <w:rsid w:val="00E76B5C"/>
    <w:rsid w:val="00E76D41"/>
    <w:rsid w:val="00E76F2A"/>
    <w:rsid w:val="00E771A4"/>
    <w:rsid w:val="00E771BA"/>
    <w:rsid w:val="00E77289"/>
    <w:rsid w:val="00E8024A"/>
    <w:rsid w:val="00E80441"/>
    <w:rsid w:val="00E80EF6"/>
    <w:rsid w:val="00E810B4"/>
    <w:rsid w:val="00E81175"/>
    <w:rsid w:val="00E81415"/>
    <w:rsid w:val="00E81C18"/>
    <w:rsid w:val="00E81EA0"/>
    <w:rsid w:val="00E81EBE"/>
    <w:rsid w:val="00E82689"/>
    <w:rsid w:val="00E82695"/>
    <w:rsid w:val="00E8300C"/>
    <w:rsid w:val="00E83298"/>
    <w:rsid w:val="00E83333"/>
    <w:rsid w:val="00E83344"/>
    <w:rsid w:val="00E83BD1"/>
    <w:rsid w:val="00E84D70"/>
    <w:rsid w:val="00E85218"/>
    <w:rsid w:val="00E85587"/>
    <w:rsid w:val="00E85E5A"/>
    <w:rsid w:val="00E8622B"/>
    <w:rsid w:val="00E86402"/>
    <w:rsid w:val="00E86E6D"/>
    <w:rsid w:val="00E87150"/>
    <w:rsid w:val="00E875C1"/>
    <w:rsid w:val="00E9080C"/>
    <w:rsid w:val="00E90D7F"/>
    <w:rsid w:val="00E91039"/>
    <w:rsid w:val="00E9115F"/>
    <w:rsid w:val="00E91236"/>
    <w:rsid w:val="00E915C2"/>
    <w:rsid w:val="00E91AC6"/>
    <w:rsid w:val="00E92044"/>
    <w:rsid w:val="00E92117"/>
    <w:rsid w:val="00E92658"/>
    <w:rsid w:val="00E92867"/>
    <w:rsid w:val="00E9293D"/>
    <w:rsid w:val="00E92A2F"/>
    <w:rsid w:val="00E92B99"/>
    <w:rsid w:val="00E92D5C"/>
    <w:rsid w:val="00E93352"/>
    <w:rsid w:val="00E934FE"/>
    <w:rsid w:val="00E93524"/>
    <w:rsid w:val="00E94199"/>
    <w:rsid w:val="00E9489B"/>
    <w:rsid w:val="00E94E0B"/>
    <w:rsid w:val="00E94FCC"/>
    <w:rsid w:val="00E95129"/>
    <w:rsid w:val="00E955C6"/>
    <w:rsid w:val="00E95A1F"/>
    <w:rsid w:val="00E95A23"/>
    <w:rsid w:val="00E95E20"/>
    <w:rsid w:val="00E9614A"/>
    <w:rsid w:val="00E969E8"/>
    <w:rsid w:val="00E9780B"/>
    <w:rsid w:val="00E97FC2"/>
    <w:rsid w:val="00EA0295"/>
    <w:rsid w:val="00EA0BB2"/>
    <w:rsid w:val="00EA0BCB"/>
    <w:rsid w:val="00EA0DFE"/>
    <w:rsid w:val="00EA102D"/>
    <w:rsid w:val="00EA13D7"/>
    <w:rsid w:val="00EA24D1"/>
    <w:rsid w:val="00EA2600"/>
    <w:rsid w:val="00EA3317"/>
    <w:rsid w:val="00EA3338"/>
    <w:rsid w:val="00EA385A"/>
    <w:rsid w:val="00EA3A2F"/>
    <w:rsid w:val="00EA3CF0"/>
    <w:rsid w:val="00EA3FF3"/>
    <w:rsid w:val="00EA41F1"/>
    <w:rsid w:val="00EA4249"/>
    <w:rsid w:val="00EA441C"/>
    <w:rsid w:val="00EA4707"/>
    <w:rsid w:val="00EA4879"/>
    <w:rsid w:val="00EA4971"/>
    <w:rsid w:val="00EA523E"/>
    <w:rsid w:val="00EA55DA"/>
    <w:rsid w:val="00EA5608"/>
    <w:rsid w:val="00EA567D"/>
    <w:rsid w:val="00EA575D"/>
    <w:rsid w:val="00EA58D1"/>
    <w:rsid w:val="00EA59B8"/>
    <w:rsid w:val="00EA5BE1"/>
    <w:rsid w:val="00EA5D16"/>
    <w:rsid w:val="00EA62EB"/>
    <w:rsid w:val="00EA63BC"/>
    <w:rsid w:val="00EA6981"/>
    <w:rsid w:val="00EA6ED8"/>
    <w:rsid w:val="00EA6FF8"/>
    <w:rsid w:val="00EA714C"/>
    <w:rsid w:val="00EA72B2"/>
    <w:rsid w:val="00EA7804"/>
    <w:rsid w:val="00EB0707"/>
    <w:rsid w:val="00EB0C77"/>
    <w:rsid w:val="00EB0E80"/>
    <w:rsid w:val="00EB1057"/>
    <w:rsid w:val="00EB11F8"/>
    <w:rsid w:val="00EB1CE6"/>
    <w:rsid w:val="00EB1CFE"/>
    <w:rsid w:val="00EB1D2A"/>
    <w:rsid w:val="00EB22D7"/>
    <w:rsid w:val="00EB2422"/>
    <w:rsid w:val="00EB2462"/>
    <w:rsid w:val="00EB29A5"/>
    <w:rsid w:val="00EB2F9A"/>
    <w:rsid w:val="00EB30ED"/>
    <w:rsid w:val="00EB3673"/>
    <w:rsid w:val="00EB372D"/>
    <w:rsid w:val="00EB3A8C"/>
    <w:rsid w:val="00EB48AD"/>
    <w:rsid w:val="00EB5015"/>
    <w:rsid w:val="00EB50B8"/>
    <w:rsid w:val="00EB52DC"/>
    <w:rsid w:val="00EB57B7"/>
    <w:rsid w:val="00EB58A3"/>
    <w:rsid w:val="00EB59B1"/>
    <w:rsid w:val="00EB5B11"/>
    <w:rsid w:val="00EB5C85"/>
    <w:rsid w:val="00EB6568"/>
    <w:rsid w:val="00EB6693"/>
    <w:rsid w:val="00EB677D"/>
    <w:rsid w:val="00EB6CC3"/>
    <w:rsid w:val="00EB6F5B"/>
    <w:rsid w:val="00EB78F9"/>
    <w:rsid w:val="00EB7C3F"/>
    <w:rsid w:val="00EC0169"/>
    <w:rsid w:val="00EC09DB"/>
    <w:rsid w:val="00EC0DA1"/>
    <w:rsid w:val="00EC10F3"/>
    <w:rsid w:val="00EC2267"/>
    <w:rsid w:val="00EC2AE9"/>
    <w:rsid w:val="00EC2B82"/>
    <w:rsid w:val="00EC3197"/>
    <w:rsid w:val="00EC3236"/>
    <w:rsid w:val="00EC3297"/>
    <w:rsid w:val="00EC36FF"/>
    <w:rsid w:val="00EC4828"/>
    <w:rsid w:val="00EC4912"/>
    <w:rsid w:val="00EC4A74"/>
    <w:rsid w:val="00EC4F67"/>
    <w:rsid w:val="00EC52A9"/>
    <w:rsid w:val="00EC5C0A"/>
    <w:rsid w:val="00EC5DD4"/>
    <w:rsid w:val="00EC6062"/>
    <w:rsid w:val="00EC6069"/>
    <w:rsid w:val="00EC6426"/>
    <w:rsid w:val="00EC6C5F"/>
    <w:rsid w:val="00EC6F3F"/>
    <w:rsid w:val="00EC7154"/>
    <w:rsid w:val="00EC72BB"/>
    <w:rsid w:val="00EC7427"/>
    <w:rsid w:val="00EC7459"/>
    <w:rsid w:val="00EC78DE"/>
    <w:rsid w:val="00EC7E6E"/>
    <w:rsid w:val="00ED016D"/>
    <w:rsid w:val="00ED02A5"/>
    <w:rsid w:val="00ED04D2"/>
    <w:rsid w:val="00ED0696"/>
    <w:rsid w:val="00ED0D21"/>
    <w:rsid w:val="00ED1ED5"/>
    <w:rsid w:val="00ED282C"/>
    <w:rsid w:val="00ED2835"/>
    <w:rsid w:val="00ED3970"/>
    <w:rsid w:val="00ED424F"/>
    <w:rsid w:val="00ED456C"/>
    <w:rsid w:val="00ED49C6"/>
    <w:rsid w:val="00ED4FD9"/>
    <w:rsid w:val="00ED5AEB"/>
    <w:rsid w:val="00ED5B52"/>
    <w:rsid w:val="00ED622A"/>
    <w:rsid w:val="00ED62AE"/>
    <w:rsid w:val="00ED66DC"/>
    <w:rsid w:val="00ED6741"/>
    <w:rsid w:val="00ED67E0"/>
    <w:rsid w:val="00ED6802"/>
    <w:rsid w:val="00ED7296"/>
    <w:rsid w:val="00ED73E6"/>
    <w:rsid w:val="00ED7CD6"/>
    <w:rsid w:val="00ED7FF9"/>
    <w:rsid w:val="00EE039B"/>
    <w:rsid w:val="00EE04F5"/>
    <w:rsid w:val="00EE0518"/>
    <w:rsid w:val="00EE0533"/>
    <w:rsid w:val="00EE0B12"/>
    <w:rsid w:val="00EE1203"/>
    <w:rsid w:val="00EE120B"/>
    <w:rsid w:val="00EE12B5"/>
    <w:rsid w:val="00EE1414"/>
    <w:rsid w:val="00EE1709"/>
    <w:rsid w:val="00EE18AA"/>
    <w:rsid w:val="00EE1DFB"/>
    <w:rsid w:val="00EE23A5"/>
    <w:rsid w:val="00EE26B4"/>
    <w:rsid w:val="00EE3428"/>
    <w:rsid w:val="00EE3566"/>
    <w:rsid w:val="00EE3857"/>
    <w:rsid w:val="00EE47D2"/>
    <w:rsid w:val="00EE4ADF"/>
    <w:rsid w:val="00EE4FCA"/>
    <w:rsid w:val="00EE536D"/>
    <w:rsid w:val="00EE5A0F"/>
    <w:rsid w:val="00EE5D78"/>
    <w:rsid w:val="00EE5F73"/>
    <w:rsid w:val="00EE6193"/>
    <w:rsid w:val="00EE63A4"/>
    <w:rsid w:val="00EE67CB"/>
    <w:rsid w:val="00EE67E1"/>
    <w:rsid w:val="00EE7686"/>
    <w:rsid w:val="00EE7861"/>
    <w:rsid w:val="00EE79DA"/>
    <w:rsid w:val="00EF0013"/>
    <w:rsid w:val="00EF123F"/>
    <w:rsid w:val="00EF1C6D"/>
    <w:rsid w:val="00EF1DBC"/>
    <w:rsid w:val="00EF2196"/>
    <w:rsid w:val="00EF2F16"/>
    <w:rsid w:val="00EF31D4"/>
    <w:rsid w:val="00EF341C"/>
    <w:rsid w:val="00EF34F3"/>
    <w:rsid w:val="00EF3BFD"/>
    <w:rsid w:val="00EF3FA2"/>
    <w:rsid w:val="00EF5144"/>
    <w:rsid w:val="00EF542D"/>
    <w:rsid w:val="00EF55B5"/>
    <w:rsid w:val="00EF6259"/>
    <w:rsid w:val="00EF62C1"/>
    <w:rsid w:val="00EF6489"/>
    <w:rsid w:val="00EF64BB"/>
    <w:rsid w:val="00EF6716"/>
    <w:rsid w:val="00EF6FBC"/>
    <w:rsid w:val="00EF6FF8"/>
    <w:rsid w:val="00EF7082"/>
    <w:rsid w:val="00EF7109"/>
    <w:rsid w:val="00EF7114"/>
    <w:rsid w:val="00EF7E67"/>
    <w:rsid w:val="00EF7FFA"/>
    <w:rsid w:val="00F00667"/>
    <w:rsid w:val="00F00853"/>
    <w:rsid w:val="00F00FD0"/>
    <w:rsid w:val="00F02342"/>
    <w:rsid w:val="00F02604"/>
    <w:rsid w:val="00F02741"/>
    <w:rsid w:val="00F0277B"/>
    <w:rsid w:val="00F027B2"/>
    <w:rsid w:val="00F02886"/>
    <w:rsid w:val="00F033CB"/>
    <w:rsid w:val="00F038C6"/>
    <w:rsid w:val="00F04B3F"/>
    <w:rsid w:val="00F0542B"/>
    <w:rsid w:val="00F05465"/>
    <w:rsid w:val="00F05896"/>
    <w:rsid w:val="00F06016"/>
    <w:rsid w:val="00F065D1"/>
    <w:rsid w:val="00F0683E"/>
    <w:rsid w:val="00F06F40"/>
    <w:rsid w:val="00F07860"/>
    <w:rsid w:val="00F07932"/>
    <w:rsid w:val="00F07F27"/>
    <w:rsid w:val="00F100B0"/>
    <w:rsid w:val="00F108AF"/>
    <w:rsid w:val="00F10F50"/>
    <w:rsid w:val="00F1203C"/>
    <w:rsid w:val="00F12272"/>
    <w:rsid w:val="00F1275F"/>
    <w:rsid w:val="00F12FD5"/>
    <w:rsid w:val="00F1305D"/>
    <w:rsid w:val="00F13943"/>
    <w:rsid w:val="00F139A7"/>
    <w:rsid w:val="00F139AA"/>
    <w:rsid w:val="00F13EA6"/>
    <w:rsid w:val="00F13F2B"/>
    <w:rsid w:val="00F1414C"/>
    <w:rsid w:val="00F1457A"/>
    <w:rsid w:val="00F14A38"/>
    <w:rsid w:val="00F15965"/>
    <w:rsid w:val="00F159F9"/>
    <w:rsid w:val="00F15C30"/>
    <w:rsid w:val="00F15FBC"/>
    <w:rsid w:val="00F16095"/>
    <w:rsid w:val="00F16222"/>
    <w:rsid w:val="00F16465"/>
    <w:rsid w:val="00F16526"/>
    <w:rsid w:val="00F166EB"/>
    <w:rsid w:val="00F168AB"/>
    <w:rsid w:val="00F1721C"/>
    <w:rsid w:val="00F17714"/>
    <w:rsid w:val="00F177CB"/>
    <w:rsid w:val="00F17C80"/>
    <w:rsid w:val="00F17DFF"/>
    <w:rsid w:val="00F2000F"/>
    <w:rsid w:val="00F205CE"/>
    <w:rsid w:val="00F209F8"/>
    <w:rsid w:val="00F20ABF"/>
    <w:rsid w:val="00F20CA8"/>
    <w:rsid w:val="00F20EDA"/>
    <w:rsid w:val="00F2139C"/>
    <w:rsid w:val="00F2141A"/>
    <w:rsid w:val="00F22626"/>
    <w:rsid w:val="00F22CC7"/>
    <w:rsid w:val="00F22E98"/>
    <w:rsid w:val="00F236FF"/>
    <w:rsid w:val="00F24451"/>
    <w:rsid w:val="00F2467D"/>
    <w:rsid w:val="00F24878"/>
    <w:rsid w:val="00F24DF6"/>
    <w:rsid w:val="00F256A0"/>
    <w:rsid w:val="00F2622B"/>
    <w:rsid w:val="00F263D1"/>
    <w:rsid w:val="00F264AF"/>
    <w:rsid w:val="00F264D5"/>
    <w:rsid w:val="00F26511"/>
    <w:rsid w:val="00F26713"/>
    <w:rsid w:val="00F26732"/>
    <w:rsid w:val="00F26C38"/>
    <w:rsid w:val="00F26F07"/>
    <w:rsid w:val="00F270F7"/>
    <w:rsid w:val="00F27226"/>
    <w:rsid w:val="00F2733C"/>
    <w:rsid w:val="00F2749D"/>
    <w:rsid w:val="00F27578"/>
    <w:rsid w:val="00F2CE86"/>
    <w:rsid w:val="00F307BE"/>
    <w:rsid w:val="00F30B01"/>
    <w:rsid w:val="00F311C5"/>
    <w:rsid w:val="00F3154E"/>
    <w:rsid w:val="00F3212B"/>
    <w:rsid w:val="00F321C2"/>
    <w:rsid w:val="00F323D3"/>
    <w:rsid w:val="00F3242B"/>
    <w:rsid w:val="00F32650"/>
    <w:rsid w:val="00F32869"/>
    <w:rsid w:val="00F328E5"/>
    <w:rsid w:val="00F3310D"/>
    <w:rsid w:val="00F34942"/>
    <w:rsid w:val="00F349DA"/>
    <w:rsid w:val="00F34DA3"/>
    <w:rsid w:val="00F35481"/>
    <w:rsid w:val="00F359DF"/>
    <w:rsid w:val="00F3674E"/>
    <w:rsid w:val="00F37123"/>
    <w:rsid w:val="00F37C7A"/>
    <w:rsid w:val="00F37C8A"/>
    <w:rsid w:val="00F402F0"/>
    <w:rsid w:val="00F404BD"/>
    <w:rsid w:val="00F40964"/>
    <w:rsid w:val="00F40D6C"/>
    <w:rsid w:val="00F4105B"/>
    <w:rsid w:val="00F41432"/>
    <w:rsid w:val="00F42745"/>
    <w:rsid w:val="00F42940"/>
    <w:rsid w:val="00F42CA0"/>
    <w:rsid w:val="00F42D32"/>
    <w:rsid w:val="00F4300E"/>
    <w:rsid w:val="00F43163"/>
    <w:rsid w:val="00F4322F"/>
    <w:rsid w:val="00F43459"/>
    <w:rsid w:val="00F4347F"/>
    <w:rsid w:val="00F4376B"/>
    <w:rsid w:val="00F43B03"/>
    <w:rsid w:val="00F44286"/>
    <w:rsid w:val="00F4494C"/>
    <w:rsid w:val="00F44A23"/>
    <w:rsid w:val="00F44BE6"/>
    <w:rsid w:val="00F44EE1"/>
    <w:rsid w:val="00F4510C"/>
    <w:rsid w:val="00F45507"/>
    <w:rsid w:val="00F45A44"/>
    <w:rsid w:val="00F45E24"/>
    <w:rsid w:val="00F4612D"/>
    <w:rsid w:val="00F4612F"/>
    <w:rsid w:val="00F466A5"/>
    <w:rsid w:val="00F46A03"/>
    <w:rsid w:val="00F47360"/>
    <w:rsid w:val="00F47490"/>
    <w:rsid w:val="00F47580"/>
    <w:rsid w:val="00F4774A"/>
    <w:rsid w:val="00F47810"/>
    <w:rsid w:val="00F47E28"/>
    <w:rsid w:val="00F50082"/>
    <w:rsid w:val="00F50580"/>
    <w:rsid w:val="00F50A63"/>
    <w:rsid w:val="00F5139E"/>
    <w:rsid w:val="00F518BE"/>
    <w:rsid w:val="00F519BE"/>
    <w:rsid w:val="00F51A60"/>
    <w:rsid w:val="00F51B35"/>
    <w:rsid w:val="00F521B9"/>
    <w:rsid w:val="00F52634"/>
    <w:rsid w:val="00F52647"/>
    <w:rsid w:val="00F52991"/>
    <w:rsid w:val="00F533EE"/>
    <w:rsid w:val="00F536C1"/>
    <w:rsid w:val="00F53C4C"/>
    <w:rsid w:val="00F53C58"/>
    <w:rsid w:val="00F541FB"/>
    <w:rsid w:val="00F5461A"/>
    <w:rsid w:val="00F54936"/>
    <w:rsid w:val="00F54F56"/>
    <w:rsid w:val="00F55FF9"/>
    <w:rsid w:val="00F561EB"/>
    <w:rsid w:val="00F56222"/>
    <w:rsid w:val="00F56A93"/>
    <w:rsid w:val="00F56E55"/>
    <w:rsid w:val="00F56E71"/>
    <w:rsid w:val="00F56F41"/>
    <w:rsid w:val="00F56FF7"/>
    <w:rsid w:val="00F572A4"/>
    <w:rsid w:val="00F572C4"/>
    <w:rsid w:val="00F5752A"/>
    <w:rsid w:val="00F576EB"/>
    <w:rsid w:val="00F579D0"/>
    <w:rsid w:val="00F6087C"/>
    <w:rsid w:val="00F61340"/>
    <w:rsid w:val="00F614FA"/>
    <w:rsid w:val="00F61BF7"/>
    <w:rsid w:val="00F61CCE"/>
    <w:rsid w:val="00F62075"/>
    <w:rsid w:val="00F62AA4"/>
    <w:rsid w:val="00F6337D"/>
    <w:rsid w:val="00F63CB3"/>
    <w:rsid w:val="00F658B2"/>
    <w:rsid w:val="00F65A65"/>
    <w:rsid w:val="00F65DE3"/>
    <w:rsid w:val="00F6644F"/>
    <w:rsid w:val="00F669A7"/>
    <w:rsid w:val="00F66E1F"/>
    <w:rsid w:val="00F66E89"/>
    <w:rsid w:val="00F66FAE"/>
    <w:rsid w:val="00F66FB6"/>
    <w:rsid w:val="00F671A0"/>
    <w:rsid w:val="00F67419"/>
    <w:rsid w:val="00F67A68"/>
    <w:rsid w:val="00F67DCB"/>
    <w:rsid w:val="00F70EEF"/>
    <w:rsid w:val="00F713AF"/>
    <w:rsid w:val="00F71B6A"/>
    <w:rsid w:val="00F71D2E"/>
    <w:rsid w:val="00F7242B"/>
    <w:rsid w:val="00F72E83"/>
    <w:rsid w:val="00F73254"/>
    <w:rsid w:val="00F732C0"/>
    <w:rsid w:val="00F743EC"/>
    <w:rsid w:val="00F7477C"/>
    <w:rsid w:val="00F74AD4"/>
    <w:rsid w:val="00F75417"/>
    <w:rsid w:val="00F756E9"/>
    <w:rsid w:val="00F75F1A"/>
    <w:rsid w:val="00F75F8D"/>
    <w:rsid w:val="00F762AF"/>
    <w:rsid w:val="00F768D3"/>
    <w:rsid w:val="00F76A69"/>
    <w:rsid w:val="00F776CA"/>
    <w:rsid w:val="00F77C52"/>
    <w:rsid w:val="00F8030A"/>
    <w:rsid w:val="00F809A1"/>
    <w:rsid w:val="00F80E47"/>
    <w:rsid w:val="00F81126"/>
    <w:rsid w:val="00F814D0"/>
    <w:rsid w:val="00F82048"/>
    <w:rsid w:val="00F821F4"/>
    <w:rsid w:val="00F82386"/>
    <w:rsid w:val="00F83408"/>
    <w:rsid w:val="00F83D67"/>
    <w:rsid w:val="00F83FA5"/>
    <w:rsid w:val="00F83FDD"/>
    <w:rsid w:val="00F8424F"/>
    <w:rsid w:val="00F84ABC"/>
    <w:rsid w:val="00F85014"/>
    <w:rsid w:val="00F852BF"/>
    <w:rsid w:val="00F85E0E"/>
    <w:rsid w:val="00F8605C"/>
    <w:rsid w:val="00F86464"/>
    <w:rsid w:val="00F8676D"/>
    <w:rsid w:val="00F86A8A"/>
    <w:rsid w:val="00F86C0F"/>
    <w:rsid w:val="00F87170"/>
    <w:rsid w:val="00F87739"/>
    <w:rsid w:val="00F87A7A"/>
    <w:rsid w:val="00F87C81"/>
    <w:rsid w:val="00F87D79"/>
    <w:rsid w:val="00F87F61"/>
    <w:rsid w:val="00F90180"/>
    <w:rsid w:val="00F9033C"/>
    <w:rsid w:val="00F907E3"/>
    <w:rsid w:val="00F90F1B"/>
    <w:rsid w:val="00F90F6C"/>
    <w:rsid w:val="00F91B56"/>
    <w:rsid w:val="00F91FCA"/>
    <w:rsid w:val="00F9225D"/>
    <w:rsid w:val="00F925BF"/>
    <w:rsid w:val="00F926B2"/>
    <w:rsid w:val="00F92716"/>
    <w:rsid w:val="00F92765"/>
    <w:rsid w:val="00F92876"/>
    <w:rsid w:val="00F92FDB"/>
    <w:rsid w:val="00F931A5"/>
    <w:rsid w:val="00F9355A"/>
    <w:rsid w:val="00F93BDB"/>
    <w:rsid w:val="00F94113"/>
    <w:rsid w:val="00F9427C"/>
    <w:rsid w:val="00F943E7"/>
    <w:rsid w:val="00F944DB"/>
    <w:rsid w:val="00F946D7"/>
    <w:rsid w:val="00F9533E"/>
    <w:rsid w:val="00F953B7"/>
    <w:rsid w:val="00F955D4"/>
    <w:rsid w:val="00F95F69"/>
    <w:rsid w:val="00F961FB"/>
    <w:rsid w:val="00F96DA5"/>
    <w:rsid w:val="00F970DD"/>
    <w:rsid w:val="00F97632"/>
    <w:rsid w:val="00F97D89"/>
    <w:rsid w:val="00F97EAB"/>
    <w:rsid w:val="00FA045E"/>
    <w:rsid w:val="00FA055E"/>
    <w:rsid w:val="00FA1C6C"/>
    <w:rsid w:val="00FA2391"/>
    <w:rsid w:val="00FA24AA"/>
    <w:rsid w:val="00FA3299"/>
    <w:rsid w:val="00FA38C4"/>
    <w:rsid w:val="00FA3D68"/>
    <w:rsid w:val="00FA3DEA"/>
    <w:rsid w:val="00FA50A6"/>
    <w:rsid w:val="00FA53CD"/>
    <w:rsid w:val="00FA55ED"/>
    <w:rsid w:val="00FA5CDC"/>
    <w:rsid w:val="00FA61E3"/>
    <w:rsid w:val="00FA6A9C"/>
    <w:rsid w:val="00FA7025"/>
    <w:rsid w:val="00FA7992"/>
    <w:rsid w:val="00FB0479"/>
    <w:rsid w:val="00FB04DC"/>
    <w:rsid w:val="00FB0963"/>
    <w:rsid w:val="00FB0BF6"/>
    <w:rsid w:val="00FB0F05"/>
    <w:rsid w:val="00FB1090"/>
    <w:rsid w:val="00FB1251"/>
    <w:rsid w:val="00FB1285"/>
    <w:rsid w:val="00FB1BDC"/>
    <w:rsid w:val="00FB2417"/>
    <w:rsid w:val="00FB3305"/>
    <w:rsid w:val="00FB3314"/>
    <w:rsid w:val="00FB531B"/>
    <w:rsid w:val="00FB54AC"/>
    <w:rsid w:val="00FB5B81"/>
    <w:rsid w:val="00FB7042"/>
    <w:rsid w:val="00FB742B"/>
    <w:rsid w:val="00FB793A"/>
    <w:rsid w:val="00FB7BB6"/>
    <w:rsid w:val="00FC037A"/>
    <w:rsid w:val="00FC0384"/>
    <w:rsid w:val="00FC06F4"/>
    <w:rsid w:val="00FC0A84"/>
    <w:rsid w:val="00FC0DD2"/>
    <w:rsid w:val="00FC0E6E"/>
    <w:rsid w:val="00FC120B"/>
    <w:rsid w:val="00FC12BE"/>
    <w:rsid w:val="00FC1F99"/>
    <w:rsid w:val="00FC20E2"/>
    <w:rsid w:val="00FC25C2"/>
    <w:rsid w:val="00FC2E09"/>
    <w:rsid w:val="00FC3293"/>
    <w:rsid w:val="00FC355C"/>
    <w:rsid w:val="00FC3812"/>
    <w:rsid w:val="00FC40B3"/>
    <w:rsid w:val="00FC4741"/>
    <w:rsid w:val="00FC480E"/>
    <w:rsid w:val="00FC4C24"/>
    <w:rsid w:val="00FC4EF1"/>
    <w:rsid w:val="00FC55D9"/>
    <w:rsid w:val="00FC5F37"/>
    <w:rsid w:val="00FC649D"/>
    <w:rsid w:val="00FC65BA"/>
    <w:rsid w:val="00FC68EA"/>
    <w:rsid w:val="00FC7168"/>
    <w:rsid w:val="00FC7560"/>
    <w:rsid w:val="00FC7594"/>
    <w:rsid w:val="00FC773F"/>
    <w:rsid w:val="00FC7BBE"/>
    <w:rsid w:val="00FC7D4F"/>
    <w:rsid w:val="00FC7E51"/>
    <w:rsid w:val="00FD04E0"/>
    <w:rsid w:val="00FD05E1"/>
    <w:rsid w:val="00FD0A18"/>
    <w:rsid w:val="00FD0A6A"/>
    <w:rsid w:val="00FD0CDF"/>
    <w:rsid w:val="00FD177B"/>
    <w:rsid w:val="00FD17F7"/>
    <w:rsid w:val="00FD1EBB"/>
    <w:rsid w:val="00FD1F7A"/>
    <w:rsid w:val="00FD208E"/>
    <w:rsid w:val="00FD20C7"/>
    <w:rsid w:val="00FD248C"/>
    <w:rsid w:val="00FD28C0"/>
    <w:rsid w:val="00FD2DF2"/>
    <w:rsid w:val="00FD34C0"/>
    <w:rsid w:val="00FD3AB8"/>
    <w:rsid w:val="00FD3E95"/>
    <w:rsid w:val="00FD403B"/>
    <w:rsid w:val="00FD4DDC"/>
    <w:rsid w:val="00FD4F9D"/>
    <w:rsid w:val="00FD5408"/>
    <w:rsid w:val="00FD56B7"/>
    <w:rsid w:val="00FD6A08"/>
    <w:rsid w:val="00FD6B2C"/>
    <w:rsid w:val="00FD7030"/>
    <w:rsid w:val="00FD7C41"/>
    <w:rsid w:val="00FD7E2E"/>
    <w:rsid w:val="00FE02F8"/>
    <w:rsid w:val="00FE07F8"/>
    <w:rsid w:val="00FE0918"/>
    <w:rsid w:val="00FE0E76"/>
    <w:rsid w:val="00FE1C28"/>
    <w:rsid w:val="00FE1DDF"/>
    <w:rsid w:val="00FE1E18"/>
    <w:rsid w:val="00FE2607"/>
    <w:rsid w:val="00FE267E"/>
    <w:rsid w:val="00FE26A2"/>
    <w:rsid w:val="00FE28C6"/>
    <w:rsid w:val="00FE2B73"/>
    <w:rsid w:val="00FE2C20"/>
    <w:rsid w:val="00FE2CC5"/>
    <w:rsid w:val="00FE2CC9"/>
    <w:rsid w:val="00FE34FD"/>
    <w:rsid w:val="00FE3BB2"/>
    <w:rsid w:val="00FE3CFA"/>
    <w:rsid w:val="00FE454A"/>
    <w:rsid w:val="00FE4A7B"/>
    <w:rsid w:val="00FE4F1D"/>
    <w:rsid w:val="00FE50F3"/>
    <w:rsid w:val="00FE5291"/>
    <w:rsid w:val="00FE5675"/>
    <w:rsid w:val="00FE5A21"/>
    <w:rsid w:val="00FE69E6"/>
    <w:rsid w:val="00FE6C73"/>
    <w:rsid w:val="00FE6E1A"/>
    <w:rsid w:val="00FE7857"/>
    <w:rsid w:val="00FE7AB6"/>
    <w:rsid w:val="00FE7C5A"/>
    <w:rsid w:val="00FF0203"/>
    <w:rsid w:val="00FF0220"/>
    <w:rsid w:val="00FF0565"/>
    <w:rsid w:val="00FF08D4"/>
    <w:rsid w:val="00FF0F0F"/>
    <w:rsid w:val="00FF10B7"/>
    <w:rsid w:val="00FF121C"/>
    <w:rsid w:val="00FF1709"/>
    <w:rsid w:val="00FF1D82"/>
    <w:rsid w:val="00FF24B4"/>
    <w:rsid w:val="00FF24DE"/>
    <w:rsid w:val="00FF2537"/>
    <w:rsid w:val="00FF2A9F"/>
    <w:rsid w:val="00FF2E82"/>
    <w:rsid w:val="00FF32C5"/>
    <w:rsid w:val="00FF331B"/>
    <w:rsid w:val="00FF3611"/>
    <w:rsid w:val="00FF41A2"/>
    <w:rsid w:val="00FF41AC"/>
    <w:rsid w:val="00FF428F"/>
    <w:rsid w:val="00FF4C9B"/>
    <w:rsid w:val="00FF4E1F"/>
    <w:rsid w:val="00FF500E"/>
    <w:rsid w:val="00FF53A4"/>
    <w:rsid w:val="00FF60A7"/>
    <w:rsid w:val="00FF6AC5"/>
    <w:rsid w:val="00FF6F4B"/>
    <w:rsid w:val="00FF702C"/>
    <w:rsid w:val="00FF7053"/>
    <w:rsid w:val="00FF7321"/>
    <w:rsid w:val="0106214F"/>
    <w:rsid w:val="0115C7F5"/>
    <w:rsid w:val="0118266F"/>
    <w:rsid w:val="01219F87"/>
    <w:rsid w:val="0132F793"/>
    <w:rsid w:val="015D11CB"/>
    <w:rsid w:val="01775F25"/>
    <w:rsid w:val="0177BFEF"/>
    <w:rsid w:val="0177EE82"/>
    <w:rsid w:val="0179305F"/>
    <w:rsid w:val="01893EBB"/>
    <w:rsid w:val="019466EC"/>
    <w:rsid w:val="01A54613"/>
    <w:rsid w:val="01A7D5A1"/>
    <w:rsid w:val="01B71862"/>
    <w:rsid w:val="01D3125C"/>
    <w:rsid w:val="01D3396F"/>
    <w:rsid w:val="01D54860"/>
    <w:rsid w:val="01DC7CD5"/>
    <w:rsid w:val="01E2597A"/>
    <w:rsid w:val="01E6846A"/>
    <w:rsid w:val="01F9500D"/>
    <w:rsid w:val="01FA1D03"/>
    <w:rsid w:val="01FE2746"/>
    <w:rsid w:val="022A1E11"/>
    <w:rsid w:val="025D70A1"/>
    <w:rsid w:val="025DF6AA"/>
    <w:rsid w:val="0261DF65"/>
    <w:rsid w:val="02696A23"/>
    <w:rsid w:val="026B93C3"/>
    <w:rsid w:val="026EE22F"/>
    <w:rsid w:val="0274988A"/>
    <w:rsid w:val="02797304"/>
    <w:rsid w:val="029B0144"/>
    <w:rsid w:val="02A17F2D"/>
    <w:rsid w:val="02B4E100"/>
    <w:rsid w:val="02B52A32"/>
    <w:rsid w:val="02C0976D"/>
    <w:rsid w:val="02C33A4D"/>
    <w:rsid w:val="02C3B2A6"/>
    <w:rsid w:val="02EC76B0"/>
    <w:rsid w:val="02F0742B"/>
    <w:rsid w:val="02F26741"/>
    <w:rsid w:val="02FAC47B"/>
    <w:rsid w:val="02FBEB85"/>
    <w:rsid w:val="03325CB2"/>
    <w:rsid w:val="034A4DB2"/>
    <w:rsid w:val="034DBF9C"/>
    <w:rsid w:val="035042E2"/>
    <w:rsid w:val="0359DAE3"/>
    <w:rsid w:val="035E24B5"/>
    <w:rsid w:val="037564EE"/>
    <w:rsid w:val="037802BD"/>
    <w:rsid w:val="038CD585"/>
    <w:rsid w:val="038D0856"/>
    <w:rsid w:val="039784F3"/>
    <w:rsid w:val="039F2378"/>
    <w:rsid w:val="03A76A51"/>
    <w:rsid w:val="03AB4E9B"/>
    <w:rsid w:val="03AC7400"/>
    <w:rsid w:val="03AD1D13"/>
    <w:rsid w:val="03B54A6D"/>
    <w:rsid w:val="03BF400C"/>
    <w:rsid w:val="03C133AD"/>
    <w:rsid w:val="03CD7ADC"/>
    <w:rsid w:val="03D66E64"/>
    <w:rsid w:val="03DD3B48"/>
    <w:rsid w:val="03EE586D"/>
    <w:rsid w:val="03F19213"/>
    <w:rsid w:val="03F72585"/>
    <w:rsid w:val="0401FFF6"/>
    <w:rsid w:val="0411ACE7"/>
    <w:rsid w:val="04226508"/>
    <w:rsid w:val="0424972C"/>
    <w:rsid w:val="042FE139"/>
    <w:rsid w:val="04473E34"/>
    <w:rsid w:val="0448DFC8"/>
    <w:rsid w:val="044EF191"/>
    <w:rsid w:val="0450049A"/>
    <w:rsid w:val="045982C3"/>
    <w:rsid w:val="04615C17"/>
    <w:rsid w:val="0468D903"/>
    <w:rsid w:val="046BA682"/>
    <w:rsid w:val="046D6468"/>
    <w:rsid w:val="049F445F"/>
    <w:rsid w:val="04B392DD"/>
    <w:rsid w:val="04CF0ACA"/>
    <w:rsid w:val="04DB685D"/>
    <w:rsid w:val="04F2442C"/>
    <w:rsid w:val="0504ECDA"/>
    <w:rsid w:val="0510D0B9"/>
    <w:rsid w:val="0512135D"/>
    <w:rsid w:val="05126A1D"/>
    <w:rsid w:val="051DA470"/>
    <w:rsid w:val="051DAB1F"/>
    <w:rsid w:val="051FCF5B"/>
    <w:rsid w:val="052330E4"/>
    <w:rsid w:val="053F1675"/>
    <w:rsid w:val="05481CB0"/>
    <w:rsid w:val="054B5F3E"/>
    <w:rsid w:val="05515A42"/>
    <w:rsid w:val="05721A0A"/>
    <w:rsid w:val="05870A36"/>
    <w:rsid w:val="05880648"/>
    <w:rsid w:val="058B3B7A"/>
    <w:rsid w:val="058EB31B"/>
    <w:rsid w:val="05B1D50E"/>
    <w:rsid w:val="05B21277"/>
    <w:rsid w:val="05B80C35"/>
    <w:rsid w:val="05C06BC7"/>
    <w:rsid w:val="05C115B5"/>
    <w:rsid w:val="05DEDD28"/>
    <w:rsid w:val="05E56135"/>
    <w:rsid w:val="05FF1AA7"/>
    <w:rsid w:val="0602836E"/>
    <w:rsid w:val="0616C184"/>
    <w:rsid w:val="061AB52F"/>
    <w:rsid w:val="0633D566"/>
    <w:rsid w:val="0634E088"/>
    <w:rsid w:val="063E0AB2"/>
    <w:rsid w:val="0648F598"/>
    <w:rsid w:val="0651E201"/>
    <w:rsid w:val="06606286"/>
    <w:rsid w:val="06636E31"/>
    <w:rsid w:val="066D3D41"/>
    <w:rsid w:val="06721546"/>
    <w:rsid w:val="06780D1E"/>
    <w:rsid w:val="0682EA1C"/>
    <w:rsid w:val="06945197"/>
    <w:rsid w:val="06A09DC3"/>
    <w:rsid w:val="06BF2CA0"/>
    <w:rsid w:val="06C0DC3A"/>
    <w:rsid w:val="06E68E06"/>
    <w:rsid w:val="06E779E1"/>
    <w:rsid w:val="06EA8DF5"/>
    <w:rsid w:val="06F2F2D2"/>
    <w:rsid w:val="06FC1C30"/>
    <w:rsid w:val="06FC4B25"/>
    <w:rsid w:val="06FD2006"/>
    <w:rsid w:val="0703849A"/>
    <w:rsid w:val="070EF75E"/>
    <w:rsid w:val="072BB085"/>
    <w:rsid w:val="0730EE2C"/>
    <w:rsid w:val="074174E5"/>
    <w:rsid w:val="074741F4"/>
    <w:rsid w:val="0748C616"/>
    <w:rsid w:val="074AA4F6"/>
    <w:rsid w:val="074FA845"/>
    <w:rsid w:val="074FCF83"/>
    <w:rsid w:val="0756C019"/>
    <w:rsid w:val="075A0B53"/>
    <w:rsid w:val="075CF25A"/>
    <w:rsid w:val="0765A53C"/>
    <w:rsid w:val="076E7267"/>
    <w:rsid w:val="0772557C"/>
    <w:rsid w:val="078D670D"/>
    <w:rsid w:val="079A1C95"/>
    <w:rsid w:val="07A1CCA3"/>
    <w:rsid w:val="07A312DB"/>
    <w:rsid w:val="07D39695"/>
    <w:rsid w:val="07D97F6F"/>
    <w:rsid w:val="07DF70E5"/>
    <w:rsid w:val="07FEF50D"/>
    <w:rsid w:val="080801C0"/>
    <w:rsid w:val="0810BFB1"/>
    <w:rsid w:val="084F4BF0"/>
    <w:rsid w:val="085C3F78"/>
    <w:rsid w:val="085EF37E"/>
    <w:rsid w:val="085FD77A"/>
    <w:rsid w:val="08768DF7"/>
    <w:rsid w:val="08A2E013"/>
    <w:rsid w:val="08A5BB37"/>
    <w:rsid w:val="08C6482E"/>
    <w:rsid w:val="08D09AD7"/>
    <w:rsid w:val="08D561BE"/>
    <w:rsid w:val="08DBAF27"/>
    <w:rsid w:val="08EA6C51"/>
    <w:rsid w:val="09025F40"/>
    <w:rsid w:val="0906B55E"/>
    <w:rsid w:val="090B0BC5"/>
    <w:rsid w:val="090D7D05"/>
    <w:rsid w:val="091A58AD"/>
    <w:rsid w:val="092636AF"/>
    <w:rsid w:val="092C361D"/>
    <w:rsid w:val="092D4556"/>
    <w:rsid w:val="092DDC9A"/>
    <w:rsid w:val="0933B2E0"/>
    <w:rsid w:val="09391C97"/>
    <w:rsid w:val="0944D8CE"/>
    <w:rsid w:val="094E6EB5"/>
    <w:rsid w:val="095D1A8F"/>
    <w:rsid w:val="096197EB"/>
    <w:rsid w:val="09667D71"/>
    <w:rsid w:val="096B2D9E"/>
    <w:rsid w:val="0974107F"/>
    <w:rsid w:val="098E1E08"/>
    <w:rsid w:val="099A330F"/>
    <w:rsid w:val="09A5BC4F"/>
    <w:rsid w:val="09AF2680"/>
    <w:rsid w:val="09B39445"/>
    <w:rsid w:val="09BE10E2"/>
    <w:rsid w:val="09C7871C"/>
    <w:rsid w:val="09DD455D"/>
    <w:rsid w:val="09E2E5FF"/>
    <w:rsid w:val="09E315AB"/>
    <w:rsid w:val="09E3CF20"/>
    <w:rsid w:val="09EDA6BB"/>
    <w:rsid w:val="09EF08FC"/>
    <w:rsid w:val="09F7C22E"/>
    <w:rsid w:val="09FEBC9C"/>
    <w:rsid w:val="0A001279"/>
    <w:rsid w:val="0A05C4EC"/>
    <w:rsid w:val="0A06218A"/>
    <w:rsid w:val="0A0689BE"/>
    <w:rsid w:val="0A0CD50C"/>
    <w:rsid w:val="0A0CF7B6"/>
    <w:rsid w:val="0A18333A"/>
    <w:rsid w:val="0A1D71F0"/>
    <w:rsid w:val="0A1DE56B"/>
    <w:rsid w:val="0A230087"/>
    <w:rsid w:val="0A298F5D"/>
    <w:rsid w:val="0A2BF0BB"/>
    <w:rsid w:val="0A310CA9"/>
    <w:rsid w:val="0A342950"/>
    <w:rsid w:val="0A35C619"/>
    <w:rsid w:val="0A41BAA0"/>
    <w:rsid w:val="0A436287"/>
    <w:rsid w:val="0A470732"/>
    <w:rsid w:val="0A4E5864"/>
    <w:rsid w:val="0A50BE75"/>
    <w:rsid w:val="0A5EA92A"/>
    <w:rsid w:val="0A670221"/>
    <w:rsid w:val="0A6E864C"/>
    <w:rsid w:val="0A7E0C40"/>
    <w:rsid w:val="0A82FB6B"/>
    <w:rsid w:val="0A8778DB"/>
    <w:rsid w:val="0A89F455"/>
    <w:rsid w:val="0A977AD1"/>
    <w:rsid w:val="0AA87208"/>
    <w:rsid w:val="0AA93D3E"/>
    <w:rsid w:val="0AAB6691"/>
    <w:rsid w:val="0AB0CDCE"/>
    <w:rsid w:val="0AB28140"/>
    <w:rsid w:val="0ABB3D9E"/>
    <w:rsid w:val="0ABE620F"/>
    <w:rsid w:val="0AC5EB39"/>
    <w:rsid w:val="0ACD2454"/>
    <w:rsid w:val="0AD5133D"/>
    <w:rsid w:val="0ADCF66F"/>
    <w:rsid w:val="0AE507B1"/>
    <w:rsid w:val="0AEE1394"/>
    <w:rsid w:val="0AF253CE"/>
    <w:rsid w:val="0AF37137"/>
    <w:rsid w:val="0B078D12"/>
    <w:rsid w:val="0B0B4D9D"/>
    <w:rsid w:val="0B177022"/>
    <w:rsid w:val="0B1BED7E"/>
    <w:rsid w:val="0B1FFEAC"/>
    <w:rsid w:val="0B2BDA37"/>
    <w:rsid w:val="0B3CBE82"/>
    <w:rsid w:val="0B4EECB8"/>
    <w:rsid w:val="0B563BCF"/>
    <w:rsid w:val="0B563FF3"/>
    <w:rsid w:val="0B60E46D"/>
    <w:rsid w:val="0B67F4EC"/>
    <w:rsid w:val="0B6EE4B5"/>
    <w:rsid w:val="0B747FEF"/>
    <w:rsid w:val="0B7FAD1E"/>
    <w:rsid w:val="0B8E8FEB"/>
    <w:rsid w:val="0B94BF9D"/>
    <w:rsid w:val="0B95F9C4"/>
    <w:rsid w:val="0BB200EC"/>
    <w:rsid w:val="0BB7E07C"/>
    <w:rsid w:val="0BBA400E"/>
    <w:rsid w:val="0BC8E8AA"/>
    <w:rsid w:val="0BC90945"/>
    <w:rsid w:val="0BDF4F67"/>
    <w:rsid w:val="0BF37705"/>
    <w:rsid w:val="0BF9E213"/>
    <w:rsid w:val="0BFBFA7A"/>
    <w:rsid w:val="0BFC71C9"/>
    <w:rsid w:val="0C008DEB"/>
    <w:rsid w:val="0C091928"/>
    <w:rsid w:val="0C0D5E24"/>
    <w:rsid w:val="0C1E7F06"/>
    <w:rsid w:val="0C25C53B"/>
    <w:rsid w:val="0C2A6386"/>
    <w:rsid w:val="0C2C9788"/>
    <w:rsid w:val="0C2CD96A"/>
    <w:rsid w:val="0C4F9C18"/>
    <w:rsid w:val="0C5FD144"/>
    <w:rsid w:val="0C78DC38"/>
    <w:rsid w:val="0C7931E9"/>
    <w:rsid w:val="0C7FACEF"/>
    <w:rsid w:val="0C83588C"/>
    <w:rsid w:val="0C927C75"/>
    <w:rsid w:val="0C96B2F5"/>
    <w:rsid w:val="0C9A3956"/>
    <w:rsid w:val="0CB0560E"/>
    <w:rsid w:val="0CBEC0EE"/>
    <w:rsid w:val="0CC36E43"/>
    <w:rsid w:val="0CD11C29"/>
    <w:rsid w:val="0CD1DAD4"/>
    <w:rsid w:val="0CEB4A86"/>
    <w:rsid w:val="0CF14706"/>
    <w:rsid w:val="0CF63D9F"/>
    <w:rsid w:val="0CFB5430"/>
    <w:rsid w:val="0D18B0C9"/>
    <w:rsid w:val="0D1BA1B8"/>
    <w:rsid w:val="0D3C81CD"/>
    <w:rsid w:val="0D4F00D6"/>
    <w:rsid w:val="0D4FBF66"/>
    <w:rsid w:val="0D54FEFB"/>
    <w:rsid w:val="0D5EC48E"/>
    <w:rsid w:val="0D6C038B"/>
    <w:rsid w:val="0D87B361"/>
    <w:rsid w:val="0D904E18"/>
    <w:rsid w:val="0D90FA1D"/>
    <w:rsid w:val="0D93089B"/>
    <w:rsid w:val="0D997229"/>
    <w:rsid w:val="0DA2E029"/>
    <w:rsid w:val="0DADBC8C"/>
    <w:rsid w:val="0DB4507A"/>
    <w:rsid w:val="0DCD4191"/>
    <w:rsid w:val="0DE1394B"/>
    <w:rsid w:val="0DE79576"/>
    <w:rsid w:val="0E016099"/>
    <w:rsid w:val="0E3ECFA4"/>
    <w:rsid w:val="0E435299"/>
    <w:rsid w:val="0E49E05F"/>
    <w:rsid w:val="0E560150"/>
    <w:rsid w:val="0E5DDB4A"/>
    <w:rsid w:val="0E628F3F"/>
    <w:rsid w:val="0E64145F"/>
    <w:rsid w:val="0E66CA1E"/>
    <w:rsid w:val="0E6C5FB0"/>
    <w:rsid w:val="0E6E49D4"/>
    <w:rsid w:val="0E7EB106"/>
    <w:rsid w:val="0E856C2E"/>
    <w:rsid w:val="0E950C8C"/>
    <w:rsid w:val="0E988840"/>
    <w:rsid w:val="0E9E6C2F"/>
    <w:rsid w:val="0EA184AF"/>
    <w:rsid w:val="0EA6BCDA"/>
    <w:rsid w:val="0EB02432"/>
    <w:rsid w:val="0EB3DBAC"/>
    <w:rsid w:val="0EBD5E5C"/>
    <w:rsid w:val="0EC92773"/>
    <w:rsid w:val="0ECC731D"/>
    <w:rsid w:val="0ECE593C"/>
    <w:rsid w:val="0ED22168"/>
    <w:rsid w:val="0ED5FFA0"/>
    <w:rsid w:val="0ED833DF"/>
    <w:rsid w:val="0EF0D655"/>
    <w:rsid w:val="0EF1348C"/>
    <w:rsid w:val="0EF51773"/>
    <w:rsid w:val="0EF7C2D8"/>
    <w:rsid w:val="0EFAE534"/>
    <w:rsid w:val="0F03BE0A"/>
    <w:rsid w:val="0F09D89F"/>
    <w:rsid w:val="0F152CB1"/>
    <w:rsid w:val="0F1C2F5B"/>
    <w:rsid w:val="0F1F3E47"/>
    <w:rsid w:val="0F2C6E01"/>
    <w:rsid w:val="0F2F694F"/>
    <w:rsid w:val="0F32951F"/>
    <w:rsid w:val="0F48F772"/>
    <w:rsid w:val="0F51E39F"/>
    <w:rsid w:val="0F543C42"/>
    <w:rsid w:val="0F5DE8DF"/>
    <w:rsid w:val="0F728AF9"/>
    <w:rsid w:val="0F7A7BDD"/>
    <w:rsid w:val="0F7DB9A7"/>
    <w:rsid w:val="0F817DB7"/>
    <w:rsid w:val="0F82B4E6"/>
    <w:rsid w:val="0F90E641"/>
    <w:rsid w:val="0F965F25"/>
    <w:rsid w:val="0F9CCEB8"/>
    <w:rsid w:val="0FAA0CE4"/>
    <w:rsid w:val="0FAAAE15"/>
    <w:rsid w:val="0FCFDD50"/>
    <w:rsid w:val="0FDA1DF4"/>
    <w:rsid w:val="0FDA27BB"/>
    <w:rsid w:val="0FDCB5C8"/>
    <w:rsid w:val="0FE17639"/>
    <w:rsid w:val="0FE47308"/>
    <w:rsid w:val="0FED9DE6"/>
    <w:rsid w:val="0FF07B83"/>
    <w:rsid w:val="0FFC313B"/>
    <w:rsid w:val="0FFE3C93"/>
    <w:rsid w:val="1000A38C"/>
    <w:rsid w:val="1001470B"/>
    <w:rsid w:val="100788E9"/>
    <w:rsid w:val="101EC384"/>
    <w:rsid w:val="103554C0"/>
    <w:rsid w:val="1041D1C1"/>
    <w:rsid w:val="1049E996"/>
    <w:rsid w:val="105137BF"/>
    <w:rsid w:val="1051FC9E"/>
    <w:rsid w:val="105F5536"/>
    <w:rsid w:val="106A87B8"/>
    <w:rsid w:val="107C9FF6"/>
    <w:rsid w:val="10808201"/>
    <w:rsid w:val="108E5094"/>
    <w:rsid w:val="1097D47C"/>
    <w:rsid w:val="109AFE28"/>
    <w:rsid w:val="10A4A52C"/>
    <w:rsid w:val="10B8C2CE"/>
    <w:rsid w:val="10CEEE57"/>
    <w:rsid w:val="10D94763"/>
    <w:rsid w:val="10E43249"/>
    <w:rsid w:val="10EB40F0"/>
    <w:rsid w:val="10EEB943"/>
    <w:rsid w:val="11040FBA"/>
    <w:rsid w:val="110D8BEC"/>
    <w:rsid w:val="111794DB"/>
    <w:rsid w:val="11205647"/>
    <w:rsid w:val="11284E65"/>
    <w:rsid w:val="114080BC"/>
    <w:rsid w:val="114E9238"/>
    <w:rsid w:val="115089EE"/>
    <w:rsid w:val="11611D46"/>
    <w:rsid w:val="1163E618"/>
    <w:rsid w:val="11653F75"/>
    <w:rsid w:val="116AF009"/>
    <w:rsid w:val="116D620B"/>
    <w:rsid w:val="116F702B"/>
    <w:rsid w:val="116F9835"/>
    <w:rsid w:val="1170335C"/>
    <w:rsid w:val="117C0239"/>
    <w:rsid w:val="118200C9"/>
    <w:rsid w:val="1182758A"/>
    <w:rsid w:val="11838F81"/>
    <w:rsid w:val="1186676F"/>
    <w:rsid w:val="1188E220"/>
    <w:rsid w:val="118C0875"/>
    <w:rsid w:val="11A4A34B"/>
    <w:rsid w:val="11A5EE07"/>
    <w:rsid w:val="11A8A4FB"/>
    <w:rsid w:val="11BD3045"/>
    <w:rsid w:val="11E69E6F"/>
    <w:rsid w:val="11E95F48"/>
    <w:rsid w:val="11EB0C34"/>
    <w:rsid w:val="11F165F7"/>
    <w:rsid w:val="11F56CA5"/>
    <w:rsid w:val="11F82F0B"/>
    <w:rsid w:val="11FCD702"/>
    <w:rsid w:val="11FF46FB"/>
    <w:rsid w:val="12086B0C"/>
    <w:rsid w:val="120EA5B1"/>
    <w:rsid w:val="1214ADB8"/>
    <w:rsid w:val="12150AAE"/>
    <w:rsid w:val="1216E659"/>
    <w:rsid w:val="121BBB96"/>
    <w:rsid w:val="122C58D4"/>
    <w:rsid w:val="1231A56D"/>
    <w:rsid w:val="123226DD"/>
    <w:rsid w:val="1232607A"/>
    <w:rsid w:val="12347AA2"/>
    <w:rsid w:val="12419780"/>
    <w:rsid w:val="12471197"/>
    <w:rsid w:val="1270597C"/>
    <w:rsid w:val="127520C7"/>
    <w:rsid w:val="128A034C"/>
    <w:rsid w:val="128B2FEC"/>
    <w:rsid w:val="12905F9D"/>
    <w:rsid w:val="1291B686"/>
    <w:rsid w:val="12A5FE3B"/>
    <w:rsid w:val="12A84A1A"/>
    <w:rsid w:val="12CC3A16"/>
    <w:rsid w:val="12D91B91"/>
    <w:rsid w:val="12DBA7F9"/>
    <w:rsid w:val="12DED7BD"/>
    <w:rsid w:val="12FA7B1E"/>
    <w:rsid w:val="130F3BD8"/>
    <w:rsid w:val="1310C940"/>
    <w:rsid w:val="13178AF4"/>
    <w:rsid w:val="131F258D"/>
    <w:rsid w:val="1324EBF4"/>
    <w:rsid w:val="1326E128"/>
    <w:rsid w:val="1343547F"/>
    <w:rsid w:val="135706D3"/>
    <w:rsid w:val="135A312D"/>
    <w:rsid w:val="135E2FFB"/>
    <w:rsid w:val="135EC976"/>
    <w:rsid w:val="1375DC16"/>
    <w:rsid w:val="137C0410"/>
    <w:rsid w:val="13827BDF"/>
    <w:rsid w:val="13BF9C3E"/>
    <w:rsid w:val="13C91C90"/>
    <w:rsid w:val="13D8D5EF"/>
    <w:rsid w:val="13DF0187"/>
    <w:rsid w:val="13DF51BD"/>
    <w:rsid w:val="13ED62F8"/>
    <w:rsid w:val="13F5B34A"/>
    <w:rsid w:val="1401BA22"/>
    <w:rsid w:val="14025F05"/>
    <w:rsid w:val="1402DF4B"/>
    <w:rsid w:val="141ACDF9"/>
    <w:rsid w:val="1424F5E1"/>
    <w:rsid w:val="14268C05"/>
    <w:rsid w:val="142738DF"/>
    <w:rsid w:val="144A6331"/>
    <w:rsid w:val="145AADFD"/>
    <w:rsid w:val="146959D3"/>
    <w:rsid w:val="1477A0A4"/>
    <w:rsid w:val="147DBB0F"/>
    <w:rsid w:val="147F8C66"/>
    <w:rsid w:val="14935333"/>
    <w:rsid w:val="149AC151"/>
    <w:rsid w:val="14B36FEB"/>
    <w:rsid w:val="14C81A7A"/>
    <w:rsid w:val="14D25D62"/>
    <w:rsid w:val="14DC451D"/>
    <w:rsid w:val="14DCF751"/>
    <w:rsid w:val="14DFAE45"/>
    <w:rsid w:val="15092965"/>
    <w:rsid w:val="151498AE"/>
    <w:rsid w:val="151B0FF3"/>
    <w:rsid w:val="152D0980"/>
    <w:rsid w:val="152DDABC"/>
    <w:rsid w:val="152F211A"/>
    <w:rsid w:val="15321CFB"/>
    <w:rsid w:val="153C224A"/>
    <w:rsid w:val="153C5E4C"/>
    <w:rsid w:val="153D6BD2"/>
    <w:rsid w:val="1550B67B"/>
    <w:rsid w:val="15578FDC"/>
    <w:rsid w:val="1558936E"/>
    <w:rsid w:val="155FE9E6"/>
    <w:rsid w:val="15781793"/>
    <w:rsid w:val="158271F8"/>
    <w:rsid w:val="15868DBE"/>
    <w:rsid w:val="158BF329"/>
    <w:rsid w:val="15944447"/>
    <w:rsid w:val="159772CF"/>
    <w:rsid w:val="15A22864"/>
    <w:rsid w:val="15AF7C12"/>
    <w:rsid w:val="15AFCC9A"/>
    <w:rsid w:val="15BB1EB7"/>
    <w:rsid w:val="15C4564F"/>
    <w:rsid w:val="15CAC5B1"/>
    <w:rsid w:val="15DDBC46"/>
    <w:rsid w:val="15E2E619"/>
    <w:rsid w:val="160A495D"/>
    <w:rsid w:val="161DBD8E"/>
    <w:rsid w:val="16240744"/>
    <w:rsid w:val="16248877"/>
    <w:rsid w:val="162CB103"/>
    <w:rsid w:val="1635BCF6"/>
    <w:rsid w:val="163A1D56"/>
    <w:rsid w:val="1642948F"/>
    <w:rsid w:val="1645683B"/>
    <w:rsid w:val="16511B5A"/>
    <w:rsid w:val="16537143"/>
    <w:rsid w:val="1662FD27"/>
    <w:rsid w:val="166706E8"/>
    <w:rsid w:val="166AEB82"/>
    <w:rsid w:val="167BE947"/>
    <w:rsid w:val="169B53D6"/>
    <w:rsid w:val="169F9C14"/>
    <w:rsid w:val="16A572AC"/>
    <w:rsid w:val="16B385BB"/>
    <w:rsid w:val="16C85AF7"/>
    <w:rsid w:val="16D0B3C4"/>
    <w:rsid w:val="16D9C6C5"/>
    <w:rsid w:val="16DF3BB4"/>
    <w:rsid w:val="16E99030"/>
    <w:rsid w:val="16EEE6F7"/>
    <w:rsid w:val="16EF2192"/>
    <w:rsid w:val="16F07B9D"/>
    <w:rsid w:val="16F141DF"/>
    <w:rsid w:val="16F74BCC"/>
    <w:rsid w:val="171A7BE6"/>
    <w:rsid w:val="171F85DF"/>
    <w:rsid w:val="1721E459"/>
    <w:rsid w:val="172340E4"/>
    <w:rsid w:val="17247C1F"/>
    <w:rsid w:val="17248611"/>
    <w:rsid w:val="173A4B70"/>
    <w:rsid w:val="173B23BC"/>
    <w:rsid w:val="17482676"/>
    <w:rsid w:val="1759D7BC"/>
    <w:rsid w:val="175E3C44"/>
    <w:rsid w:val="175FE9E9"/>
    <w:rsid w:val="1767B54B"/>
    <w:rsid w:val="1777933D"/>
    <w:rsid w:val="177EEB35"/>
    <w:rsid w:val="1781AC6C"/>
    <w:rsid w:val="17826585"/>
    <w:rsid w:val="17828552"/>
    <w:rsid w:val="1787D7A5"/>
    <w:rsid w:val="17948A2D"/>
    <w:rsid w:val="17A3884F"/>
    <w:rsid w:val="17A49403"/>
    <w:rsid w:val="17A60528"/>
    <w:rsid w:val="17AAD46B"/>
    <w:rsid w:val="17ADD378"/>
    <w:rsid w:val="17B582AB"/>
    <w:rsid w:val="17BB843C"/>
    <w:rsid w:val="17C2EE41"/>
    <w:rsid w:val="17C3E16C"/>
    <w:rsid w:val="17E879EF"/>
    <w:rsid w:val="17EB4730"/>
    <w:rsid w:val="17ED47E9"/>
    <w:rsid w:val="17F0E124"/>
    <w:rsid w:val="17F5CBB4"/>
    <w:rsid w:val="17F8BEB4"/>
    <w:rsid w:val="17FCDEC2"/>
    <w:rsid w:val="1807E530"/>
    <w:rsid w:val="1809A540"/>
    <w:rsid w:val="1818683B"/>
    <w:rsid w:val="182118F1"/>
    <w:rsid w:val="1828E45F"/>
    <w:rsid w:val="18338A72"/>
    <w:rsid w:val="183638E0"/>
    <w:rsid w:val="183F0306"/>
    <w:rsid w:val="184CDC1F"/>
    <w:rsid w:val="184DB6BD"/>
    <w:rsid w:val="185FC83F"/>
    <w:rsid w:val="1866D855"/>
    <w:rsid w:val="186DA10A"/>
    <w:rsid w:val="1878891B"/>
    <w:rsid w:val="187EEC7C"/>
    <w:rsid w:val="188D4B1A"/>
    <w:rsid w:val="188EE310"/>
    <w:rsid w:val="189AC705"/>
    <w:rsid w:val="189FD991"/>
    <w:rsid w:val="18A339F0"/>
    <w:rsid w:val="18A4BF2E"/>
    <w:rsid w:val="18AD3112"/>
    <w:rsid w:val="18B04D09"/>
    <w:rsid w:val="18B1E150"/>
    <w:rsid w:val="18CA0D8E"/>
    <w:rsid w:val="18CD6BD4"/>
    <w:rsid w:val="18D4F874"/>
    <w:rsid w:val="18DE8F4A"/>
    <w:rsid w:val="18E1B392"/>
    <w:rsid w:val="18E4D72D"/>
    <w:rsid w:val="18EA6D8B"/>
    <w:rsid w:val="18F0B75A"/>
    <w:rsid w:val="18F6349A"/>
    <w:rsid w:val="18F8610A"/>
    <w:rsid w:val="190B7390"/>
    <w:rsid w:val="1914DE78"/>
    <w:rsid w:val="192FE609"/>
    <w:rsid w:val="19365D74"/>
    <w:rsid w:val="194202C5"/>
    <w:rsid w:val="1947ED68"/>
    <w:rsid w:val="194AF599"/>
    <w:rsid w:val="194B80F5"/>
    <w:rsid w:val="194F4D81"/>
    <w:rsid w:val="1954F5F6"/>
    <w:rsid w:val="19572962"/>
    <w:rsid w:val="195A14CF"/>
    <w:rsid w:val="195BAC45"/>
    <w:rsid w:val="19609226"/>
    <w:rsid w:val="1960A127"/>
    <w:rsid w:val="19622D76"/>
    <w:rsid w:val="196DEACC"/>
    <w:rsid w:val="1970B472"/>
    <w:rsid w:val="1971F784"/>
    <w:rsid w:val="19778C8D"/>
    <w:rsid w:val="197801E3"/>
    <w:rsid w:val="197F37BB"/>
    <w:rsid w:val="19816F99"/>
    <w:rsid w:val="198427E8"/>
    <w:rsid w:val="198F2A07"/>
    <w:rsid w:val="1991AE6F"/>
    <w:rsid w:val="1998C44C"/>
    <w:rsid w:val="199DF3C2"/>
    <w:rsid w:val="19AA3834"/>
    <w:rsid w:val="19B4D8C1"/>
    <w:rsid w:val="19C1340C"/>
    <w:rsid w:val="19C86C0D"/>
    <w:rsid w:val="19C9A74D"/>
    <w:rsid w:val="19D0BE37"/>
    <w:rsid w:val="19D11FE0"/>
    <w:rsid w:val="19D49B81"/>
    <w:rsid w:val="19E080BC"/>
    <w:rsid w:val="19E577CD"/>
    <w:rsid w:val="19EC0A11"/>
    <w:rsid w:val="19ED2050"/>
    <w:rsid w:val="19F03492"/>
    <w:rsid w:val="19F3918F"/>
    <w:rsid w:val="1A0DB2DF"/>
    <w:rsid w:val="1A10FAAD"/>
    <w:rsid w:val="1A166E5C"/>
    <w:rsid w:val="1A1D5996"/>
    <w:rsid w:val="1A25ABAD"/>
    <w:rsid w:val="1A306D7D"/>
    <w:rsid w:val="1A3AF200"/>
    <w:rsid w:val="1A3F1B69"/>
    <w:rsid w:val="1A45E6D0"/>
    <w:rsid w:val="1A4612CF"/>
    <w:rsid w:val="1A4D9119"/>
    <w:rsid w:val="1A529DB2"/>
    <w:rsid w:val="1A59C284"/>
    <w:rsid w:val="1A5A947B"/>
    <w:rsid w:val="1A6AEDDE"/>
    <w:rsid w:val="1A716A65"/>
    <w:rsid w:val="1A737ED6"/>
    <w:rsid w:val="1A7AC688"/>
    <w:rsid w:val="1A7F55D0"/>
    <w:rsid w:val="1A7FDD3B"/>
    <w:rsid w:val="1A86E24D"/>
    <w:rsid w:val="1A8B68AC"/>
    <w:rsid w:val="1A8E9380"/>
    <w:rsid w:val="1A922927"/>
    <w:rsid w:val="1A936756"/>
    <w:rsid w:val="1AA3A574"/>
    <w:rsid w:val="1AA84BD3"/>
    <w:rsid w:val="1AA89566"/>
    <w:rsid w:val="1AAD8728"/>
    <w:rsid w:val="1ABE8B4C"/>
    <w:rsid w:val="1ACA73C3"/>
    <w:rsid w:val="1AD16278"/>
    <w:rsid w:val="1AD4BF62"/>
    <w:rsid w:val="1AD5B8E4"/>
    <w:rsid w:val="1AD5D390"/>
    <w:rsid w:val="1AF4C437"/>
    <w:rsid w:val="1AF9B425"/>
    <w:rsid w:val="1B14EA2D"/>
    <w:rsid w:val="1B17B358"/>
    <w:rsid w:val="1B17E863"/>
    <w:rsid w:val="1B1AF6BA"/>
    <w:rsid w:val="1B1EBA8D"/>
    <w:rsid w:val="1B24E3BB"/>
    <w:rsid w:val="1B29EA65"/>
    <w:rsid w:val="1B368694"/>
    <w:rsid w:val="1B3DE724"/>
    <w:rsid w:val="1B3F90B9"/>
    <w:rsid w:val="1B3F9F33"/>
    <w:rsid w:val="1B40DC7C"/>
    <w:rsid w:val="1B4B26E7"/>
    <w:rsid w:val="1B5B978B"/>
    <w:rsid w:val="1B5C5D9E"/>
    <w:rsid w:val="1B5E8960"/>
    <w:rsid w:val="1B5F939A"/>
    <w:rsid w:val="1B6ECAA0"/>
    <w:rsid w:val="1B75D1C0"/>
    <w:rsid w:val="1B7DC520"/>
    <w:rsid w:val="1B7F6EFA"/>
    <w:rsid w:val="1B87182A"/>
    <w:rsid w:val="1B8BAAB6"/>
    <w:rsid w:val="1B95BD85"/>
    <w:rsid w:val="1BA4AAA6"/>
    <w:rsid w:val="1BA94645"/>
    <w:rsid w:val="1BAC6C7C"/>
    <w:rsid w:val="1BBDEA68"/>
    <w:rsid w:val="1BBF2B30"/>
    <w:rsid w:val="1BC2F852"/>
    <w:rsid w:val="1BC8472E"/>
    <w:rsid w:val="1BCA1277"/>
    <w:rsid w:val="1BCB2A77"/>
    <w:rsid w:val="1BDA9700"/>
    <w:rsid w:val="1BE59E16"/>
    <w:rsid w:val="1BE6F7C0"/>
    <w:rsid w:val="1C03FF46"/>
    <w:rsid w:val="1C0E44E7"/>
    <w:rsid w:val="1C17492D"/>
    <w:rsid w:val="1C26196D"/>
    <w:rsid w:val="1C294DF1"/>
    <w:rsid w:val="1C2E8ADA"/>
    <w:rsid w:val="1C3AECE6"/>
    <w:rsid w:val="1C4CDC11"/>
    <w:rsid w:val="1C52B382"/>
    <w:rsid w:val="1C581CB4"/>
    <w:rsid w:val="1C62F3CF"/>
    <w:rsid w:val="1C69D1D6"/>
    <w:rsid w:val="1C81DB20"/>
    <w:rsid w:val="1C82C7A8"/>
    <w:rsid w:val="1C8B9B22"/>
    <w:rsid w:val="1C9A3BBC"/>
    <w:rsid w:val="1CCFDDAD"/>
    <w:rsid w:val="1CD4E4F0"/>
    <w:rsid w:val="1CE42944"/>
    <w:rsid w:val="1CE83FA7"/>
    <w:rsid w:val="1CE9C382"/>
    <w:rsid w:val="1CFE8E6B"/>
    <w:rsid w:val="1CFEC939"/>
    <w:rsid w:val="1D038984"/>
    <w:rsid w:val="1D104BF3"/>
    <w:rsid w:val="1D146F40"/>
    <w:rsid w:val="1D24ADF8"/>
    <w:rsid w:val="1D2F0614"/>
    <w:rsid w:val="1D2F1FA1"/>
    <w:rsid w:val="1D38C773"/>
    <w:rsid w:val="1D3B87CD"/>
    <w:rsid w:val="1D3ED136"/>
    <w:rsid w:val="1D54F80E"/>
    <w:rsid w:val="1D561DB5"/>
    <w:rsid w:val="1D562932"/>
    <w:rsid w:val="1D89683D"/>
    <w:rsid w:val="1D8FC43B"/>
    <w:rsid w:val="1D9241B3"/>
    <w:rsid w:val="1D94C00F"/>
    <w:rsid w:val="1D9A1697"/>
    <w:rsid w:val="1DA0E1B3"/>
    <w:rsid w:val="1DBDF718"/>
    <w:rsid w:val="1DC271F6"/>
    <w:rsid w:val="1DC47C53"/>
    <w:rsid w:val="1DC738A7"/>
    <w:rsid w:val="1DCA3C42"/>
    <w:rsid w:val="1DDE4AAC"/>
    <w:rsid w:val="1DED9F7C"/>
    <w:rsid w:val="1DEF042E"/>
    <w:rsid w:val="1E00535D"/>
    <w:rsid w:val="1E005900"/>
    <w:rsid w:val="1E016352"/>
    <w:rsid w:val="1E1078CD"/>
    <w:rsid w:val="1E1301FA"/>
    <w:rsid w:val="1E151BD9"/>
    <w:rsid w:val="1E1A370D"/>
    <w:rsid w:val="1E1E9F0C"/>
    <w:rsid w:val="1E3E288D"/>
    <w:rsid w:val="1E3E75CA"/>
    <w:rsid w:val="1E4B2571"/>
    <w:rsid w:val="1E5F3B88"/>
    <w:rsid w:val="1E627CAE"/>
    <w:rsid w:val="1E6BAEB8"/>
    <w:rsid w:val="1E8F7BC4"/>
    <w:rsid w:val="1E9CC0DC"/>
    <w:rsid w:val="1EAB3CDB"/>
    <w:rsid w:val="1EC3E2AA"/>
    <w:rsid w:val="1EC46499"/>
    <w:rsid w:val="1EC9DD2F"/>
    <w:rsid w:val="1EE32120"/>
    <w:rsid w:val="1EEE4624"/>
    <w:rsid w:val="1EF097E8"/>
    <w:rsid w:val="1EF434C4"/>
    <w:rsid w:val="1EF879DB"/>
    <w:rsid w:val="1EFD1B3C"/>
    <w:rsid w:val="1F06FB20"/>
    <w:rsid w:val="1F08F55F"/>
    <w:rsid w:val="1F11A04A"/>
    <w:rsid w:val="1F19AF2E"/>
    <w:rsid w:val="1F348835"/>
    <w:rsid w:val="1F458FF9"/>
    <w:rsid w:val="1F47FAF3"/>
    <w:rsid w:val="1F4B93C1"/>
    <w:rsid w:val="1F5A38FD"/>
    <w:rsid w:val="1F61FE00"/>
    <w:rsid w:val="1F649795"/>
    <w:rsid w:val="1F990FF1"/>
    <w:rsid w:val="1FB4CE2C"/>
    <w:rsid w:val="1FBFD2FC"/>
    <w:rsid w:val="1FC5E0CA"/>
    <w:rsid w:val="1FC89A39"/>
    <w:rsid w:val="1FC8B885"/>
    <w:rsid w:val="1FE289DB"/>
    <w:rsid w:val="1FE99E04"/>
    <w:rsid w:val="2006E6F7"/>
    <w:rsid w:val="201D5AD2"/>
    <w:rsid w:val="20256E6B"/>
    <w:rsid w:val="2040BE9A"/>
    <w:rsid w:val="2042D33B"/>
    <w:rsid w:val="2047AD4A"/>
    <w:rsid w:val="204B46B4"/>
    <w:rsid w:val="20507553"/>
    <w:rsid w:val="2052E01D"/>
    <w:rsid w:val="205802E3"/>
    <w:rsid w:val="205BB742"/>
    <w:rsid w:val="205D330E"/>
    <w:rsid w:val="20750175"/>
    <w:rsid w:val="207855BB"/>
    <w:rsid w:val="208FB7C3"/>
    <w:rsid w:val="20A5B2B2"/>
    <w:rsid w:val="20AD3ED5"/>
    <w:rsid w:val="20B088C1"/>
    <w:rsid w:val="20C4CCE0"/>
    <w:rsid w:val="20C6F9BA"/>
    <w:rsid w:val="20CEBAEC"/>
    <w:rsid w:val="20E0B479"/>
    <w:rsid w:val="20E5FF99"/>
    <w:rsid w:val="20E6B459"/>
    <w:rsid w:val="20E786BB"/>
    <w:rsid w:val="20E9D77E"/>
    <w:rsid w:val="2102C580"/>
    <w:rsid w:val="21097C8F"/>
    <w:rsid w:val="210DB1FB"/>
    <w:rsid w:val="21152881"/>
    <w:rsid w:val="2133F757"/>
    <w:rsid w:val="2147BC6F"/>
    <w:rsid w:val="216712C6"/>
    <w:rsid w:val="216DACDF"/>
    <w:rsid w:val="2175A1C8"/>
    <w:rsid w:val="217AC1E1"/>
    <w:rsid w:val="2184FCAE"/>
    <w:rsid w:val="218C3B14"/>
    <w:rsid w:val="21974FC8"/>
    <w:rsid w:val="219A2D58"/>
    <w:rsid w:val="21A08870"/>
    <w:rsid w:val="21A3061A"/>
    <w:rsid w:val="21A45794"/>
    <w:rsid w:val="21B0713C"/>
    <w:rsid w:val="21B5ACC1"/>
    <w:rsid w:val="21C0C175"/>
    <w:rsid w:val="21CC685E"/>
    <w:rsid w:val="21CFAA88"/>
    <w:rsid w:val="21D7ECDF"/>
    <w:rsid w:val="21ED1D81"/>
    <w:rsid w:val="21FE1368"/>
    <w:rsid w:val="2209756B"/>
    <w:rsid w:val="220F2A6E"/>
    <w:rsid w:val="2213F7B2"/>
    <w:rsid w:val="221766C9"/>
    <w:rsid w:val="221C6165"/>
    <w:rsid w:val="221C765B"/>
    <w:rsid w:val="223AEF74"/>
    <w:rsid w:val="22428FC8"/>
    <w:rsid w:val="2242EC9F"/>
    <w:rsid w:val="224EED4D"/>
    <w:rsid w:val="225150D1"/>
    <w:rsid w:val="2262A8AA"/>
    <w:rsid w:val="2268E3D1"/>
    <w:rsid w:val="226B0DA9"/>
    <w:rsid w:val="2275B60E"/>
    <w:rsid w:val="227638BA"/>
    <w:rsid w:val="227EE5CB"/>
    <w:rsid w:val="22855BC1"/>
    <w:rsid w:val="228ABFD6"/>
    <w:rsid w:val="2294E2EE"/>
    <w:rsid w:val="229DF6D8"/>
    <w:rsid w:val="229EDAA4"/>
    <w:rsid w:val="22ACB769"/>
    <w:rsid w:val="22B3273D"/>
    <w:rsid w:val="22B8976E"/>
    <w:rsid w:val="22BA7F64"/>
    <w:rsid w:val="22BA8B5D"/>
    <w:rsid w:val="22BF832F"/>
    <w:rsid w:val="22D046D5"/>
    <w:rsid w:val="22D17591"/>
    <w:rsid w:val="22D36DCF"/>
    <w:rsid w:val="22D66B53"/>
    <w:rsid w:val="22D72DEB"/>
    <w:rsid w:val="22D7E4B0"/>
    <w:rsid w:val="22D8BC79"/>
    <w:rsid w:val="22E4EB8A"/>
    <w:rsid w:val="22E651F1"/>
    <w:rsid w:val="22E8A42C"/>
    <w:rsid w:val="22EFA50C"/>
    <w:rsid w:val="22F02DA5"/>
    <w:rsid w:val="23082712"/>
    <w:rsid w:val="230AD90E"/>
    <w:rsid w:val="23133B46"/>
    <w:rsid w:val="231D5F02"/>
    <w:rsid w:val="231F039D"/>
    <w:rsid w:val="232E65ED"/>
    <w:rsid w:val="232F9F67"/>
    <w:rsid w:val="2339D4C1"/>
    <w:rsid w:val="234D11D4"/>
    <w:rsid w:val="235B82D1"/>
    <w:rsid w:val="2369BE20"/>
    <w:rsid w:val="237FBC64"/>
    <w:rsid w:val="239208C3"/>
    <w:rsid w:val="23953D45"/>
    <w:rsid w:val="23A81CBE"/>
    <w:rsid w:val="23A9F87C"/>
    <w:rsid w:val="23B5A8E6"/>
    <w:rsid w:val="23C62794"/>
    <w:rsid w:val="23E15400"/>
    <w:rsid w:val="23E4173C"/>
    <w:rsid w:val="23E7F431"/>
    <w:rsid w:val="2402EC7F"/>
    <w:rsid w:val="2415F95A"/>
    <w:rsid w:val="24226DD0"/>
    <w:rsid w:val="242945E5"/>
    <w:rsid w:val="24319D4F"/>
    <w:rsid w:val="2434A989"/>
    <w:rsid w:val="2441B4C9"/>
    <w:rsid w:val="244379AD"/>
    <w:rsid w:val="245BBF4F"/>
    <w:rsid w:val="2469F475"/>
    <w:rsid w:val="24799CC4"/>
    <w:rsid w:val="247CF8C5"/>
    <w:rsid w:val="24850D9A"/>
    <w:rsid w:val="248D539A"/>
    <w:rsid w:val="24AF3365"/>
    <w:rsid w:val="24BF4E85"/>
    <w:rsid w:val="24C0349A"/>
    <w:rsid w:val="24C3772F"/>
    <w:rsid w:val="24D63107"/>
    <w:rsid w:val="24DB0C7E"/>
    <w:rsid w:val="24E69398"/>
    <w:rsid w:val="24E99AF9"/>
    <w:rsid w:val="24ED803E"/>
    <w:rsid w:val="24F01093"/>
    <w:rsid w:val="24F31919"/>
    <w:rsid w:val="24F32CBE"/>
    <w:rsid w:val="24F5F21F"/>
    <w:rsid w:val="24F7020B"/>
    <w:rsid w:val="25200D7C"/>
    <w:rsid w:val="254ABA60"/>
    <w:rsid w:val="2581724F"/>
    <w:rsid w:val="258A4998"/>
    <w:rsid w:val="2591437A"/>
    <w:rsid w:val="259EEEB6"/>
    <w:rsid w:val="25BCDF81"/>
    <w:rsid w:val="25BDA9CA"/>
    <w:rsid w:val="25C8A853"/>
    <w:rsid w:val="25CFC113"/>
    <w:rsid w:val="25D923D5"/>
    <w:rsid w:val="25DB75D0"/>
    <w:rsid w:val="2615477A"/>
    <w:rsid w:val="2619FC95"/>
    <w:rsid w:val="2622B93C"/>
    <w:rsid w:val="26251667"/>
    <w:rsid w:val="262566EA"/>
    <w:rsid w:val="26300664"/>
    <w:rsid w:val="263810DB"/>
    <w:rsid w:val="263B3190"/>
    <w:rsid w:val="263BC2A7"/>
    <w:rsid w:val="2653A780"/>
    <w:rsid w:val="265B4E17"/>
    <w:rsid w:val="265D61FA"/>
    <w:rsid w:val="2663B303"/>
    <w:rsid w:val="2674808E"/>
    <w:rsid w:val="2675D3B1"/>
    <w:rsid w:val="268CDD6F"/>
    <w:rsid w:val="2694ADAD"/>
    <w:rsid w:val="26A0F9BF"/>
    <w:rsid w:val="26AA4308"/>
    <w:rsid w:val="26B3ADBD"/>
    <w:rsid w:val="26B42EFE"/>
    <w:rsid w:val="26B5561A"/>
    <w:rsid w:val="26B93991"/>
    <w:rsid w:val="26C7D9B7"/>
    <w:rsid w:val="26CBF1CC"/>
    <w:rsid w:val="26D90D6A"/>
    <w:rsid w:val="26DFDF7E"/>
    <w:rsid w:val="26E65E18"/>
    <w:rsid w:val="26ED1560"/>
    <w:rsid w:val="26FC0F59"/>
    <w:rsid w:val="26FD080B"/>
    <w:rsid w:val="27014161"/>
    <w:rsid w:val="270DC4A6"/>
    <w:rsid w:val="2714E078"/>
    <w:rsid w:val="2719241C"/>
    <w:rsid w:val="271D730F"/>
    <w:rsid w:val="271E5D6D"/>
    <w:rsid w:val="273490B8"/>
    <w:rsid w:val="2736C64E"/>
    <w:rsid w:val="274668B2"/>
    <w:rsid w:val="27491839"/>
    <w:rsid w:val="274EA27C"/>
    <w:rsid w:val="27522F0A"/>
    <w:rsid w:val="2758B6B8"/>
    <w:rsid w:val="2772BC17"/>
    <w:rsid w:val="2786909A"/>
    <w:rsid w:val="27992049"/>
    <w:rsid w:val="279B0661"/>
    <w:rsid w:val="279D85BF"/>
    <w:rsid w:val="27A706A2"/>
    <w:rsid w:val="27AE20CA"/>
    <w:rsid w:val="27B676DA"/>
    <w:rsid w:val="27C5175E"/>
    <w:rsid w:val="27CD3207"/>
    <w:rsid w:val="27D01066"/>
    <w:rsid w:val="27D8530F"/>
    <w:rsid w:val="27EC74C1"/>
    <w:rsid w:val="27FB40C4"/>
    <w:rsid w:val="280E55F7"/>
    <w:rsid w:val="2818C025"/>
    <w:rsid w:val="2838D461"/>
    <w:rsid w:val="283C1E64"/>
    <w:rsid w:val="286095A6"/>
    <w:rsid w:val="28679C88"/>
    <w:rsid w:val="2871E562"/>
    <w:rsid w:val="287B694A"/>
    <w:rsid w:val="287DB4A1"/>
    <w:rsid w:val="289A7E5F"/>
    <w:rsid w:val="28A09774"/>
    <w:rsid w:val="28A3EFA8"/>
    <w:rsid w:val="28AF9AD9"/>
    <w:rsid w:val="28AFBC25"/>
    <w:rsid w:val="28B30A91"/>
    <w:rsid w:val="28B8C270"/>
    <w:rsid w:val="28BE4AC5"/>
    <w:rsid w:val="28D69873"/>
    <w:rsid w:val="28DA868A"/>
    <w:rsid w:val="28F0E6C5"/>
    <w:rsid w:val="29142FCF"/>
    <w:rsid w:val="291B5491"/>
    <w:rsid w:val="2957B462"/>
    <w:rsid w:val="295AEE5C"/>
    <w:rsid w:val="295FA14A"/>
    <w:rsid w:val="2963D4DF"/>
    <w:rsid w:val="29671194"/>
    <w:rsid w:val="29687675"/>
    <w:rsid w:val="29AB3603"/>
    <w:rsid w:val="29BA4684"/>
    <w:rsid w:val="29BDEAC9"/>
    <w:rsid w:val="29C1BBAA"/>
    <w:rsid w:val="29C2AC4C"/>
    <w:rsid w:val="29C4A660"/>
    <w:rsid w:val="29D5B7C1"/>
    <w:rsid w:val="29D74414"/>
    <w:rsid w:val="29E2002E"/>
    <w:rsid w:val="29EE21B4"/>
    <w:rsid w:val="29F720E2"/>
    <w:rsid w:val="29FDC4B9"/>
    <w:rsid w:val="2A0C535B"/>
    <w:rsid w:val="2A0D06EF"/>
    <w:rsid w:val="2A0F3BB2"/>
    <w:rsid w:val="2A208540"/>
    <w:rsid w:val="2A294ADF"/>
    <w:rsid w:val="2A2A5701"/>
    <w:rsid w:val="2A32B49A"/>
    <w:rsid w:val="2A35A8F8"/>
    <w:rsid w:val="2A433748"/>
    <w:rsid w:val="2A4B1210"/>
    <w:rsid w:val="2A4FF451"/>
    <w:rsid w:val="2A6129FB"/>
    <w:rsid w:val="2A668D6A"/>
    <w:rsid w:val="2A6A233D"/>
    <w:rsid w:val="2A74099B"/>
    <w:rsid w:val="2A753687"/>
    <w:rsid w:val="2A771131"/>
    <w:rsid w:val="2A811F90"/>
    <w:rsid w:val="2A85F391"/>
    <w:rsid w:val="2A8D5264"/>
    <w:rsid w:val="2A9957FB"/>
    <w:rsid w:val="2AAAA79F"/>
    <w:rsid w:val="2AB6F0BB"/>
    <w:rsid w:val="2AB8000B"/>
    <w:rsid w:val="2AC505CA"/>
    <w:rsid w:val="2AD4CC0F"/>
    <w:rsid w:val="2AE98CED"/>
    <w:rsid w:val="2AEE68AC"/>
    <w:rsid w:val="2AF045EC"/>
    <w:rsid w:val="2AF1A936"/>
    <w:rsid w:val="2B0EF48B"/>
    <w:rsid w:val="2B178591"/>
    <w:rsid w:val="2B2C5E85"/>
    <w:rsid w:val="2B35F695"/>
    <w:rsid w:val="2B365005"/>
    <w:rsid w:val="2B3BFA1F"/>
    <w:rsid w:val="2B4A2786"/>
    <w:rsid w:val="2B4F39BD"/>
    <w:rsid w:val="2B584358"/>
    <w:rsid w:val="2B5CA5A5"/>
    <w:rsid w:val="2B5DA9D9"/>
    <w:rsid w:val="2B6C5590"/>
    <w:rsid w:val="2B6D7BA5"/>
    <w:rsid w:val="2B790079"/>
    <w:rsid w:val="2B97A2A3"/>
    <w:rsid w:val="2BA7DBFB"/>
    <w:rsid w:val="2BBF8E53"/>
    <w:rsid w:val="2BCD67CF"/>
    <w:rsid w:val="2BDBEC0E"/>
    <w:rsid w:val="2BE1196E"/>
    <w:rsid w:val="2BEE985F"/>
    <w:rsid w:val="2BF4F61A"/>
    <w:rsid w:val="2BF5FD70"/>
    <w:rsid w:val="2C0161AC"/>
    <w:rsid w:val="2C15D9FD"/>
    <w:rsid w:val="2C290CF1"/>
    <w:rsid w:val="2C2EC4EF"/>
    <w:rsid w:val="2C2F77F3"/>
    <w:rsid w:val="2C39ED09"/>
    <w:rsid w:val="2C3E42CB"/>
    <w:rsid w:val="2C443774"/>
    <w:rsid w:val="2C51B3A5"/>
    <w:rsid w:val="2C5B71CF"/>
    <w:rsid w:val="2C5EDD91"/>
    <w:rsid w:val="2C784CB6"/>
    <w:rsid w:val="2C85C8E7"/>
    <w:rsid w:val="2C868A1A"/>
    <w:rsid w:val="2C885A32"/>
    <w:rsid w:val="2C896635"/>
    <w:rsid w:val="2C942493"/>
    <w:rsid w:val="2C95BFF7"/>
    <w:rsid w:val="2C9C7747"/>
    <w:rsid w:val="2C9EDCAE"/>
    <w:rsid w:val="2CA16C64"/>
    <w:rsid w:val="2CA1A8FF"/>
    <w:rsid w:val="2CA2E822"/>
    <w:rsid w:val="2CB76305"/>
    <w:rsid w:val="2CCCE4A5"/>
    <w:rsid w:val="2CDE5246"/>
    <w:rsid w:val="2CEEE5B4"/>
    <w:rsid w:val="2CF8A4E1"/>
    <w:rsid w:val="2CFC1220"/>
    <w:rsid w:val="2CFCB60F"/>
    <w:rsid w:val="2D103587"/>
    <w:rsid w:val="2D119DC1"/>
    <w:rsid w:val="2D224B67"/>
    <w:rsid w:val="2D2BA243"/>
    <w:rsid w:val="2D47B36A"/>
    <w:rsid w:val="2D520E33"/>
    <w:rsid w:val="2D522880"/>
    <w:rsid w:val="2D551DD8"/>
    <w:rsid w:val="2D55C80E"/>
    <w:rsid w:val="2D5CBB99"/>
    <w:rsid w:val="2D67C1D2"/>
    <w:rsid w:val="2D6A228C"/>
    <w:rsid w:val="2D7BA564"/>
    <w:rsid w:val="2D7BAD48"/>
    <w:rsid w:val="2D7C7D37"/>
    <w:rsid w:val="2D9024E9"/>
    <w:rsid w:val="2D9D2A97"/>
    <w:rsid w:val="2DA21410"/>
    <w:rsid w:val="2DA6FFDA"/>
    <w:rsid w:val="2DB946FA"/>
    <w:rsid w:val="2DC6D7E6"/>
    <w:rsid w:val="2DD895C0"/>
    <w:rsid w:val="2DE6220E"/>
    <w:rsid w:val="2DECB6B0"/>
    <w:rsid w:val="2DF38C92"/>
    <w:rsid w:val="2DFF8CFB"/>
    <w:rsid w:val="2E0838A7"/>
    <w:rsid w:val="2E0FE0FB"/>
    <w:rsid w:val="2E43DF13"/>
    <w:rsid w:val="2E57E04F"/>
    <w:rsid w:val="2E59B979"/>
    <w:rsid w:val="2E75206F"/>
    <w:rsid w:val="2E89077A"/>
    <w:rsid w:val="2E970904"/>
    <w:rsid w:val="2E9B5E27"/>
    <w:rsid w:val="2EA3176D"/>
    <w:rsid w:val="2EB21E0C"/>
    <w:rsid w:val="2EB373B1"/>
    <w:rsid w:val="2EBB3B21"/>
    <w:rsid w:val="2ECA582F"/>
    <w:rsid w:val="2ED27BC5"/>
    <w:rsid w:val="2ED3CB78"/>
    <w:rsid w:val="2EE2B9F5"/>
    <w:rsid w:val="2EE6D5A4"/>
    <w:rsid w:val="2EF79781"/>
    <w:rsid w:val="2EF93B41"/>
    <w:rsid w:val="2EFB3518"/>
    <w:rsid w:val="2F0E60CA"/>
    <w:rsid w:val="2F10BE08"/>
    <w:rsid w:val="2F177A2A"/>
    <w:rsid w:val="2F28D7DA"/>
    <w:rsid w:val="2F2AFE6E"/>
    <w:rsid w:val="2F32E453"/>
    <w:rsid w:val="2F36ADD0"/>
    <w:rsid w:val="2F3F8095"/>
    <w:rsid w:val="2F421D3C"/>
    <w:rsid w:val="2F56756A"/>
    <w:rsid w:val="2F5F1FC8"/>
    <w:rsid w:val="2F6DA78B"/>
    <w:rsid w:val="2F7A6C8D"/>
    <w:rsid w:val="2F8F3724"/>
    <w:rsid w:val="2F92FEA9"/>
    <w:rsid w:val="2F975826"/>
    <w:rsid w:val="2FA275C0"/>
    <w:rsid w:val="2FB0A802"/>
    <w:rsid w:val="2FB28CF1"/>
    <w:rsid w:val="2FCAF1F6"/>
    <w:rsid w:val="2FD4ECA4"/>
    <w:rsid w:val="2FD8877E"/>
    <w:rsid w:val="2FE72DC6"/>
    <w:rsid w:val="2FE7893C"/>
    <w:rsid w:val="2FF6DE3A"/>
    <w:rsid w:val="2FF7E35C"/>
    <w:rsid w:val="2FF964EB"/>
    <w:rsid w:val="3001D441"/>
    <w:rsid w:val="30026C15"/>
    <w:rsid w:val="3006EFE9"/>
    <w:rsid w:val="300F11BC"/>
    <w:rsid w:val="3012EE2A"/>
    <w:rsid w:val="301CF1F4"/>
    <w:rsid w:val="30303E1C"/>
    <w:rsid w:val="303896B1"/>
    <w:rsid w:val="3038A4D0"/>
    <w:rsid w:val="3038C21F"/>
    <w:rsid w:val="30420AC9"/>
    <w:rsid w:val="304853A6"/>
    <w:rsid w:val="304AB220"/>
    <w:rsid w:val="304F5135"/>
    <w:rsid w:val="30507302"/>
    <w:rsid w:val="305331AD"/>
    <w:rsid w:val="305E91CC"/>
    <w:rsid w:val="30666266"/>
    <w:rsid w:val="30746086"/>
    <w:rsid w:val="3077AFA2"/>
    <w:rsid w:val="307E4D34"/>
    <w:rsid w:val="3082593D"/>
    <w:rsid w:val="3085565A"/>
    <w:rsid w:val="308E11B8"/>
    <w:rsid w:val="30AC0778"/>
    <w:rsid w:val="30BB1959"/>
    <w:rsid w:val="30EDAA0A"/>
    <w:rsid w:val="30F4214F"/>
    <w:rsid w:val="30FAE336"/>
    <w:rsid w:val="30FB6F3D"/>
    <w:rsid w:val="31140FF8"/>
    <w:rsid w:val="311852E1"/>
    <w:rsid w:val="311D0510"/>
    <w:rsid w:val="3122B8E3"/>
    <w:rsid w:val="3127FD8B"/>
    <w:rsid w:val="3130380F"/>
    <w:rsid w:val="313BEFF5"/>
    <w:rsid w:val="313C6E5E"/>
    <w:rsid w:val="3147A5AD"/>
    <w:rsid w:val="315D7C8D"/>
    <w:rsid w:val="316DCA75"/>
    <w:rsid w:val="31777701"/>
    <w:rsid w:val="317CD8EF"/>
    <w:rsid w:val="317F9731"/>
    <w:rsid w:val="319A212A"/>
    <w:rsid w:val="319F5421"/>
    <w:rsid w:val="31BB5668"/>
    <w:rsid w:val="31C2615A"/>
    <w:rsid w:val="31CFD6DA"/>
    <w:rsid w:val="31E823D8"/>
    <w:rsid w:val="31E98B1E"/>
    <w:rsid w:val="31EA3417"/>
    <w:rsid w:val="31F78B82"/>
    <w:rsid w:val="31F9B72C"/>
    <w:rsid w:val="32010E85"/>
    <w:rsid w:val="32177A7D"/>
    <w:rsid w:val="3222B037"/>
    <w:rsid w:val="32281355"/>
    <w:rsid w:val="32478EA3"/>
    <w:rsid w:val="32495B17"/>
    <w:rsid w:val="324D6CC5"/>
    <w:rsid w:val="325532C5"/>
    <w:rsid w:val="325A9D7D"/>
    <w:rsid w:val="32638013"/>
    <w:rsid w:val="327BCB6D"/>
    <w:rsid w:val="32870B77"/>
    <w:rsid w:val="328C029F"/>
    <w:rsid w:val="32C37AF7"/>
    <w:rsid w:val="32C38B35"/>
    <w:rsid w:val="32CFD566"/>
    <w:rsid w:val="32E2FC48"/>
    <w:rsid w:val="32E4E192"/>
    <w:rsid w:val="32F978CF"/>
    <w:rsid w:val="3309DD4E"/>
    <w:rsid w:val="331EFC24"/>
    <w:rsid w:val="3321F357"/>
    <w:rsid w:val="3322C056"/>
    <w:rsid w:val="33237CB0"/>
    <w:rsid w:val="333F2C59"/>
    <w:rsid w:val="3342855D"/>
    <w:rsid w:val="3348E159"/>
    <w:rsid w:val="335A7ECA"/>
    <w:rsid w:val="336672E1"/>
    <w:rsid w:val="336AFBB7"/>
    <w:rsid w:val="3389DF3B"/>
    <w:rsid w:val="33930886"/>
    <w:rsid w:val="33ABB449"/>
    <w:rsid w:val="33B12B67"/>
    <w:rsid w:val="33C597FF"/>
    <w:rsid w:val="33DB5396"/>
    <w:rsid w:val="33E0669B"/>
    <w:rsid w:val="33EC15D8"/>
    <w:rsid w:val="33FC369E"/>
    <w:rsid w:val="3411609A"/>
    <w:rsid w:val="341A0A5B"/>
    <w:rsid w:val="342759E5"/>
    <w:rsid w:val="3427767A"/>
    <w:rsid w:val="3433ABFB"/>
    <w:rsid w:val="343D56F7"/>
    <w:rsid w:val="3448C9FB"/>
    <w:rsid w:val="344AD328"/>
    <w:rsid w:val="346C3787"/>
    <w:rsid w:val="34925D93"/>
    <w:rsid w:val="3495A156"/>
    <w:rsid w:val="349F7468"/>
    <w:rsid w:val="34A4A6EE"/>
    <w:rsid w:val="34B65BE7"/>
    <w:rsid w:val="34CBC79E"/>
    <w:rsid w:val="34CC3F1E"/>
    <w:rsid w:val="34D31AA3"/>
    <w:rsid w:val="34DB4C6F"/>
    <w:rsid w:val="34E28CA3"/>
    <w:rsid w:val="34ED2E57"/>
    <w:rsid w:val="34EE1B39"/>
    <w:rsid w:val="34F01D6C"/>
    <w:rsid w:val="34F20058"/>
    <w:rsid w:val="34F4E82F"/>
    <w:rsid w:val="34FB52D6"/>
    <w:rsid w:val="35158A24"/>
    <w:rsid w:val="351970C0"/>
    <w:rsid w:val="351A3132"/>
    <w:rsid w:val="3535812F"/>
    <w:rsid w:val="3543AAA2"/>
    <w:rsid w:val="354C8C35"/>
    <w:rsid w:val="3550957E"/>
    <w:rsid w:val="355DAAC4"/>
    <w:rsid w:val="3563904B"/>
    <w:rsid w:val="35644155"/>
    <w:rsid w:val="356A2365"/>
    <w:rsid w:val="357B139F"/>
    <w:rsid w:val="35847096"/>
    <w:rsid w:val="35860E92"/>
    <w:rsid w:val="35863156"/>
    <w:rsid w:val="35A5242C"/>
    <w:rsid w:val="35ABA6F4"/>
    <w:rsid w:val="35C8669D"/>
    <w:rsid w:val="35CF0BE9"/>
    <w:rsid w:val="35F0BEE9"/>
    <w:rsid w:val="35FDC005"/>
    <w:rsid w:val="35FEB60D"/>
    <w:rsid w:val="35FFB238"/>
    <w:rsid w:val="36079A36"/>
    <w:rsid w:val="3607D934"/>
    <w:rsid w:val="36100C95"/>
    <w:rsid w:val="36271A94"/>
    <w:rsid w:val="36351313"/>
    <w:rsid w:val="3649AAF1"/>
    <w:rsid w:val="365B8B70"/>
    <w:rsid w:val="3664F0CE"/>
    <w:rsid w:val="366BB762"/>
    <w:rsid w:val="366C1276"/>
    <w:rsid w:val="36752975"/>
    <w:rsid w:val="368209FA"/>
    <w:rsid w:val="368353A9"/>
    <w:rsid w:val="3683C95C"/>
    <w:rsid w:val="368CFC9D"/>
    <w:rsid w:val="369A18A5"/>
    <w:rsid w:val="36A490ED"/>
    <w:rsid w:val="36B52353"/>
    <w:rsid w:val="36C8B9AF"/>
    <w:rsid w:val="36DC0EA9"/>
    <w:rsid w:val="36E49589"/>
    <w:rsid w:val="36F5B9AF"/>
    <w:rsid w:val="3703392A"/>
    <w:rsid w:val="37167398"/>
    <w:rsid w:val="3716F91F"/>
    <w:rsid w:val="37195604"/>
    <w:rsid w:val="371CFB46"/>
    <w:rsid w:val="3760DF49"/>
    <w:rsid w:val="376102F8"/>
    <w:rsid w:val="3781F1C3"/>
    <w:rsid w:val="37846FEE"/>
    <w:rsid w:val="378C5C5E"/>
    <w:rsid w:val="37A41912"/>
    <w:rsid w:val="37AFBC0E"/>
    <w:rsid w:val="37BBEBEB"/>
    <w:rsid w:val="37BBF96D"/>
    <w:rsid w:val="37C7BF52"/>
    <w:rsid w:val="37DA30D2"/>
    <w:rsid w:val="37E02D94"/>
    <w:rsid w:val="37E3097C"/>
    <w:rsid w:val="37EA0D47"/>
    <w:rsid w:val="37EA3DA7"/>
    <w:rsid w:val="37FEC67E"/>
    <w:rsid w:val="3800F26B"/>
    <w:rsid w:val="38052BCD"/>
    <w:rsid w:val="3817DB37"/>
    <w:rsid w:val="382358F5"/>
    <w:rsid w:val="3824F87B"/>
    <w:rsid w:val="38257BDA"/>
    <w:rsid w:val="38276FA5"/>
    <w:rsid w:val="3845ED10"/>
    <w:rsid w:val="384C8B29"/>
    <w:rsid w:val="385F1B03"/>
    <w:rsid w:val="38683A86"/>
    <w:rsid w:val="388F7381"/>
    <w:rsid w:val="38918A5D"/>
    <w:rsid w:val="38A2B738"/>
    <w:rsid w:val="38A8F804"/>
    <w:rsid w:val="38B692BE"/>
    <w:rsid w:val="38B751C0"/>
    <w:rsid w:val="38C827A4"/>
    <w:rsid w:val="38CA5522"/>
    <w:rsid w:val="38D50E7A"/>
    <w:rsid w:val="38D8A3C5"/>
    <w:rsid w:val="38DC9E3F"/>
    <w:rsid w:val="38DD2BB9"/>
    <w:rsid w:val="38DD8617"/>
    <w:rsid w:val="38DF44FB"/>
    <w:rsid w:val="38EC9DC7"/>
    <w:rsid w:val="38F09C93"/>
    <w:rsid w:val="38F1A3E9"/>
    <w:rsid w:val="38F90526"/>
    <w:rsid w:val="38F9AB9E"/>
    <w:rsid w:val="38FA36C6"/>
    <w:rsid w:val="38FC88AF"/>
    <w:rsid w:val="38FF27CC"/>
    <w:rsid w:val="3905DB94"/>
    <w:rsid w:val="390D34BE"/>
    <w:rsid w:val="390F59E3"/>
    <w:rsid w:val="39109549"/>
    <w:rsid w:val="391AC2FE"/>
    <w:rsid w:val="3924442B"/>
    <w:rsid w:val="392A67B1"/>
    <w:rsid w:val="39425C44"/>
    <w:rsid w:val="394BC89F"/>
    <w:rsid w:val="39501DE4"/>
    <w:rsid w:val="3971650E"/>
    <w:rsid w:val="397C3391"/>
    <w:rsid w:val="398A0E01"/>
    <w:rsid w:val="399470AC"/>
    <w:rsid w:val="39A1A45C"/>
    <w:rsid w:val="39A25084"/>
    <w:rsid w:val="39A52EE8"/>
    <w:rsid w:val="39AEC78F"/>
    <w:rsid w:val="39AFE99C"/>
    <w:rsid w:val="39B53762"/>
    <w:rsid w:val="39C0E8A7"/>
    <w:rsid w:val="39C4148B"/>
    <w:rsid w:val="39C8312D"/>
    <w:rsid w:val="39CE2104"/>
    <w:rsid w:val="39E054A1"/>
    <w:rsid w:val="39E057B5"/>
    <w:rsid w:val="39ED7AE0"/>
    <w:rsid w:val="39F9BD86"/>
    <w:rsid w:val="3A03869A"/>
    <w:rsid w:val="3A060C22"/>
    <w:rsid w:val="3A0EE913"/>
    <w:rsid w:val="3A1255BA"/>
    <w:rsid w:val="3A138E6B"/>
    <w:rsid w:val="3A15A93E"/>
    <w:rsid w:val="3A1C9815"/>
    <w:rsid w:val="3A25A725"/>
    <w:rsid w:val="3A27AE5E"/>
    <w:rsid w:val="3A2EBB70"/>
    <w:rsid w:val="3A2FC449"/>
    <w:rsid w:val="3A34E59F"/>
    <w:rsid w:val="3A3B29F8"/>
    <w:rsid w:val="3A458A38"/>
    <w:rsid w:val="3A4B8DD1"/>
    <w:rsid w:val="3A4BF843"/>
    <w:rsid w:val="3A5589AE"/>
    <w:rsid w:val="3A581A03"/>
    <w:rsid w:val="3A6489D7"/>
    <w:rsid w:val="3A670D25"/>
    <w:rsid w:val="3A6BAD26"/>
    <w:rsid w:val="3A71F93C"/>
    <w:rsid w:val="3A73FA60"/>
    <w:rsid w:val="3A7FD125"/>
    <w:rsid w:val="3A80B2B4"/>
    <w:rsid w:val="3A961F28"/>
    <w:rsid w:val="3A97C024"/>
    <w:rsid w:val="3AA9158B"/>
    <w:rsid w:val="3AB24739"/>
    <w:rsid w:val="3AB9C630"/>
    <w:rsid w:val="3AC4AD75"/>
    <w:rsid w:val="3AD0F946"/>
    <w:rsid w:val="3AE5EED1"/>
    <w:rsid w:val="3AE80167"/>
    <w:rsid w:val="3AF0BB4F"/>
    <w:rsid w:val="3B019F17"/>
    <w:rsid w:val="3B01FFF8"/>
    <w:rsid w:val="3B0E7980"/>
    <w:rsid w:val="3B1FAA4F"/>
    <w:rsid w:val="3B32B676"/>
    <w:rsid w:val="3B382074"/>
    <w:rsid w:val="3B4440A9"/>
    <w:rsid w:val="3B468F06"/>
    <w:rsid w:val="3B5EF2AA"/>
    <w:rsid w:val="3B684A53"/>
    <w:rsid w:val="3B85CAC4"/>
    <w:rsid w:val="3BA2AFEE"/>
    <w:rsid w:val="3BA3DA85"/>
    <w:rsid w:val="3BA4DC0C"/>
    <w:rsid w:val="3BAA89E8"/>
    <w:rsid w:val="3BAC5C50"/>
    <w:rsid w:val="3BB38F82"/>
    <w:rsid w:val="3BC36775"/>
    <w:rsid w:val="3BD1D2D6"/>
    <w:rsid w:val="3BD201A7"/>
    <w:rsid w:val="3BE153D0"/>
    <w:rsid w:val="3BFB5291"/>
    <w:rsid w:val="3C0E079B"/>
    <w:rsid w:val="3C24EEBC"/>
    <w:rsid w:val="3C6940D0"/>
    <w:rsid w:val="3C7E325C"/>
    <w:rsid w:val="3C8FA00A"/>
    <w:rsid w:val="3C977046"/>
    <w:rsid w:val="3C9D96FC"/>
    <w:rsid w:val="3CAD1F02"/>
    <w:rsid w:val="3CB12EFB"/>
    <w:rsid w:val="3CBE4163"/>
    <w:rsid w:val="3CBFC5B5"/>
    <w:rsid w:val="3CC381EC"/>
    <w:rsid w:val="3CCF0C02"/>
    <w:rsid w:val="3CD1E8E8"/>
    <w:rsid w:val="3CE59DE4"/>
    <w:rsid w:val="3CF47D6E"/>
    <w:rsid w:val="3CF9869D"/>
    <w:rsid w:val="3D086A0B"/>
    <w:rsid w:val="3D1123BA"/>
    <w:rsid w:val="3D23AD92"/>
    <w:rsid w:val="3D32F0B2"/>
    <w:rsid w:val="3D372C86"/>
    <w:rsid w:val="3D442CF0"/>
    <w:rsid w:val="3D4F0809"/>
    <w:rsid w:val="3D54F4EE"/>
    <w:rsid w:val="3D6022F4"/>
    <w:rsid w:val="3D660CBB"/>
    <w:rsid w:val="3D6BF7C9"/>
    <w:rsid w:val="3D6C144B"/>
    <w:rsid w:val="3D6D7F50"/>
    <w:rsid w:val="3D7023B8"/>
    <w:rsid w:val="3D703E45"/>
    <w:rsid w:val="3D70B135"/>
    <w:rsid w:val="3D77C1B4"/>
    <w:rsid w:val="3D97D7CA"/>
    <w:rsid w:val="3D9F32AC"/>
    <w:rsid w:val="3DA85FD8"/>
    <w:rsid w:val="3DAF330C"/>
    <w:rsid w:val="3DB0C48C"/>
    <w:rsid w:val="3DB0D0B9"/>
    <w:rsid w:val="3DBC20CF"/>
    <w:rsid w:val="3DC5C2B5"/>
    <w:rsid w:val="3DCAA2B0"/>
    <w:rsid w:val="3DD1D415"/>
    <w:rsid w:val="3DD1EB37"/>
    <w:rsid w:val="3DD2A7D5"/>
    <w:rsid w:val="3DD7AE83"/>
    <w:rsid w:val="3DE002D6"/>
    <w:rsid w:val="3DE2C42B"/>
    <w:rsid w:val="3E0CA506"/>
    <w:rsid w:val="3E237647"/>
    <w:rsid w:val="3E2FE550"/>
    <w:rsid w:val="3E3B2A0A"/>
    <w:rsid w:val="3E4514D3"/>
    <w:rsid w:val="3E491420"/>
    <w:rsid w:val="3E5548D1"/>
    <w:rsid w:val="3E6D0CC1"/>
    <w:rsid w:val="3E7F81A9"/>
    <w:rsid w:val="3EB31E0A"/>
    <w:rsid w:val="3EBB7E4A"/>
    <w:rsid w:val="3EC7C308"/>
    <w:rsid w:val="3EC8A0E4"/>
    <w:rsid w:val="3ED2D7A5"/>
    <w:rsid w:val="3ED9D2D5"/>
    <w:rsid w:val="3EDEAB6B"/>
    <w:rsid w:val="3EE2987F"/>
    <w:rsid w:val="3EFA8A6B"/>
    <w:rsid w:val="3F2A321B"/>
    <w:rsid w:val="3F3112F8"/>
    <w:rsid w:val="3F36E553"/>
    <w:rsid w:val="3F396C5A"/>
    <w:rsid w:val="3F3A5CFC"/>
    <w:rsid w:val="3F4D8878"/>
    <w:rsid w:val="3F5594B0"/>
    <w:rsid w:val="3F5E2E8A"/>
    <w:rsid w:val="3F689501"/>
    <w:rsid w:val="3F6ABF9E"/>
    <w:rsid w:val="3F7BC1BA"/>
    <w:rsid w:val="3F830993"/>
    <w:rsid w:val="3F8AA79D"/>
    <w:rsid w:val="3F93ECC6"/>
    <w:rsid w:val="3F953AB1"/>
    <w:rsid w:val="3F99DEA3"/>
    <w:rsid w:val="3FAB54B4"/>
    <w:rsid w:val="3FBF4222"/>
    <w:rsid w:val="3FBF856A"/>
    <w:rsid w:val="3FC42C72"/>
    <w:rsid w:val="3FDCE15F"/>
    <w:rsid w:val="3FED7502"/>
    <w:rsid w:val="400BFDDD"/>
    <w:rsid w:val="4016F194"/>
    <w:rsid w:val="4027FCB5"/>
    <w:rsid w:val="403958F9"/>
    <w:rsid w:val="4049194C"/>
    <w:rsid w:val="40575ECB"/>
    <w:rsid w:val="40581F16"/>
    <w:rsid w:val="4069D40F"/>
    <w:rsid w:val="406D225A"/>
    <w:rsid w:val="40704B54"/>
    <w:rsid w:val="407FCF3A"/>
    <w:rsid w:val="408135A8"/>
    <w:rsid w:val="40857EF1"/>
    <w:rsid w:val="408810B9"/>
    <w:rsid w:val="409748F6"/>
    <w:rsid w:val="409C1C42"/>
    <w:rsid w:val="40A833E2"/>
    <w:rsid w:val="40B3575B"/>
    <w:rsid w:val="40BB05AF"/>
    <w:rsid w:val="40BBBAEE"/>
    <w:rsid w:val="40C14F39"/>
    <w:rsid w:val="40CB4CFE"/>
    <w:rsid w:val="40CDCA60"/>
    <w:rsid w:val="40DA8D16"/>
    <w:rsid w:val="40E53ED9"/>
    <w:rsid w:val="40E56A21"/>
    <w:rsid w:val="40E5C3CD"/>
    <w:rsid w:val="40E645BC"/>
    <w:rsid w:val="40ED0246"/>
    <w:rsid w:val="40F1CAE8"/>
    <w:rsid w:val="40F65CDA"/>
    <w:rsid w:val="40FE02BA"/>
    <w:rsid w:val="4113FB6C"/>
    <w:rsid w:val="411855A2"/>
    <w:rsid w:val="412AD7A8"/>
    <w:rsid w:val="4150F6DD"/>
    <w:rsid w:val="41546971"/>
    <w:rsid w:val="41550D6A"/>
    <w:rsid w:val="415BBB68"/>
    <w:rsid w:val="41612D48"/>
    <w:rsid w:val="417CB2C7"/>
    <w:rsid w:val="418504DE"/>
    <w:rsid w:val="41989A45"/>
    <w:rsid w:val="419D823F"/>
    <w:rsid w:val="41B68AF3"/>
    <w:rsid w:val="41BBF9F4"/>
    <w:rsid w:val="41CC26C3"/>
    <w:rsid w:val="41D0C554"/>
    <w:rsid w:val="41D1FB16"/>
    <w:rsid w:val="41D9A1C4"/>
    <w:rsid w:val="41DE96D0"/>
    <w:rsid w:val="41E061A3"/>
    <w:rsid w:val="41E16E79"/>
    <w:rsid w:val="41E7C1ED"/>
    <w:rsid w:val="41EB3809"/>
    <w:rsid w:val="41ED3C7D"/>
    <w:rsid w:val="41F989A4"/>
    <w:rsid w:val="421174FE"/>
    <w:rsid w:val="421EFFB9"/>
    <w:rsid w:val="42246003"/>
    <w:rsid w:val="422C7B24"/>
    <w:rsid w:val="42367356"/>
    <w:rsid w:val="423EA83C"/>
    <w:rsid w:val="4244A60F"/>
    <w:rsid w:val="4246FA0F"/>
    <w:rsid w:val="4250EA96"/>
    <w:rsid w:val="4257C945"/>
    <w:rsid w:val="4262C8B9"/>
    <w:rsid w:val="426EA453"/>
    <w:rsid w:val="426F9C41"/>
    <w:rsid w:val="42711FDA"/>
    <w:rsid w:val="4277C1CA"/>
    <w:rsid w:val="42880A0E"/>
    <w:rsid w:val="429D40F4"/>
    <w:rsid w:val="42A413A7"/>
    <w:rsid w:val="42A62B4F"/>
    <w:rsid w:val="42A867C7"/>
    <w:rsid w:val="42ABE990"/>
    <w:rsid w:val="42B1547D"/>
    <w:rsid w:val="42C74BFB"/>
    <w:rsid w:val="42CF9C7B"/>
    <w:rsid w:val="42D63645"/>
    <w:rsid w:val="42D70F0B"/>
    <w:rsid w:val="42E08705"/>
    <w:rsid w:val="42E0CE0D"/>
    <w:rsid w:val="42F0D1F6"/>
    <w:rsid w:val="42F92FD2"/>
    <w:rsid w:val="42FCCB97"/>
    <w:rsid w:val="43009597"/>
    <w:rsid w:val="43138062"/>
    <w:rsid w:val="432311AC"/>
    <w:rsid w:val="43483E9F"/>
    <w:rsid w:val="434A984A"/>
    <w:rsid w:val="434ABCF2"/>
    <w:rsid w:val="434B6BF4"/>
    <w:rsid w:val="4366159A"/>
    <w:rsid w:val="43762BF9"/>
    <w:rsid w:val="437996D1"/>
    <w:rsid w:val="437E0DF5"/>
    <w:rsid w:val="438F5B31"/>
    <w:rsid w:val="43961F1C"/>
    <w:rsid w:val="439B3798"/>
    <w:rsid w:val="439D5CBB"/>
    <w:rsid w:val="439EF095"/>
    <w:rsid w:val="43AD0E96"/>
    <w:rsid w:val="43AFFC9C"/>
    <w:rsid w:val="43B215BE"/>
    <w:rsid w:val="43C2C82A"/>
    <w:rsid w:val="43D1D789"/>
    <w:rsid w:val="43D2E5AD"/>
    <w:rsid w:val="43D985AB"/>
    <w:rsid w:val="43DC365F"/>
    <w:rsid w:val="43FDFEB0"/>
    <w:rsid w:val="440CA1BF"/>
    <w:rsid w:val="440EE0F2"/>
    <w:rsid w:val="44227920"/>
    <w:rsid w:val="44382AB3"/>
    <w:rsid w:val="444724FE"/>
    <w:rsid w:val="444B3412"/>
    <w:rsid w:val="4451527D"/>
    <w:rsid w:val="4454317B"/>
    <w:rsid w:val="44559A38"/>
    <w:rsid w:val="445B9296"/>
    <w:rsid w:val="44652ED5"/>
    <w:rsid w:val="447908A5"/>
    <w:rsid w:val="448701BF"/>
    <w:rsid w:val="4499D276"/>
    <w:rsid w:val="44AB93B2"/>
    <w:rsid w:val="44CCA517"/>
    <w:rsid w:val="44E30D2D"/>
    <w:rsid w:val="44E318D7"/>
    <w:rsid w:val="44F51C21"/>
    <w:rsid w:val="44FA3199"/>
    <w:rsid w:val="4502E796"/>
    <w:rsid w:val="450FFA99"/>
    <w:rsid w:val="45102CE3"/>
    <w:rsid w:val="45208668"/>
    <w:rsid w:val="455103C2"/>
    <w:rsid w:val="456775AB"/>
    <w:rsid w:val="456E8C62"/>
    <w:rsid w:val="45740D9A"/>
    <w:rsid w:val="45778CB3"/>
    <w:rsid w:val="457AB43D"/>
    <w:rsid w:val="4587E692"/>
    <w:rsid w:val="45885C02"/>
    <w:rsid w:val="4588E34C"/>
    <w:rsid w:val="45962F97"/>
    <w:rsid w:val="4599B39F"/>
    <w:rsid w:val="45B84285"/>
    <w:rsid w:val="45BE6502"/>
    <w:rsid w:val="45C4ED65"/>
    <w:rsid w:val="45D5AE56"/>
    <w:rsid w:val="45DE2557"/>
    <w:rsid w:val="45E6F8F5"/>
    <w:rsid w:val="45F89C7F"/>
    <w:rsid w:val="4608266B"/>
    <w:rsid w:val="4614517F"/>
    <w:rsid w:val="4615FC93"/>
    <w:rsid w:val="4620AD5F"/>
    <w:rsid w:val="462C5EBB"/>
    <w:rsid w:val="4630D56A"/>
    <w:rsid w:val="4631EDFF"/>
    <w:rsid w:val="463706D0"/>
    <w:rsid w:val="46392781"/>
    <w:rsid w:val="464243AC"/>
    <w:rsid w:val="465078C2"/>
    <w:rsid w:val="4650CB18"/>
    <w:rsid w:val="4654700A"/>
    <w:rsid w:val="465A3D19"/>
    <w:rsid w:val="46702050"/>
    <w:rsid w:val="4670E6D3"/>
    <w:rsid w:val="467559BD"/>
    <w:rsid w:val="469855BE"/>
    <w:rsid w:val="469F27DB"/>
    <w:rsid w:val="46A272EF"/>
    <w:rsid w:val="46A67CEE"/>
    <w:rsid w:val="46ADDE87"/>
    <w:rsid w:val="46B3AB2C"/>
    <w:rsid w:val="46C48BAE"/>
    <w:rsid w:val="46C572E3"/>
    <w:rsid w:val="46D69157"/>
    <w:rsid w:val="46D6A9AE"/>
    <w:rsid w:val="46DE90B9"/>
    <w:rsid w:val="46DF270D"/>
    <w:rsid w:val="46E5CBA8"/>
    <w:rsid w:val="46EBDA19"/>
    <w:rsid w:val="46F44BFD"/>
    <w:rsid w:val="47016744"/>
    <w:rsid w:val="4701FE82"/>
    <w:rsid w:val="47046E3C"/>
    <w:rsid w:val="470F6161"/>
    <w:rsid w:val="4715FE94"/>
    <w:rsid w:val="471ACB1A"/>
    <w:rsid w:val="47215195"/>
    <w:rsid w:val="472ADCBB"/>
    <w:rsid w:val="473952DC"/>
    <w:rsid w:val="473E3425"/>
    <w:rsid w:val="474E76C1"/>
    <w:rsid w:val="474F2684"/>
    <w:rsid w:val="476236EB"/>
    <w:rsid w:val="4765566E"/>
    <w:rsid w:val="476CD549"/>
    <w:rsid w:val="476DC852"/>
    <w:rsid w:val="47737B5A"/>
    <w:rsid w:val="4773C75B"/>
    <w:rsid w:val="4779E377"/>
    <w:rsid w:val="47898A80"/>
    <w:rsid w:val="47957C19"/>
    <w:rsid w:val="47958FB4"/>
    <w:rsid w:val="479F268A"/>
    <w:rsid w:val="47A64945"/>
    <w:rsid w:val="47B00BB7"/>
    <w:rsid w:val="47B1D541"/>
    <w:rsid w:val="47B2DBE7"/>
    <w:rsid w:val="47B5DB38"/>
    <w:rsid w:val="47C083F6"/>
    <w:rsid w:val="47C234AB"/>
    <w:rsid w:val="47C31A9F"/>
    <w:rsid w:val="47C41E48"/>
    <w:rsid w:val="47C9868C"/>
    <w:rsid w:val="47CD334A"/>
    <w:rsid w:val="47D44BEA"/>
    <w:rsid w:val="47F0FADC"/>
    <w:rsid w:val="4807167B"/>
    <w:rsid w:val="480E3B34"/>
    <w:rsid w:val="480F89A4"/>
    <w:rsid w:val="482B435B"/>
    <w:rsid w:val="482D35B3"/>
    <w:rsid w:val="482F0C69"/>
    <w:rsid w:val="483BB100"/>
    <w:rsid w:val="4849F734"/>
    <w:rsid w:val="4852E49D"/>
    <w:rsid w:val="485B4470"/>
    <w:rsid w:val="485C56FA"/>
    <w:rsid w:val="487412BE"/>
    <w:rsid w:val="48743864"/>
    <w:rsid w:val="48784996"/>
    <w:rsid w:val="487D0550"/>
    <w:rsid w:val="48806C4F"/>
    <w:rsid w:val="48824B1A"/>
    <w:rsid w:val="48872A11"/>
    <w:rsid w:val="48957933"/>
    <w:rsid w:val="489714BE"/>
    <w:rsid w:val="48A5B908"/>
    <w:rsid w:val="48AA5B2C"/>
    <w:rsid w:val="48B2500C"/>
    <w:rsid w:val="48C8E01A"/>
    <w:rsid w:val="48CE4A1F"/>
    <w:rsid w:val="48D93847"/>
    <w:rsid w:val="48E642ED"/>
    <w:rsid w:val="4910C51E"/>
    <w:rsid w:val="491616C5"/>
    <w:rsid w:val="491A59C4"/>
    <w:rsid w:val="491AA546"/>
    <w:rsid w:val="491F51F2"/>
    <w:rsid w:val="4928A6A4"/>
    <w:rsid w:val="494D8C88"/>
    <w:rsid w:val="494E4DF1"/>
    <w:rsid w:val="495837FD"/>
    <w:rsid w:val="495D24B5"/>
    <w:rsid w:val="497FA515"/>
    <w:rsid w:val="49885ACC"/>
    <w:rsid w:val="498EB78F"/>
    <w:rsid w:val="49916F7A"/>
    <w:rsid w:val="499746FB"/>
    <w:rsid w:val="499D2EEC"/>
    <w:rsid w:val="49B77E16"/>
    <w:rsid w:val="49BFFC2B"/>
    <w:rsid w:val="49C06634"/>
    <w:rsid w:val="49C8EE18"/>
    <w:rsid w:val="49D0A314"/>
    <w:rsid w:val="49E39419"/>
    <w:rsid w:val="49E619AD"/>
    <w:rsid w:val="49F6FBD4"/>
    <w:rsid w:val="49FE71B9"/>
    <w:rsid w:val="4A0250C3"/>
    <w:rsid w:val="4A0A651F"/>
    <w:rsid w:val="4A0C86F7"/>
    <w:rsid w:val="4A0ECD04"/>
    <w:rsid w:val="4A1C2ECB"/>
    <w:rsid w:val="4A1CEF16"/>
    <w:rsid w:val="4A22AFF8"/>
    <w:rsid w:val="4A2B7C85"/>
    <w:rsid w:val="4A2C279D"/>
    <w:rsid w:val="4A30670A"/>
    <w:rsid w:val="4A351B54"/>
    <w:rsid w:val="4A3C5B4B"/>
    <w:rsid w:val="4A47AF6A"/>
    <w:rsid w:val="4A4E2560"/>
    <w:rsid w:val="4A6AFE9B"/>
    <w:rsid w:val="4A741263"/>
    <w:rsid w:val="4A7A1243"/>
    <w:rsid w:val="4A7D0AB6"/>
    <w:rsid w:val="4A885FA8"/>
    <w:rsid w:val="4A8B94AD"/>
    <w:rsid w:val="4A8F9928"/>
    <w:rsid w:val="4A985AB0"/>
    <w:rsid w:val="4A992C29"/>
    <w:rsid w:val="4A9951EB"/>
    <w:rsid w:val="4A9A2A70"/>
    <w:rsid w:val="4A9BA5F3"/>
    <w:rsid w:val="4AC019D1"/>
    <w:rsid w:val="4ACEEF6C"/>
    <w:rsid w:val="4ACF3DA4"/>
    <w:rsid w:val="4ADEF82D"/>
    <w:rsid w:val="4AF29B7C"/>
    <w:rsid w:val="4AF928D6"/>
    <w:rsid w:val="4B21BB0A"/>
    <w:rsid w:val="4B3C098F"/>
    <w:rsid w:val="4B3E1398"/>
    <w:rsid w:val="4B47D2FA"/>
    <w:rsid w:val="4B496FDB"/>
    <w:rsid w:val="4B4C3262"/>
    <w:rsid w:val="4B4D56CB"/>
    <w:rsid w:val="4B5402FC"/>
    <w:rsid w:val="4B59A3F0"/>
    <w:rsid w:val="4B5BCA74"/>
    <w:rsid w:val="4B5C4577"/>
    <w:rsid w:val="4B5DCE4D"/>
    <w:rsid w:val="4B679AFE"/>
    <w:rsid w:val="4B7E5A44"/>
    <w:rsid w:val="4B850C5C"/>
    <w:rsid w:val="4B88D24F"/>
    <w:rsid w:val="4B8A926B"/>
    <w:rsid w:val="4B9074ED"/>
    <w:rsid w:val="4B9D38A0"/>
    <w:rsid w:val="4B9DA324"/>
    <w:rsid w:val="4BB1BDAD"/>
    <w:rsid w:val="4BB64C67"/>
    <w:rsid w:val="4BBC5146"/>
    <w:rsid w:val="4BC1011D"/>
    <w:rsid w:val="4BC1E618"/>
    <w:rsid w:val="4BC21695"/>
    <w:rsid w:val="4BC373C0"/>
    <w:rsid w:val="4BD78BA9"/>
    <w:rsid w:val="4BE949C9"/>
    <w:rsid w:val="4BEC338E"/>
    <w:rsid w:val="4BFBECCE"/>
    <w:rsid w:val="4BFF3201"/>
    <w:rsid w:val="4C077DEF"/>
    <w:rsid w:val="4C0CCF1F"/>
    <w:rsid w:val="4C0CD0B5"/>
    <w:rsid w:val="4C17826D"/>
    <w:rsid w:val="4C36F66A"/>
    <w:rsid w:val="4C3BA977"/>
    <w:rsid w:val="4C46C91B"/>
    <w:rsid w:val="4C56011C"/>
    <w:rsid w:val="4C6AE121"/>
    <w:rsid w:val="4C783426"/>
    <w:rsid w:val="4C8AD382"/>
    <w:rsid w:val="4C936CA6"/>
    <w:rsid w:val="4CA98706"/>
    <w:rsid w:val="4CB764A4"/>
    <w:rsid w:val="4CB8CF11"/>
    <w:rsid w:val="4CBEE13D"/>
    <w:rsid w:val="4CC01635"/>
    <w:rsid w:val="4CCECF9F"/>
    <w:rsid w:val="4CD0D9D9"/>
    <w:rsid w:val="4CFB9BB5"/>
    <w:rsid w:val="4CFDE706"/>
    <w:rsid w:val="4D0C5C8B"/>
    <w:rsid w:val="4D0F597D"/>
    <w:rsid w:val="4D15DEE5"/>
    <w:rsid w:val="4D1B0DF4"/>
    <w:rsid w:val="4D2D54CD"/>
    <w:rsid w:val="4D34A9E0"/>
    <w:rsid w:val="4D4A4142"/>
    <w:rsid w:val="4D4ECE5C"/>
    <w:rsid w:val="4D60AFB7"/>
    <w:rsid w:val="4D65ADF8"/>
    <w:rsid w:val="4D69E99C"/>
    <w:rsid w:val="4D6A4BD1"/>
    <w:rsid w:val="4D70B4A2"/>
    <w:rsid w:val="4D761FC2"/>
    <w:rsid w:val="4D782FFE"/>
    <w:rsid w:val="4D8128B3"/>
    <w:rsid w:val="4D833EBD"/>
    <w:rsid w:val="4D87BEFF"/>
    <w:rsid w:val="4D89CD68"/>
    <w:rsid w:val="4D959B80"/>
    <w:rsid w:val="4D9A4E64"/>
    <w:rsid w:val="4D9CE23A"/>
    <w:rsid w:val="4D9FB6E8"/>
    <w:rsid w:val="4DAAB045"/>
    <w:rsid w:val="4DBE97BE"/>
    <w:rsid w:val="4DC61FA2"/>
    <w:rsid w:val="4DC9F1C0"/>
    <w:rsid w:val="4DCDF855"/>
    <w:rsid w:val="4DD10F2B"/>
    <w:rsid w:val="4DD9D7CB"/>
    <w:rsid w:val="4DEB2F04"/>
    <w:rsid w:val="4DEB6E02"/>
    <w:rsid w:val="4DF89192"/>
    <w:rsid w:val="4E0ABF19"/>
    <w:rsid w:val="4E0BD446"/>
    <w:rsid w:val="4E0EBD17"/>
    <w:rsid w:val="4E1FD5B6"/>
    <w:rsid w:val="4E2441FC"/>
    <w:rsid w:val="4E249802"/>
    <w:rsid w:val="4E26F542"/>
    <w:rsid w:val="4E2E35C5"/>
    <w:rsid w:val="4E48519C"/>
    <w:rsid w:val="4E4DF795"/>
    <w:rsid w:val="4E50B91C"/>
    <w:rsid w:val="4E54379B"/>
    <w:rsid w:val="4E565158"/>
    <w:rsid w:val="4E5C8BFD"/>
    <w:rsid w:val="4E64CCA5"/>
    <w:rsid w:val="4E67CE62"/>
    <w:rsid w:val="4E881DD8"/>
    <w:rsid w:val="4EA1F2B4"/>
    <w:rsid w:val="4EAE7C8F"/>
    <w:rsid w:val="4EB2A9FF"/>
    <w:rsid w:val="4EB5DD9F"/>
    <w:rsid w:val="4EC9E92A"/>
    <w:rsid w:val="4ED681A0"/>
    <w:rsid w:val="4EE261AF"/>
    <w:rsid w:val="4EE64AE2"/>
    <w:rsid w:val="4EEA3005"/>
    <w:rsid w:val="4EED9436"/>
    <w:rsid w:val="4EF3E487"/>
    <w:rsid w:val="4F00E404"/>
    <w:rsid w:val="4F0A060A"/>
    <w:rsid w:val="4F1233D7"/>
    <w:rsid w:val="4F17869A"/>
    <w:rsid w:val="4F1A0E9F"/>
    <w:rsid w:val="4F1D6FE5"/>
    <w:rsid w:val="4F230DCD"/>
    <w:rsid w:val="4F265B4C"/>
    <w:rsid w:val="4F2E0215"/>
    <w:rsid w:val="4F35C9AB"/>
    <w:rsid w:val="4F38ECFB"/>
    <w:rsid w:val="4F3A2798"/>
    <w:rsid w:val="4F46D950"/>
    <w:rsid w:val="4F481377"/>
    <w:rsid w:val="4F71E7C9"/>
    <w:rsid w:val="4F8F522C"/>
    <w:rsid w:val="4FA88E58"/>
    <w:rsid w:val="4FAA2973"/>
    <w:rsid w:val="4FACC2B1"/>
    <w:rsid w:val="4FC019E7"/>
    <w:rsid w:val="4FC0DC66"/>
    <w:rsid w:val="4FC3C262"/>
    <w:rsid w:val="4FC684E9"/>
    <w:rsid w:val="4FC987EA"/>
    <w:rsid w:val="4FCDD275"/>
    <w:rsid w:val="4FD2762E"/>
    <w:rsid w:val="4FDAA30A"/>
    <w:rsid w:val="4FDC8F35"/>
    <w:rsid w:val="4FE21817"/>
    <w:rsid w:val="4FE5D06D"/>
    <w:rsid w:val="4FED2DF8"/>
    <w:rsid w:val="4FF36EC8"/>
    <w:rsid w:val="4FF53574"/>
    <w:rsid w:val="50069FB3"/>
    <w:rsid w:val="5008FECA"/>
    <w:rsid w:val="50130969"/>
    <w:rsid w:val="50131D68"/>
    <w:rsid w:val="501CA244"/>
    <w:rsid w:val="5030283C"/>
    <w:rsid w:val="503B4944"/>
    <w:rsid w:val="5042A7A1"/>
    <w:rsid w:val="5043F175"/>
    <w:rsid w:val="50455255"/>
    <w:rsid w:val="50577420"/>
    <w:rsid w:val="5062E726"/>
    <w:rsid w:val="507B2B6C"/>
    <w:rsid w:val="507DB84A"/>
    <w:rsid w:val="507F2A5E"/>
    <w:rsid w:val="5098D471"/>
    <w:rsid w:val="509A7C88"/>
    <w:rsid w:val="50A7E1D2"/>
    <w:rsid w:val="50B966D0"/>
    <w:rsid w:val="50BC3893"/>
    <w:rsid w:val="50C19DFE"/>
    <w:rsid w:val="50C20E9A"/>
    <w:rsid w:val="50CAD798"/>
    <w:rsid w:val="50DBC483"/>
    <w:rsid w:val="50F27F32"/>
    <w:rsid w:val="50F56D9D"/>
    <w:rsid w:val="50FFF1F6"/>
    <w:rsid w:val="5101D919"/>
    <w:rsid w:val="510D3FEA"/>
    <w:rsid w:val="5111E811"/>
    <w:rsid w:val="5123D971"/>
    <w:rsid w:val="5132420A"/>
    <w:rsid w:val="5139CD14"/>
    <w:rsid w:val="51450A5F"/>
    <w:rsid w:val="514EE7DD"/>
    <w:rsid w:val="5151ADC6"/>
    <w:rsid w:val="51555ABD"/>
    <w:rsid w:val="5169634F"/>
    <w:rsid w:val="517413F6"/>
    <w:rsid w:val="5177B4CA"/>
    <w:rsid w:val="517EC3F5"/>
    <w:rsid w:val="51985B9F"/>
    <w:rsid w:val="519F56A3"/>
    <w:rsid w:val="519FF295"/>
    <w:rsid w:val="51A34D07"/>
    <w:rsid w:val="51A6AE7C"/>
    <w:rsid w:val="51A8201F"/>
    <w:rsid w:val="51ADFDBF"/>
    <w:rsid w:val="51BB4CA9"/>
    <w:rsid w:val="51BD25F1"/>
    <w:rsid w:val="51C55921"/>
    <w:rsid w:val="51D2A33E"/>
    <w:rsid w:val="51D51603"/>
    <w:rsid w:val="51D56B54"/>
    <w:rsid w:val="51D6AFBF"/>
    <w:rsid w:val="51DBF9EE"/>
    <w:rsid w:val="51DE21F8"/>
    <w:rsid w:val="51E53F19"/>
    <w:rsid w:val="51FA6C01"/>
    <w:rsid w:val="52043413"/>
    <w:rsid w:val="523A633B"/>
    <w:rsid w:val="525A26F4"/>
    <w:rsid w:val="52625AFA"/>
    <w:rsid w:val="5280F87A"/>
    <w:rsid w:val="5283FE3A"/>
    <w:rsid w:val="52871499"/>
    <w:rsid w:val="5287BE76"/>
    <w:rsid w:val="529288C0"/>
    <w:rsid w:val="52989DA9"/>
    <w:rsid w:val="52A5C14F"/>
    <w:rsid w:val="52AAD496"/>
    <w:rsid w:val="52ABCE43"/>
    <w:rsid w:val="52AC61AD"/>
    <w:rsid w:val="52B5D4BD"/>
    <w:rsid w:val="52C4E0CE"/>
    <w:rsid w:val="52C9839F"/>
    <w:rsid w:val="52DA232E"/>
    <w:rsid w:val="52DD9498"/>
    <w:rsid w:val="52E9197D"/>
    <w:rsid w:val="52F08141"/>
    <w:rsid w:val="531B9E85"/>
    <w:rsid w:val="53225AB4"/>
    <w:rsid w:val="5327849A"/>
    <w:rsid w:val="53446292"/>
    <w:rsid w:val="534A72BC"/>
    <w:rsid w:val="53502880"/>
    <w:rsid w:val="535BC490"/>
    <w:rsid w:val="535F8C47"/>
    <w:rsid w:val="53617710"/>
    <w:rsid w:val="536616C5"/>
    <w:rsid w:val="53736B10"/>
    <w:rsid w:val="537597B4"/>
    <w:rsid w:val="5382918C"/>
    <w:rsid w:val="5392ACB2"/>
    <w:rsid w:val="539A1502"/>
    <w:rsid w:val="53B3B059"/>
    <w:rsid w:val="53BB0F78"/>
    <w:rsid w:val="53C55DFB"/>
    <w:rsid w:val="53C5EA08"/>
    <w:rsid w:val="53DB9A36"/>
    <w:rsid w:val="53E77FF8"/>
    <w:rsid w:val="53E8D503"/>
    <w:rsid w:val="53E9294C"/>
    <w:rsid w:val="53E96841"/>
    <w:rsid w:val="53F3EB74"/>
    <w:rsid w:val="540DCB00"/>
    <w:rsid w:val="54201821"/>
    <w:rsid w:val="5426A429"/>
    <w:rsid w:val="542D7FFD"/>
    <w:rsid w:val="5431DC60"/>
    <w:rsid w:val="54346A0D"/>
    <w:rsid w:val="5437CF05"/>
    <w:rsid w:val="5461BF12"/>
    <w:rsid w:val="5477159E"/>
    <w:rsid w:val="5481EAD3"/>
    <w:rsid w:val="5482CC61"/>
    <w:rsid w:val="549585AE"/>
    <w:rsid w:val="549D5AA3"/>
    <w:rsid w:val="54A07216"/>
    <w:rsid w:val="54A4CAC6"/>
    <w:rsid w:val="54AD91AC"/>
    <w:rsid w:val="54B76B7C"/>
    <w:rsid w:val="54B93350"/>
    <w:rsid w:val="54BC2516"/>
    <w:rsid w:val="54D2784F"/>
    <w:rsid w:val="54DDC12B"/>
    <w:rsid w:val="54E10F88"/>
    <w:rsid w:val="54E3522E"/>
    <w:rsid w:val="54ED1FFF"/>
    <w:rsid w:val="54FF7814"/>
    <w:rsid w:val="55013180"/>
    <w:rsid w:val="551CA407"/>
    <w:rsid w:val="55202855"/>
    <w:rsid w:val="552A55BB"/>
    <w:rsid w:val="55345AF2"/>
    <w:rsid w:val="55535DCA"/>
    <w:rsid w:val="5557D7A8"/>
    <w:rsid w:val="555EF7AD"/>
    <w:rsid w:val="555F47AE"/>
    <w:rsid w:val="55619AF6"/>
    <w:rsid w:val="5565358A"/>
    <w:rsid w:val="5574C63E"/>
    <w:rsid w:val="557B61E0"/>
    <w:rsid w:val="55924F51"/>
    <w:rsid w:val="55946587"/>
    <w:rsid w:val="559A6407"/>
    <w:rsid w:val="559AD09D"/>
    <w:rsid w:val="55AB455A"/>
    <w:rsid w:val="55ADACA0"/>
    <w:rsid w:val="55B2842A"/>
    <w:rsid w:val="55BD4586"/>
    <w:rsid w:val="55C92E23"/>
    <w:rsid w:val="55D2D074"/>
    <w:rsid w:val="55D5DA2D"/>
    <w:rsid w:val="55DF4813"/>
    <w:rsid w:val="55E528A1"/>
    <w:rsid w:val="55F21F41"/>
    <w:rsid w:val="55F70EF5"/>
    <w:rsid w:val="55F84B0D"/>
    <w:rsid w:val="55FEAE0E"/>
    <w:rsid w:val="5606857B"/>
    <w:rsid w:val="560B5065"/>
    <w:rsid w:val="5614FA61"/>
    <w:rsid w:val="5617102C"/>
    <w:rsid w:val="56202DAB"/>
    <w:rsid w:val="5625697A"/>
    <w:rsid w:val="563BA717"/>
    <w:rsid w:val="56419494"/>
    <w:rsid w:val="5644C2D2"/>
    <w:rsid w:val="564924CC"/>
    <w:rsid w:val="56589C1C"/>
    <w:rsid w:val="565DE2D0"/>
    <w:rsid w:val="5667AA0F"/>
    <w:rsid w:val="56897A80"/>
    <w:rsid w:val="568EF604"/>
    <w:rsid w:val="56A19B4A"/>
    <w:rsid w:val="56A384D3"/>
    <w:rsid w:val="56B51C66"/>
    <w:rsid w:val="56C08ACD"/>
    <w:rsid w:val="56C0F382"/>
    <w:rsid w:val="56C8904E"/>
    <w:rsid w:val="56CC7C5E"/>
    <w:rsid w:val="56D186D8"/>
    <w:rsid w:val="56D5FEC9"/>
    <w:rsid w:val="56DA4DC8"/>
    <w:rsid w:val="56DF9F8B"/>
    <w:rsid w:val="56F5C1B5"/>
    <w:rsid w:val="57034419"/>
    <w:rsid w:val="570CBE98"/>
    <w:rsid w:val="570ED07D"/>
    <w:rsid w:val="5710F5CC"/>
    <w:rsid w:val="57122A7C"/>
    <w:rsid w:val="57124F2F"/>
    <w:rsid w:val="57134044"/>
    <w:rsid w:val="572295F0"/>
    <w:rsid w:val="572B0B03"/>
    <w:rsid w:val="573C008A"/>
    <w:rsid w:val="57484C35"/>
    <w:rsid w:val="575075EF"/>
    <w:rsid w:val="5764C286"/>
    <w:rsid w:val="57692AAE"/>
    <w:rsid w:val="57728ED7"/>
    <w:rsid w:val="57748334"/>
    <w:rsid w:val="5782ED4F"/>
    <w:rsid w:val="578EC2C8"/>
    <w:rsid w:val="57937E2C"/>
    <w:rsid w:val="5795D50C"/>
    <w:rsid w:val="57BC5ABA"/>
    <w:rsid w:val="57CF8055"/>
    <w:rsid w:val="57E21160"/>
    <w:rsid w:val="57F19294"/>
    <w:rsid w:val="58001FD7"/>
    <w:rsid w:val="580CC7B0"/>
    <w:rsid w:val="580E905F"/>
    <w:rsid w:val="5820A6B6"/>
    <w:rsid w:val="582EB91C"/>
    <w:rsid w:val="583AF399"/>
    <w:rsid w:val="58475F95"/>
    <w:rsid w:val="584C24F6"/>
    <w:rsid w:val="584D68DD"/>
    <w:rsid w:val="585A1ADB"/>
    <w:rsid w:val="585D54B5"/>
    <w:rsid w:val="586652EC"/>
    <w:rsid w:val="587194F9"/>
    <w:rsid w:val="5872C377"/>
    <w:rsid w:val="589CA1F8"/>
    <w:rsid w:val="589D868B"/>
    <w:rsid w:val="58B8EF17"/>
    <w:rsid w:val="58BFD4B3"/>
    <w:rsid w:val="58C04F3B"/>
    <w:rsid w:val="58C7EC88"/>
    <w:rsid w:val="58C858B6"/>
    <w:rsid w:val="58CCA3D8"/>
    <w:rsid w:val="58D3FC51"/>
    <w:rsid w:val="58D79F87"/>
    <w:rsid w:val="58DA2AF9"/>
    <w:rsid w:val="58DC26EA"/>
    <w:rsid w:val="58DF2D9E"/>
    <w:rsid w:val="58DF2EA6"/>
    <w:rsid w:val="58E5C38E"/>
    <w:rsid w:val="58E8A761"/>
    <w:rsid w:val="58EB9A2B"/>
    <w:rsid w:val="58F64038"/>
    <w:rsid w:val="58F7BB09"/>
    <w:rsid w:val="59099E57"/>
    <w:rsid w:val="59465DFA"/>
    <w:rsid w:val="594C3805"/>
    <w:rsid w:val="59618E3E"/>
    <w:rsid w:val="596F4D5F"/>
    <w:rsid w:val="5978CDB8"/>
    <w:rsid w:val="597FFB45"/>
    <w:rsid w:val="59A39657"/>
    <w:rsid w:val="59C3BFDC"/>
    <w:rsid w:val="59C416A0"/>
    <w:rsid w:val="59C615FB"/>
    <w:rsid w:val="59C7E200"/>
    <w:rsid w:val="59E16DAB"/>
    <w:rsid w:val="59E55777"/>
    <w:rsid w:val="59EB25FF"/>
    <w:rsid w:val="59F6F508"/>
    <w:rsid w:val="59F9453B"/>
    <w:rsid w:val="5A0557C4"/>
    <w:rsid w:val="5A0C0C96"/>
    <w:rsid w:val="5A132FAB"/>
    <w:rsid w:val="5A14CA7D"/>
    <w:rsid w:val="5A2A8EDD"/>
    <w:rsid w:val="5A2C5BC0"/>
    <w:rsid w:val="5A31803F"/>
    <w:rsid w:val="5A3D3C3F"/>
    <w:rsid w:val="5A46C326"/>
    <w:rsid w:val="5A474B1F"/>
    <w:rsid w:val="5A49FF4D"/>
    <w:rsid w:val="5A6A4985"/>
    <w:rsid w:val="5A740328"/>
    <w:rsid w:val="5A8018C2"/>
    <w:rsid w:val="5A81DB30"/>
    <w:rsid w:val="5A895819"/>
    <w:rsid w:val="5A918F06"/>
    <w:rsid w:val="5AC4A72D"/>
    <w:rsid w:val="5AD71220"/>
    <w:rsid w:val="5AD9410C"/>
    <w:rsid w:val="5AE42CC4"/>
    <w:rsid w:val="5AFA8449"/>
    <w:rsid w:val="5AFFD5F0"/>
    <w:rsid w:val="5B06C808"/>
    <w:rsid w:val="5B0E77BF"/>
    <w:rsid w:val="5B0FFF31"/>
    <w:rsid w:val="5B124AE5"/>
    <w:rsid w:val="5B170649"/>
    <w:rsid w:val="5B1C9566"/>
    <w:rsid w:val="5B2A1938"/>
    <w:rsid w:val="5B2E9B20"/>
    <w:rsid w:val="5B2F2552"/>
    <w:rsid w:val="5B6203A4"/>
    <w:rsid w:val="5B6390D6"/>
    <w:rsid w:val="5B6E9351"/>
    <w:rsid w:val="5B72EFFF"/>
    <w:rsid w:val="5B802FA9"/>
    <w:rsid w:val="5B8DE861"/>
    <w:rsid w:val="5B9427EC"/>
    <w:rsid w:val="5B9AD247"/>
    <w:rsid w:val="5BB899B5"/>
    <w:rsid w:val="5BC6E19A"/>
    <w:rsid w:val="5BC813B2"/>
    <w:rsid w:val="5BCF924F"/>
    <w:rsid w:val="5BE84F3B"/>
    <w:rsid w:val="5BEA2389"/>
    <w:rsid w:val="5BEB1D15"/>
    <w:rsid w:val="5BEFD9EE"/>
    <w:rsid w:val="5BF0B6DF"/>
    <w:rsid w:val="5BF18E07"/>
    <w:rsid w:val="5BFDEE7C"/>
    <w:rsid w:val="5C12BC32"/>
    <w:rsid w:val="5C18456D"/>
    <w:rsid w:val="5C1C6109"/>
    <w:rsid w:val="5C2F41C0"/>
    <w:rsid w:val="5C307027"/>
    <w:rsid w:val="5C33508D"/>
    <w:rsid w:val="5C34E74B"/>
    <w:rsid w:val="5C3D129E"/>
    <w:rsid w:val="5C4EEAC1"/>
    <w:rsid w:val="5C509CA7"/>
    <w:rsid w:val="5C565AC8"/>
    <w:rsid w:val="5C5E807C"/>
    <w:rsid w:val="5C6A35E1"/>
    <w:rsid w:val="5C7C2741"/>
    <w:rsid w:val="5C7D53B9"/>
    <w:rsid w:val="5C8B648E"/>
    <w:rsid w:val="5C954617"/>
    <w:rsid w:val="5CA70A75"/>
    <w:rsid w:val="5CA7986D"/>
    <w:rsid w:val="5CA7D510"/>
    <w:rsid w:val="5CCD816C"/>
    <w:rsid w:val="5CDA9FA1"/>
    <w:rsid w:val="5CF3AE13"/>
    <w:rsid w:val="5D070FA9"/>
    <w:rsid w:val="5D26CC64"/>
    <w:rsid w:val="5D28748D"/>
    <w:rsid w:val="5D2C9B7E"/>
    <w:rsid w:val="5D3118B8"/>
    <w:rsid w:val="5D335985"/>
    <w:rsid w:val="5D38517E"/>
    <w:rsid w:val="5D3916B8"/>
    <w:rsid w:val="5D3BDA88"/>
    <w:rsid w:val="5D3E42A4"/>
    <w:rsid w:val="5D46C703"/>
    <w:rsid w:val="5D4B8EEE"/>
    <w:rsid w:val="5D543330"/>
    <w:rsid w:val="5D57B1C9"/>
    <w:rsid w:val="5D5BC18F"/>
    <w:rsid w:val="5D6D25F3"/>
    <w:rsid w:val="5D6EAE1C"/>
    <w:rsid w:val="5D7B4F92"/>
    <w:rsid w:val="5D809509"/>
    <w:rsid w:val="5D881082"/>
    <w:rsid w:val="5D8BC54C"/>
    <w:rsid w:val="5D8D5BAF"/>
    <w:rsid w:val="5D9F4D9E"/>
    <w:rsid w:val="5DA05CDC"/>
    <w:rsid w:val="5DA963BC"/>
    <w:rsid w:val="5DAC3E73"/>
    <w:rsid w:val="5DC78F76"/>
    <w:rsid w:val="5DD068E2"/>
    <w:rsid w:val="5DDC77A9"/>
    <w:rsid w:val="5DDCFB2B"/>
    <w:rsid w:val="5DDE777E"/>
    <w:rsid w:val="5DE4B550"/>
    <w:rsid w:val="5DE4D16D"/>
    <w:rsid w:val="5DEA303F"/>
    <w:rsid w:val="5E03D1B4"/>
    <w:rsid w:val="5E0C3710"/>
    <w:rsid w:val="5E0E391C"/>
    <w:rsid w:val="5E2565B8"/>
    <w:rsid w:val="5E27407C"/>
    <w:rsid w:val="5E2AF651"/>
    <w:rsid w:val="5E2E3ECB"/>
    <w:rsid w:val="5E36913B"/>
    <w:rsid w:val="5E46E63B"/>
    <w:rsid w:val="5E4B70F6"/>
    <w:rsid w:val="5E5604DE"/>
    <w:rsid w:val="5E5B3892"/>
    <w:rsid w:val="5E5E725C"/>
    <w:rsid w:val="5E699C6D"/>
    <w:rsid w:val="5E6CBE76"/>
    <w:rsid w:val="5E77AC4D"/>
    <w:rsid w:val="5E7837A0"/>
    <w:rsid w:val="5E7B0B78"/>
    <w:rsid w:val="5E7BE16D"/>
    <w:rsid w:val="5E7C275D"/>
    <w:rsid w:val="5E82AB24"/>
    <w:rsid w:val="5E854DE0"/>
    <w:rsid w:val="5E98842E"/>
    <w:rsid w:val="5E9F1DAD"/>
    <w:rsid w:val="5E9F371D"/>
    <w:rsid w:val="5EA34FD2"/>
    <w:rsid w:val="5ECAD3B3"/>
    <w:rsid w:val="5ED1586B"/>
    <w:rsid w:val="5ED7CC4A"/>
    <w:rsid w:val="5EE4A414"/>
    <w:rsid w:val="5EED5511"/>
    <w:rsid w:val="5F0871A9"/>
    <w:rsid w:val="5F125324"/>
    <w:rsid w:val="5F197DBB"/>
    <w:rsid w:val="5F2417AE"/>
    <w:rsid w:val="5F34C496"/>
    <w:rsid w:val="5F4284EE"/>
    <w:rsid w:val="5F42C41E"/>
    <w:rsid w:val="5F4DD034"/>
    <w:rsid w:val="5F4F5566"/>
    <w:rsid w:val="5F5463BC"/>
    <w:rsid w:val="5F560131"/>
    <w:rsid w:val="5F5ECEF9"/>
    <w:rsid w:val="5F61E9CB"/>
    <w:rsid w:val="5F728E25"/>
    <w:rsid w:val="5F80ED05"/>
    <w:rsid w:val="5F956A0F"/>
    <w:rsid w:val="5F9FE74B"/>
    <w:rsid w:val="5FAD499A"/>
    <w:rsid w:val="5FBE0B75"/>
    <w:rsid w:val="5FCBE95B"/>
    <w:rsid w:val="5FD1A7A2"/>
    <w:rsid w:val="5FE1B611"/>
    <w:rsid w:val="5FE4BCE1"/>
    <w:rsid w:val="5FED80D2"/>
    <w:rsid w:val="5FEFAD03"/>
    <w:rsid w:val="5FF9BD34"/>
    <w:rsid w:val="5FFD30C2"/>
    <w:rsid w:val="6006A28C"/>
    <w:rsid w:val="6009425A"/>
    <w:rsid w:val="601461AE"/>
    <w:rsid w:val="60147116"/>
    <w:rsid w:val="6019580D"/>
    <w:rsid w:val="6023448F"/>
    <w:rsid w:val="6023AD6C"/>
    <w:rsid w:val="6025ECB5"/>
    <w:rsid w:val="6031FD88"/>
    <w:rsid w:val="603B945E"/>
    <w:rsid w:val="6048E951"/>
    <w:rsid w:val="604DF484"/>
    <w:rsid w:val="60553BC0"/>
    <w:rsid w:val="605E2177"/>
    <w:rsid w:val="605E6273"/>
    <w:rsid w:val="6060F417"/>
    <w:rsid w:val="6062C19A"/>
    <w:rsid w:val="606BD6C0"/>
    <w:rsid w:val="606BF144"/>
    <w:rsid w:val="60721BB6"/>
    <w:rsid w:val="60897F8A"/>
    <w:rsid w:val="609D519E"/>
    <w:rsid w:val="60A4C7F1"/>
    <w:rsid w:val="60B822C2"/>
    <w:rsid w:val="60BABA88"/>
    <w:rsid w:val="60C2772B"/>
    <w:rsid w:val="60C54890"/>
    <w:rsid w:val="60C9D7BB"/>
    <w:rsid w:val="60CD7BF6"/>
    <w:rsid w:val="60CE3720"/>
    <w:rsid w:val="60CF8022"/>
    <w:rsid w:val="60D13EDB"/>
    <w:rsid w:val="60D2BDE8"/>
    <w:rsid w:val="60DDCB31"/>
    <w:rsid w:val="60E2D87E"/>
    <w:rsid w:val="60E47965"/>
    <w:rsid w:val="60F922C7"/>
    <w:rsid w:val="60FEB47C"/>
    <w:rsid w:val="6107E87A"/>
    <w:rsid w:val="610B0028"/>
    <w:rsid w:val="611A723E"/>
    <w:rsid w:val="612A33DA"/>
    <w:rsid w:val="6136B252"/>
    <w:rsid w:val="613711E7"/>
    <w:rsid w:val="6142CCBD"/>
    <w:rsid w:val="6143213F"/>
    <w:rsid w:val="61445B66"/>
    <w:rsid w:val="614E5C03"/>
    <w:rsid w:val="617C91AC"/>
    <w:rsid w:val="618117D1"/>
    <w:rsid w:val="618ABE68"/>
    <w:rsid w:val="619793DA"/>
    <w:rsid w:val="61A5E436"/>
    <w:rsid w:val="61ADFE93"/>
    <w:rsid w:val="61AF1A97"/>
    <w:rsid w:val="61BD3DB8"/>
    <w:rsid w:val="61C1A3FB"/>
    <w:rsid w:val="61CD119F"/>
    <w:rsid w:val="61CE1673"/>
    <w:rsid w:val="61D2B610"/>
    <w:rsid w:val="61D73D3B"/>
    <w:rsid w:val="61E0D983"/>
    <w:rsid w:val="61ED99FF"/>
    <w:rsid w:val="61EE749B"/>
    <w:rsid w:val="620371B4"/>
    <w:rsid w:val="62042439"/>
    <w:rsid w:val="620A0638"/>
    <w:rsid w:val="621A3712"/>
    <w:rsid w:val="621C3375"/>
    <w:rsid w:val="6220D4FE"/>
    <w:rsid w:val="62300215"/>
    <w:rsid w:val="623F9C89"/>
    <w:rsid w:val="6247BD64"/>
    <w:rsid w:val="624F9A7D"/>
    <w:rsid w:val="625D1225"/>
    <w:rsid w:val="62776B0F"/>
    <w:rsid w:val="627E42AB"/>
    <w:rsid w:val="62803C76"/>
    <w:rsid w:val="6280ABB5"/>
    <w:rsid w:val="628C5F94"/>
    <w:rsid w:val="62953CAE"/>
    <w:rsid w:val="62A446BF"/>
    <w:rsid w:val="62A6111A"/>
    <w:rsid w:val="62A80461"/>
    <w:rsid w:val="62AE96EC"/>
    <w:rsid w:val="62BAAA78"/>
    <w:rsid w:val="62BDE5ED"/>
    <w:rsid w:val="62D28F24"/>
    <w:rsid w:val="62D6304A"/>
    <w:rsid w:val="62FD4401"/>
    <w:rsid w:val="62FE7F7B"/>
    <w:rsid w:val="631F3850"/>
    <w:rsid w:val="6320AA59"/>
    <w:rsid w:val="6320F280"/>
    <w:rsid w:val="632ED3F6"/>
    <w:rsid w:val="6331817C"/>
    <w:rsid w:val="6333D819"/>
    <w:rsid w:val="6336DE4E"/>
    <w:rsid w:val="6345A526"/>
    <w:rsid w:val="6352F208"/>
    <w:rsid w:val="6358CA98"/>
    <w:rsid w:val="635C71AC"/>
    <w:rsid w:val="636212AD"/>
    <w:rsid w:val="636EA110"/>
    <w:rsid w:val="637C5931"/>
    <w:rsid w:val="638F63F9"/>
    <w:rsid w:val="639783F4"/>
    <w:rsid w:val="6399E135"/>
    <w:rsid w:val="639A60D4"/>
    <w:rsid w:val="63ADCAF0"/>
    <w:rsid w:val="63B95BEF"/>
    <w:rsid w:val="63C0678D"/>
    <w:rsid w:val="63C2615B"/>
    <w:rsid w:val="63C8F623"/>
    <w:rsid w:val="63DC50B5"/>
    <w:rsid w:val="63F2322D"/>
    <w:rsid w:val="63F60379"/>
    <w:rsid w:val="63FD6067"/>
    <w:rsid w:val="6419DC8F"/>
    <w:rsid w:val="64382977"/>
    <w:rsid w:val="6444663C"/>
    <w:rsid w:val="6448B8AA"/>
    <w:rsid w:val="6450CC95"/>
    <w:rsid w:val="645611E9"/>
    <w:rsid w:val="64642CC4"/>
    <w:rsid w:val="6464C171"/>
    <w:rsid w:val="64667719"/>
    <w:rsid w:val="6477B78C"/>
    <w:rsid w:val="647FABFD"/>
    <w:rsid w:val="648F9E83"/>
    <w:rsid w:val="6491BA21"/>
    <w:rsid w:val="6492BBFE"/>
    <w:rsid w:val="64A9E89D"/>
    <w:rsid w:val="64C5CB8E"/>
    <w:rsid w:val="64C94F96"/>
    <w:rsid w:val="64CCE01A"/>
    <w:rsid w:val="64CFF04E"/>
    <w:rsid w:val="64E76CFA"/>
    <w:rsid w:val="64F9D622"/>
    <w:rsid w:val="6517F021"/>
    <w:rsid w:val="652AE449"/>
    <w:rsid w:val="652CA8C3"/>
    <w:rsid w:val="652CA9B6"/>
    <w:rsid w:val="654989F9"/>
    <w:rsid w:val="6564BD81"/>
    <w:rsid w:val="657A78C5"/>
    <w:rsid w:val="65834BB6"/>
    <w:rsid w:val="6598218B"/>
    <w:rsid w:val="659EBF73"/>
    <w:rsid w:val="65A0768A"/>
    <w:rsid w:val="65A2607A"/>
    <w:rsid w:val="65A9B470"/>
    <w:rsid w:val="65AD1F03"/>
    <w:rsid w:val="65AF0A3B"/>
    <w:rsid w:val="65B70963"/>
    <w:rsid w:val="65C15B5C"/>
    <w:rsid w:val="65C935C1"/>
    <w:rsid w:val="65C9D7D1"/>
    <w:rsid w:val="65DD4F37"/>
    <w:rsid w:val="65E0FC5D"/>
    <w:rsid w:val="65E202D9"/>
    <w:rsid w:val="65F7AF91"/>
    <w:rsid w:val="65FC0052"/>
    <w:rsid w:val="66191796"/>
    <w:rsid w:val="661D275C"/>
    <w:rsid w:val="662EFCD6"/>
    <w:rsid w:val="66370CA6"/>
    <w:rsid w:val="663C0800"/>
    <w:rsid w:val="6648EA30"/>
    <w:rsid w:val="664AFC91"/>
    <w:rsid w:val="664C60E8"/>
    <w:rsid w:val="6656C674"/>
    <w:rsid w:val="6672C159"/>
    <w:rsid w:val="6683BC3B"/>
    <w:rsid w:val="66858782"/>
    <w:rsid w:val="66902175"/>
    <w:rsid w:val="669BCBA8"/>
    <w:rsid w:val="669D81FB"/>
    <w:rsid w:val="669DEEF2"/>
    <w:rsid w:val="66A24758"/>
    <w:rsid w:val="66A557D9"/>
    <w:rsid w:val="66ACAA82"/>
    <w:rsid w:val="66B19BFF"/>
    <w:rsid w:val="66B473B6"/>
    <w:rsid w:val="66C407A1"/>
    <w:rsid w:val="66C6A0FE"/>
    <w:rsid w:val="66D77955"/>
    <w:rsid w:val="66DE85F6"/>
    <w:rsid w:val="66E17138"/>
    <w:rsid w:val="66E4ACB1"/>
    <w:rsid w:val="66EC5C1E"/>
    <w:rsid w:val="66F1A567"/>
    <w:rsid w:val="66F70C2B"/>
    <w:rsid w:val="66FBCF9A"/>
    <w:rsid w:val="6712D2AA"/>
    <w:rsid w:val="671B180F"/>
    <w:rsid w:val="672EF6B1"/>
    <w:rsid w:val="67358B9E"/>
    <w:rsid w:val="673B05A2"/>
    <w:rsid w:val="6756E9B1"/>
    <w:rsid w:val="67626B02"/>
    <w:rsid w:val="67697AFC"/>
    <w:rsid w:val="676D78B7"/>
    <w:rsid w:val="679D6A93"/>
    <w:rsid w:val="67BAEFF8"/>
    <w:rsid w:val="67BB61F1"/>
    <w:rsid w:val="67C6A0EE"/>
    <w:rsid w:val="67D38E2F"/>
    <w:rsid w:val="67D86919"/>
    <w:rsid w:val="67D87340"/>
    <w:rsid w:val="67EDE7ED"/>
    <w:rsid w:val="67EEC481"/>
    <w:rsid w:val="682E4FB6"/>
    <w:rsid w:val="6846A1B5"/>
    <w:rsid w:val="684DCC19"/>
    <w:rsid w:val="6859EA5E"/>
    <w:rsid w:val="685A4E83"/>
    <w:rsid w:val="68615B95"/>
    <w:rsid w:val="6865CA74"/>
    <w:rsid w:val="6872E908"/>
    <w:rsid w:val="6873D696"/>
    <w:rsid w:val="6876F33D"/>
    <w:rsid w:val="688784A7"/>
    <w:rsid w:val="68898E96"/>
    <w:rsid w:val="688A60CA"/>
    <w:rsid w:val="6894AEA3"/>
    <w:rsid w:val="68A25B93"/>
    <w:rsid w:val="68A91BBE"/>
    <w:rsid w:val="68AB69D9"/>
    <w:rsid w:val="68B7E620"/>
    <w:rsid w:val="68C57ECC"/>
    <w:rsid w:val="68C65CD9"/>
    <w:rsid w:val="68CA42C8"/>
    <w:rsid w:val="68D714AF"/>
    <w:rsid w:val="68D9135F"/>
    <w:rsid w:val="68EF2DB3"/>
    <w:rsid w:val="69062BEC"/>
    <w:rsid w:val="69066527"/>
    <w:rsid w:val="69132163"/>
    <w:rsid w:val="691A4679"/>
    <w:rsid w:val="691CC7CB"/>
    <w:rsid w:val="6921B706"/>
    <w:rsid w:val="69254E6D"/>
    <w:rsid w:val="69314284"/>
    <w:rsid w:val="69371AE6"/>
    <w:rsid w:val="69390EFC"/>
    <w:rsid w:val="694F2075"/>
    <w:rsid w:val="6965DCBA"/>
    <w:rsid w:val="6978F792"/>
    <w:rsid w:val="697A5D70"/>
    <w:rsid w:val="697D536F"/>
    <w:rsid w:val="69856C8E"/>
    <w:rsid w:val="69879A37"/>
    <w:rsid w:val="699C2676"/>
    <w:rsid w:val="69BFCC9C"/>
    <w:rsid w:val="69C23657"/>
    <w:rsid w:val="69C7283C"/>
    <w:rsid w:val="69D399D1"/>
    <w:rsid w:val="69D551E4"/>
    <w:rsid w:val="69DE00CF"/>
    <w:rsid w:val="69EB2158"/>
    <w:rsid w:val="69F01665"/>
    <w:rsid w:val="69F57F65"/>
    <w:rsid w:val="6A05C133"/>
    <w:rsid w:val="6A11D10B"/>
    <w:rsid w:val="6A22E3C1"/>
    <w:rsid w:val="6A238574"/>
    <w:rsid w:val="6A26F748"/>
    <w:rsid w:val="6A376A23"/>
    <w:rsid w:val="6A37A229"/>
    <w:rsid w:val="6A4FE668"/>
    <w:rsid w:val="6A52EE43"/>
    <w:rsid w:val="6A5CB79E"/>
    <w:rsid w:val="6A5DC390"/>
    <w:rsid w:val="6A70EAF9"/>
    <w:rsid w:val="6A808895"/>
    <w:rsid w:val="6AACF4FE"/>
    <w:rsid w:val="6AAF4907"/>
    <w:rsid w:val="6AC71092"/>
    <w:rsid w:val="6ADEA5F3"/>
    <w:rsid w:val="6AE4EF50"/>
    <w:rsid w:val="6AE500D5"/>
    <w:rsid w:val="6AE871EE"/>
    <w:rsid w:val="6AF39760"/>
    <w:rsid w:val="6B07F13F"/>
    <w:rsid w:val="6B097959"/>
    <w:rsid w:val="6B0C76EB"/>
    <w:rsid w:val="6B2629CE"/>
    <w:rsid w:val="6B2661F1"/>
    <w:rsid w:val="6B2B9BE3"/>
    <w:rsid w:val="6B43C1DB"/>
    <w:rsid w:val="6B53FFEE"/>
    <w:rsid w:val="6B6B03C0"/>
    <w:rsid w:val="6B757865"/>
    <w:rsid w:val="6B76F0F7"/>
    <w:rsid w:val="6B770FBC"/>
    <w:rsid w:val="6B7E8428"/>
    <w:rsid w:val="6B7F4BBA"/>
    <w:rsid w:val="6B805CF5"/>
    <w:rsid w:val="6B861DD7"/>
    <w:rsid w:val="6B920671"/>
    <w:rsid w:val="6B96DF36"/>
    <w:rsid w:val="6B9C6E1C"/>
    <w:rsid w:val="6BAC7CC9"/>
    <w:rsid w:val="6BAD5A77"/>
    <w:rsid w:val="6BBEC993"/>
    <w:rsid w:val="6BC72068"/>
    <w:rsid w:val="6BC79EAA"/>
    <w:rsid w:val="6BD99D6B"/>
    <w:rsid w:val="6BDD87B8"/>
    <w:rsid w:val="6BDE5DF0"/>
    <w:rsid w:val="6BE2B747"/>
    <w:rsid w:val="6BF0FA2C"/>
    <w:rsid w:val="6C047DC4"/>
    <w:rsid w:val="6C15AEC9"/>
    <w:rsid w:val="6C16A46F"/>
    <w:rsid w:val="6C1964D3"/>
    <w:rsid w:val="6C232F0C"/>
    <w:rsid w:val="6C2734F4"/>
    <w:rsid w:val="6C3B4E4C"/>
    <w:rsid w:val="6C3CC4E1"/>
    <w:rsid w:val="6C49BB1F"/>
    <w:rsid w:val="6C50BEC7"/>
    <w:rsid w:val="6C59DDBA"/>
    <w:rsid w:val="6C652FD7"/>
    <w:rsid w:val="6C68F805"/>
    <w:rsid w:val="6C74932B"/>
    <w:rsid w:val="6C751207"/>
    <w:rsid w:val="6C7B535A"/>
    <w:rsid w:val="6C88F784"/>
    <w:rsid w:val="6C9B004A"/>
    <w:rsid w:val="6C9E657B"/>
    <w:rsid w:val="6CABF8CD"/>
    <w:rsid w:val="6CB157A4"/>
    <w:rsid w:val="6CC6C0EE"/>
    <w:rsid w:val="6CCDC85F"/>
    <w:rsid w:val="6CE33EB8"/>
    <w:rsid w:val="6CE5E52B"/>
    <w:rsid w:val="6CEDAFC3"/>
    <w:rsid w:val="6CEF8CB0"/>
    <w:rsid w:val="6D03B2BE"/>
    <w:rsid w:val="6D18B0CD"/>
    <w:rsid w:val="6D1F6ADA"/>
    <w:rsid w:val="6D271E3E"/>
    <w:rsid w:val="6D2CF49A"/>
    <w:rsid w:val="6D2D8433"/>
    <w:rsid w:val="6D30CC40"/>
    <w:rsid w:val="6D3C3A8C"/>
    <w:rsid w:val="6D47E9C9"/>
    <w:rsid w:val="6D4C3ED3"/>
    <w:rsid w:val="6D4F39B8"/>
    <w:rsid w:val="6D6DF32E"/>
    <w:rsid w:val="6D772052"/>
    <w:rsid w:val="6D920ABC"/>
    <w:rsid w:val="6D995DB9"/>
    <w:rsid w:val="6D9A29D2"/>
    <w:rsid w:val="6D9CD780"/>
    <w:rsid w:val="6DA03B67"/>
    <w:rsid w:val="6DB73596"/>
    <w:rsid w:val="6DC3F884"/>
    <w:rsid w:val="6DC9D280"/>
    <w:rsid w:val="6DE5A9BB"/>
    <w:rsid w:val="6DEB9B8D"/>
    <w:rsid w:val="6DFAD19F"/>
    <w:rsid w:val="6E09DDC1"/>
    <w:rsid w:val="6E0A027A"/>
    <w:rsid w:val="6E1132D4"/>
    <w:rsid w:val="6E2813D6"/>
    <w:rsid w:val="6E292C41"/>
    <w:rsid w:val="6E3191C1"/>
    <w:rsid w:val="6E504097"/>
    <w:rsid w:val="6E649F52"/>
    <w:rsid w:val="6E668C45"/>
    <w:rsid w:val="6E68EFAC"/>
    <w:rsid w:val="6E6B0F2E"/>
    <w:rsid w:val="6E6B1A3D"/>
    <w:rsid w:val="6E6B757C"/>
    <w:rsid w:val="6E8F2B92"/>
    <w:rsid w:val="6E9C63B0"/>
    <w:rsid w:val="6EA61903"/>
    <w:rsid w:val="6EA7AA9E"/>
    <w:rsid w:val="6EA9D4F2"/>
    <w:rsid w:val="6EAA4664"/>
    <w:rsid w:val="6EAA7A95"/>
    <w:rsid w:val="6EAB3D14"/>
    <w:rsid w:val="6EAC2B88"/>
    <w:rsid w:val="6EBC73CD"/>
    <w:rsid w:val="6EC2B173"/>
    <w:rsid w:val="6EC53C2F"/>
    <w:rsid w:val="6EC9929D"/>
    <w:rsid w:val="6ED323AC"/>
    <w:rsid w:val="6ED97F56"/>
    <w:rsid w:val="6EDA7D63"/>
    <w:rsid w:val="6EE04A72"/>
    <w:rsid w:val="6EE8BA26"/>
    <w:rsid w:val="6EFEA7F4"/>
    <w:rsid w:val="6F077AE5"/>
    <w:rsid w:val="6F1E4374"/>
    <w:rsid w:val="6F3A0C4B"/>
    <w:rsid w:val="6F4FB07D"/>
    <w:rsid w:val="6F515FE3"/>
    <w:rsid w:val="6F5FDFB7"/>
    <w:rsid w:val="6F6B5AC9"/>
    <w:rsid w:val="6F812A0B"/>
    <w:rsid w:val="6F9512D3"/>
    <w:rsid w:val="6F9A6616"/>
    <w:rsid w:val="6FA65B0D"/>
    <w:rsid w:val="6FACD2EB"/>
    <w:rsid w:val="6FAD5441"/>
    <w:rsid w:val="6FB010B2"/>
    <w:rsid w:val="6FC061F0"/>
    <w:rsid w:val="6FC17E2E"/>
    <w:rsid w:val="6FF05C7E"/>
    <w:rsid w:val="6FFE38DA"/>
    <w:rsid w:val="7000B404"/>
    <w:rsid w:val="70063C32"/>
    <w:rsid w:val="701696A8"/>
    <w:rsid w:val="701FCFE1"/>
    <w:rsid w:val="70280963"/>
    <w:rsid w:val="702DBEA0"/>
    <w:rsid w:val="70407B4F"/>
    <w:rsid w:val="70484FAB"/>
    <w:rsid w:val="704FFD0D"/>
    <w:rsid w:val="7062641D"/>
    <w:rsid w:val="7063C3C6"/>
    <w:rsid w:val="7078AAA9"/>
    <w:rsid w:val="707943B6"/>
    <w:rsid w:val="708353C9"/>
    <w:rsid w:val="7086BFE7"/>
    <w:rsid w:val="70915C94"/>
    <w:rsid w:val="70A2B7C2"/>
    <w:rsid w:val="70AD4E4A"/>
    <w:rsid w:val="70B1402F"/>
    <w:rsid w:val="70C0C25B"/>
    <w:rsid w:val="70C3A106"/>
    <w:rsid w:val="70C8463A"/>
    <w:rsid w:val="70D5B646"/>
    <w:rsid w:val="70DDB063"/>
    <w:rsid w:val="70E0D00A"/>
    <w:rsid w:val="70E1586C"/>
    <w:rsid w:val="70EC2227"/>
    <w:rsid w:val="70F1CCEF"/>
    <w:rsid w:val="70F28D3A"/>
    <w:rsid w:val="711835A9"/>
    <w:rsid w:val="711C3CB2"/>
    <w:rsid w:val="71257B11"/>
    <w:rsid w:val="712B13EC"/>
    <w:rsid w:val="712BFC86"/>
    <w:rsid w:val="7137B6FA"/>
    <w:rsid w:val="713D450B"/>
    <w:rsid w:val="713D8409"/>
    <w:rsid w:val="71492AE9"/>
    <w:rsid w:val="7156A810"/>
    <w:rsid w:val="7160FFBE"/>
    <w:rsid w:val="716159E3"/>
    <w:rsid w:val="716931D8"/>
    <w:rsid w:val="7169DF33"/>
    <w:rsid w:val="7172A720"/>
    <w:rsid w:val="7172F902"/>
    <w:rsid w:val="71760472"/>
    <w:rsid w:val="718B7DD7"/>
    <w:rsid w:val="7192E0EE"/>
    <w:rsid w:val="71A4C27D"/>
    <w:rsid w:val="71A90F24"/>
    <w:rsid w:val="71B144F1"/>
    <w:rsid w:val="71C282A6"/>
    <w:rsid w:val="71FA74C9"/>
    <w:rsid w:val="7213B1BC"/>
    <w:rsid w:val="721A83DB"/>
    <w:rsid w:val="72214508"/>
    <w:rsid w:val="722AE8F0"/>
    <w:rsid w:val="7245FA8E"/>
    <w:rsid w:val="724D77DA"/>
    <w:rsid w:val="725DB692"/>
    <w:rsid w:val="726096CB"/>
    <w:rsid w:val="72620567"/>
    <w:rsid w:val="726EBB3B"/>
    <w:rsid w:val="727B006D"/>
    <w:rsid w:val="7285E52B"/>
    <w:rsid w:val="7287A6AB"/>
    <w:rsid w:val="72A58DBA"/>
    <w:rsid w:val="72C17D30"/>
    <w:rsid w:val="72C31A5C"/>
    <w:rsid w:val="72CC75C3"/>
    <w:rsid w:val="72D5C789"/>
    <w:rsid w:val="72DBC46C"/>
    <w:rsid w:val="72E720C0"/>
    <w:rsid w:val="72F20C8D"/>
    <w:rsid w:val="72F4BA78"/>
    <w:rsid w:val="73020C38"/>
    <w:rsid w:val="7315D869"/>
    <w:rsid w:val="731FE87C"/>
    <w:rsid w:val="732E976B"/>
    <w:rsid w:val="7330DC5E"/>
    <w:rsid w:val="73349260"/>
    <w:rsid w:val="733D9844"/>
    <w:rsid w:val="73443577"/>
    <w:rsid w:val="7344586F"/>
    <w:rsid w:val="735A3148"/>
    <w:rsid w:val="735D91DF"/>
    <w:rsid w:val="736AC42B"/>
    <w:rsid w:val="7371B000"/>
    <w:rsid w:val="7378D242"/>
    <w:rsid w:val="737E9DBC"/>
    <w:rsid w:val="73825D1F"/>
    <w:rsid w:val="7385A4DC"/>
    <w:rsid w:val="73881292"/>
    <w:rsid w:val="73885031"/>
    <w:rsid w:val="738FDE8B"/>
    <w:rsid w:val="739295EF"/>
    <w:rsid w:val="7392D651"/>
    <w:rsid w:val="73959835"/>
    <w:rsid w:val="7396B29B"/>
    <w:rsid w:val="7397E964"/>
    <w:rsid w:val="73985393"/>
    <w:rsid w:val="739BB695"/>
    <w:rsid w:val="739DED37"/>
    <w:rsid w:val="739F7C48"/>
    <w:rsid w:val="73B4C1A2"/>
    <w:rsid w:val="73B6741E"/>
    <w:rsid w:val="73C25220"/>
    <w:rsid w:val="73D6F3B9"/>
    <w:rsid w:val="73D7BB1D"/>
    <w:rsid w:val="73E865B1"/>
    <w:rsid w:val="73EDAF11"/>
    <w:rsid w:val="73EFC45F"/>
    <w:rsid w:val="7402EA43"/>
    <w:rsid w:val="740582A7"/>
    <w:rsid w:val="740E4E9A"/>
    <w:rsid w:val="74179CF7"/>
    <w:rsid w:val="74280CEB"/>
    <w:rsid w:val="742F4616"/>
    <w:rsid w:val="743004E3"/>
    <w:rsid w:val="744D7370"/>
    <w:rsid w:val="7458AAF4"/>
    <w:rsid w:val="7462B50C"/>
    <w:rsid w:val="7470D839"/>
    <w:rsid w:val="74768A21"/>
    <w:rsid w:val="74771B5E"/>
    <w:rsid w:val="749F7C92"/>
    <w:rsid w:val="74A6A8AC"/>
    <w:rsid w:val="74BAB33C"/>
    <w:rsid w:val="74BD42E8"/>
    <w:rsid w:val="74BEAD4A"/>
    <w:rsid w:val="74E1BB5B"/>
    <w:rsid w:val="74EF49AB"/>
    <w:rsid w:val="74F2A4B9"/>
    <w:rsid w:val="74F9BF60"/>
    <w:rsid w:val="74FA3626"/>
    <w:rsid w:val="7500A62C"/>
    <w:rsid w:val="750DB237"/>
    <w:rsid w:val="750F9AA8"/>
    <w:rsid w:val="75160DF0"/>
    <w:rsid w:val="751A210D"/>
    <w:rsid w:val="7529255A"/>
    <w:rsid w:val="752A5BD1"/>
    <w:rsid w:val="75375520"/>
    <w:rsid w:val="753F2D15"/>
    <w:rsid w:val="753FE68B"/>
    <w:rsid w:val="7548B0FD"/>
    <w:rsid w:val="755242EA"/>
    <w:rsid w:val="75593864"/>
    <w:rsid w:val="755A3896"/>
    <w:rsid w:val="755FCB48"/>
    <w:rsid w:val="757C316C"/>
    <w:rsid w:val="758B7FFC"/>
    <w:rsid w:val="758E2D01"/>
    <w:rsid w:val="759739D9"/>
    <w:rsid w:val="7597A015"/>
    <w:rsid w:val="759C17FC"/>
    <w:rsid w:val="75B56048"/>
    <w:rsid w:val="75D2BBC7"/>
    <w:rsid w:val="75D9D47D"/>
    <w:rsid w:val="75DD95CB"/>
    <w:rsid w:val="75E1BDB8"/>
    <w:rsid w:val="75F19B19"/>
    <w:rsid w:val="75F3D5F9"/>
    <w:rsid w:val="75FDA059"/>
    <w:rsid w:val="760B2013"/>
    <w:rsid w:val="760FE756"/>
    <w:rsid w:val="761B99A6"/>
    <w:rsid w:val="761D786F"/>
    <w:rsid w:val="761DCBCA"/>
    <w:rsid w:val="76205101"/>
    <w:rsid w:val="76460E4A"/>
    <w:rsid w:val="7658950A"/>
    <w:rsid w:val="76645A8B"/>
    <w:rsid w:val="7668ABE8"/>
    <w:rsid w:val="7683B1DF"/>
    <w:rsid w:val="768E3151"/>
    <w:rsid w:val="76982A0F"/>
    <w:rsid w:val="769E464B"/>
    <w:rsid w:val="76B3440B"/>
    <w:rsid w:val="76C3F61D"/>
    <w:rsid w:val="76C9B37F"/>
    <w:rsid w:val="76D046DD"/>
    <w:rsid w:val="76DF452E"/>
    <w:rsid w:val="76ED0561"/>
    <w:rsid w:val="76FD1289"/>
    <w:rsid w:val="770C987D"/>
    <w:rsid w:val="772210C6"/>
    <w:rsid w:val="772D8124"/>
    <w:rsid w:val="77384E03"/>
    <w:rsid w:val="7744C8A7"/>
    <w:rsid w:val="775010F0"/>
    <w:rsid w:val="775660E2"/>
    <w:rsid w:val="775A2928"/>
    <w:rsid w:val="7764E2F4"/>
    <w:rsid w:val="77654724"/>
    <w:rsid w:val="7767717A"/>
    <w:rsid w:val="7767DFEF"/>
    <w:rsid w:val="77816D3B"/>
    <w:rsid w:val="778EA226"/>
    <w:rsid w:val="77A3D3DF"/>
    <w:rsid w:val="77AD75F5"/>
    <w:rsid w:val="77C5FD0C"/>
    <w:rsid w:val="77D004F6"/>
    <w:rsid w:val="77D3D84E"/>
    <w:rsid w:val="77D7BDA9"/>
    <w:rsid w:val="77DA2515"/>
    <w:rsid w:val="77EC9327"/>
    <w:rsid w:val="77F6A319"/>
    <w:rsid w:val="77F9EA50"/>
    <w:rsid w:val="780BD8C7"/>
    <w:rsid w:val="7811FE35"/>
    <w:rsid w:val="78161341"/>
    <w:rsid w:val="7817536B"/>
    <w:rsid w:val="78276D7B"/>
    <w:rsid w:val="7832BA64"/>
    <w:rsid w:val="784D2D65"/>
    <w:rsid w:val="78518E1B"/>
    <w:rsid w:val="7853CA3D"/>
    <w:rsid w:val="786157DA"/>
    <w:rsid w:val="78672631"/>
    <w:rsid w:val="786DF640"/>
    <w:rsid w:val="78ABD4E9"/>
    <w:rsid w:val="78B17D96"/>
    <w:rsid w:val="78C65698"/>
    <w:rsid w:val="78CE75F4"/>
    <w:rsid w:val="78DA9900"/>
    <w:rsid w:val="78DBF6AE"/>
    <w:rsid w:val="78E46558"/>
    <w:rsid w:val="78EB1C6F"/>
    <w:rsid w:val="78F48E2B"/>
    <w:rsid w:val="78F52732"/>
    <w:rsid w:val="78F5B294"/>
    <w:rsid w:val="790846AA"/>
    <w:rsid w:val="7910DDC7"/>
    <w:rsid w:val="791162DA"/>
    <w:rsid w:val="791361FB"/>
    <w:rsid w:val="7917BBCE"/>
    <w:rsid w:val="791D3D9C"/>
    <w:rsid w:val="791FD85F"/>
    <w:rsid w:val="79413F30"/>
    <w:rsid w:val="79534FB4"/>
    <w:rsid w:val="79542AF4"/>
    <w:rsid w:val="79596411"/>
    <w:rsid w:val="79744167"/>
    <w:rsid w:val="79744215"/>
    <w:rsid w:val="7979A092"/>
    <w:rsid w:val="79AE97A0"/>
    <w:rsid w:val="79AF5C2A"/>
    <w:rsid w:val="79AFF766"/>
    <w:rsid w:val="79B02578"/>
    <w:rsid w:val="79B4C7E8"/>
    <w:rsid w:val="79B6A960"/>
    <w:rsid w:val="79B6E3A0"/>
    <w:rsid w:val="79D3BA45"/>
    <w:rsid w:val="79E35867"/>
    <w:rsid w:val="79EF24E4"/>
    <w:rsid w:val="79F29A05"/>
    <w:rsid w:val="79F50E99"/>
    <w:rsid w:val="79FB3B0E"/>
    <w:rsid w:val="79FD8A29"/>
    <w:rsid w:val="7A0B63B1"/>
    <w:rsid w:val="7A2A0A8F"/>
    <w:rsid w:val="7A4B29AB"/>
    <w:rsid w:val="7A5FE72F"/>
    <w:rsid w:val="7A74662C"/>
    <w:rsid w:val="7A74A67F"/>
    <w:rsid w:val="7A7EBE13"/>
    <w:rsid w:val="7A83E873"/>
    <w:rsid w:val="7AA28BF6"/>
    <w:rsid w:val="7AA9BFD1"/>
    <w:rsid w:val="7AAA4176"/>
    <w:rsid w:val="7AB304C0"/>
    <w:rsid w:val="7AB5385C"/>
    <w:rsid w:val="7AB7AC7D"/>
    <w:rsid w:val="7AC17ED2"/>
    <w:rsid w:val="7AC3D14E"/>
    <w:rsid w:val="7AC5439B"/>
    <w:rsid w:val="7AC5542C"/>
    <w:rsid w:val="7AC610EA"/>
    <w:rsid w:val="7ACBA288"/>
    <w:rsid w:val="7AD8F9C5"/>
    <w:rsid w:val="7AE287AC"/>
    <w:rsid w:val="7AFC507F"/>
    <w:rsid w:val="7AFEEA2A"/>
    <w:rsid w:val="7B0070D6"/>
    <w:rsid w:val="7B0AC622"/>
    <w:rsid w:val="7B119E1B"/>
    <w:rsid w:val="7B24CE4C"/>
    <w:rsid w:val="7B418BBB"/>
    <w:rsid w:val="7B44F40B"/>
    <w:rsid w:val="7B4E2F7C"/>
    <w:rsid w:val="7B56F51C"/>
    <w:rsid w:val="7B5C3512"/>
    <w:rsid w:val="7B6F4804"/>
    <w:rsid w:val="7B706FD3"/>
    <w:rsid w:val="7B7F787D"/>
    <w:rsid w:val="7B9898B4"/>
    <w:rsid w:val="7BA663D3"/>
    <w:rsid w:val="7BA87D5D"/>
    <w:rsid w:val="7BAC30E2"/>
    <w:rsid w:val="7BC0C74D"/>
    <w:rsid w:val="7BD2050B"/>
    <w:rsid w:val="7BD3CC2A"/>
    <w:rsid w:val="7BDC0121"/>
    <w:rsid w:val="7BEEDB24"/>
    <w:rsid w:val="7BF5E71E"/>
    <w:rsid w:val="7BF78FF5"/>
    <w:rsid w:val="7BF914E5"/>
    <w:rsid w:val="7C016AA0"/>
    <w:rsid w:val="7C116846"/>
    <w:rsid w:val="7C132AF4"/>
    <w:rsid w:val="7C1704C6"/>
    <w:rsid w:val="7C18EBBD"/>
    <w:rsid w:val="7C21D773"/>
    <w:rsid w:val="7C230BEE"/>
    <w:rsid w:val="7C496578"/>
    <w:rsid w:val="7C4B935A"/>
    <w:rsid w:val="7C56D9DF"/>
    <w:rsid w:val="7C5C67BA"/>
    <w:rsid w:val="7C612660"/>
    <w:rsid w:val="7C7662FA"/>
    <w:rsid w:val="7C797CA3"/>
    <w:rsid w:val="7C8B12F5"/>
    <w:rsid w:val="7C940BD5"/>
    <w:rsid w:val="7C9577CE"/>
    <w:rsid w:val="7C964781"/>
    <w:rsid w:val="7C9B72F6"/>
    <w:rsid w:val="7CA3607C"/>
    <w:rsid w:val="7CAC1837"/>
    <w:rsid w:val="7CAFD0DE"/>
    <w:rsid w:val="7CC1C773"/>
    <w:rsid w:val="7CCB46A2"/>
    <w:rsid w:val="7CDAA869"/>
    <w:rsid w:val="7CDF4D03"/>
    <w:rsid w:val="7CE1A356"/>
    <w:rsid w:val="7CF06F40"/>
    <w:rsid w:val="7CF1FCAF"/>
    <w:rsid w:val="7CFEE169"/>
    <w:rsid w:val="7D1A24D0"/>
    <w:rsid w:val="7D336E7C"/>
    <w:rsid w:val="7D36A8A8"/>
    <w:rsid w:val="7D3AA34D"/>
    <w:rsid w:val="7D4176C6"/>
    <w:rsid w:val="7D4CA6CF"/>
    <w:rsid w:val="7D4DEBC7"/>
    <w:rsid w:val="7D621A2C"/>
    <w:rsid w:val="7D6E0F9E"/>
    <w:rsid w:val="7D7882F6"/>
    <w:rsid w:val="7D7CE532"/>
    <w:rsid w:val="7D7EB1AC"/>
    <w:rsid w:val="7D89736F"/>
    <w:rsid w:val="7D91B4CC"/>
    <w:rsid w:val="7D949E51"/>
    <w:rsid w:val="7D97E6C8"/>
    <w:rsid w:val="7D99DC1D"/>
    <w:rsid w:val="7D9D5B7E"/>
    <w:rsid w:val="7DB7F056"/>
    <w:rsid w:val="7DBE4F24"/>
    <w:rsid w:val="7DC4C059"/>
    <w:rsid w:val="7DCC10B0"/>
    <w:rsid w:val="7DE1BD9F"/>
    <w:rsid w:val="7DE3A50D"/>
    <w:rsid w:val="7DE48471"/>
    <w:rsid w:val="7DE8E954"/>
    <w:rsid w:val="7DEC49A3"/>
    <w:rsid w:val="7DF46664"/>
    <w:rsid w:val="7E011798"/>
    <w:rsid w:val="7E0CB9E0"/>
    <w:rsid w:val="7E100492"/>
    <w:rsid w:val="7E19A167"/>
    <w:rsid w:val="7E20E18D"/>
    <w:rsid w:val="7E2EB802"/>
    <w:rsid w:val="7E36CD86"/>
    <w:rsid w:val="7E3CF668"/>
    <w:rsid w:val="7E3DFB21"/>
    <w:rsid w:val="7E4524C0"/>
    <w:rsid w:val="7E4539C0"/>
    <w:rsid w:val="7E45E6F1"/>
    <w:rsid w:val="7E57B9CE"/>
    <w:rsid w:val="7E5957E6"/>
    <w:rsid w:val="7E61875A"/>
    <w:rsid w:val="7E691C50"/>
    <w:rsid w:val="7E6EAB6D"/>
    <w:rsid w:val="7E725AC0"/>
    <w:rsid w:val="7E7B1D64"/>
    <w:rsid w:val="7E80B127"/>
    <w:rsid w:val="7E82036F"/>
    <w:rsid w:val="7E8F7CA6"/>
    <w:rsid w:val="7EA31D28"/>
    <w:rsid w:val="7EA9B200"/>
    <w:rsid w:val="7EBA65E8"/>
    <w:rsid w:val="7EBB0E23"/>
    <w:rsid w:val="7EC430E7"/>
    <w:rsid w:val="7EC86908"/>
    <w:rsid w:val="7EE79B6B"/>
    <w:rsid w:val="7EF91F63"/>
    <w:rsid w:val="7F043DC6"/>
    <w:rsid w:val="7F0E774F"/>
    <w:rsid w:val="7F1FF424"/>
    <w:rsid w:val="7F262CCB"/>
    <w:rsid w:val="7F2A45A3"/>
    <w:rsid w:val="7F3BE141"/>
    <w:rsid w:val="7F3BF110"/>
    <w:rsid w:val="7F3E2961"/>
    <w:rsid w:val="7F41E55D"/>
    <w:rsid w:val="7F42CCE6"/>
    <w:rsid w:val="7F4724D8"/>
    <w:rsid w:val="7F5648F7"/>
    <w:rsid w:val="7F5F9ED8"/>
    <w:rsid w:val="7F6237FA"/>
    <w:rsid w:val="7F6C53B2"/>
    <w:rsid w:val="7F83A8CF"/>
    <w:rsid w:val="7F841B5A"/>
    <w:rsid w:val="7F8C7BEC"/>
    <w:rsid w:val="7F8CA26E"/>
    <w:rsid w:val="7F8D415C"/>
    <w:rsid w:val="7F94FB72"/>
    <w:rsid w:val="7F95CFF7"/>
    <w:rsid w:val="7FA84FDA"/>
    <w:rsid w:val="7FA9C712"/>
    <w:rsid w:val="7FAA82B7"/>
    <w:rsid w:val="7FB0639F"/>
    <w:rsid w:val="7FBF12AA"/>
    <w:rsid w:val="7FD76AE5"/>
    <w:rsid w:val="7FE9B0D0"/>
    <w:rsid w:val="7FF3621D"/>
    <w:rsid w:val="7FFD57B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B6267"/>
  <w15:docId w15:val="{034E984D-43F2-43F6-9813-F02F5B16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647"/>
    <w:pPr>
      <w:spacing w:after="120" w:line="300" w:lineRule="atLeast"/>
    </w:pPr>
    <w:rPr>
      <w:rFonts w:ascii="Arial" w:hAnsi="Arial"/>
    </w:rPr>
  </w:style>
  <w:style w:type="paragraph" w:styleId="Heading1">
    <w:name w:val="heading 1"/>
    <w:aliases w:val="1. Überschrift"/>
    <w:basedOn w:val="Normal"/>
    <w:next w:val="Normal"/>
    <w:link w:val="Heading1Char"/>
    <w:autoRedefine/>
    <w:uiPriority w:val="9"/>
    <w:qFormat/>
    <w:rsid w:val="00686F12"/>
    <w:pPr>
      <w:keepNext/>
      <w:keepLines/>
      <w:numPr>
        <w:numId w:val="62"/>
      </w:numPr>
      <w:spacing w:before="240" w:line="276" w:lineRule="auto"/>
      <w:outlineLvl w:val="0"/>
    </w:pPr>
    <w:rPr>
      <w:rFonts w:eastAsiaTheme="majorEastAsia" w:cs="Arial"/>
      <w:b/>
      <w:sz w:val="24"/>
      <w:szCs w:val="20"/>
      <w:lang w:val="en-US"/>
    </w:rPr>
  </w:style>
  <w:style w:type="paragraph" w:styleId="Heading2">
    <w:name w:val="heading 2"/>
    <w:aliases w:val="2. Überschrift"/>
    <w:basedOn w:val="Normal"/>
    <w:next w:val="Normal"/>
    <w:link w:val="Heading2Char"/>
    <w:uiPriority w:val="1"/>
    <w:unhideWhenUsed/>
    <w:qFormat/>
    <w:rsid w:val="002D0C1A"/>
    <w:pPr>
      <w:keepNext/>
      <w:keepLines/>
      <w:tabs>
        <w:tab w:val="left" w:pos="567"/>
      </w:tabs>
      <w:spacing w:before="240"/>
      <w:ind w:left="567" w:hanging="567"/>
      <w:outlineLvl w:val="1"/>
    </w:pPr>
    <w:rPr>
      <w:rFonts w:eastAsiaTheme="majorEastAsia" w:cstheme="majorBidi"/>
      <w:bCs/>
      <w:szCs w:val="26"/>
    </w:rPr>
  </w:style>
  <w:style w:type="paragraph" w:styleId="Heading3">
    <w:name w:val="heading 3"/>
    <w:aliases w:val="3. Überschrift"/>
    <w:basedOn w:val="Normal"/>
    <w:next w:val="Normal"/>
    <w:link w:val="Heading3Char"/>
    <w:uiPriority w:val="1"/>
    <w:unhideWhenUsed/>
    <w:qFormat/>
    <w:rsid w:val="000F1C7E"/>
    <w:pPr>
      <w:keepNext/>
      <w:keepLines/>
      <w:numPr>
        <w:ilvl w:val="2"/>
        <w:numId w:val="21"/>
      </w:numPr>
      <w:spacing w:before="24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0F1C7E"/>
    <w:pPr>
      <w:keepNext/>
      <w:keepLines/>
      <w:numPr>
        <w:ilvl w:val="3"/>
        <w:numId w:val="21"/>
      </w:numPr>
      <w:spacing w:before="240"/>
      <w:outlineLvl w:val="3"/>
    </w:pPr>
    <w:rPr>
      <w:rFonts w:eastAsiaTheme="majorEastAsia" w:cstheme="majorBidi"/>
      <w:bCs/>
      <w:iCs/>
      <w:color w:val="4F81BD" w:themeColor="accent1"/>
    </w:rPr>
  </w:style>
  <w:style w:type="paragraph" w:styleId="Heading5">
    <w:name w:val="heading 5"/>
    <w:basedOn w:val="Normal"/>
    <w:next w:val="Normal"/>
    <w:link w:val="Heading5Char"/>
    <w:uiPriority w:val="9"/>
    <w:semiHidden/>
    <w:unhideWhenUsed/>
    <w:qFormat/>
    <w:rsid w:val="002D0C1A"/>
    <w:pPr>
      <w:keepNext/>
      <w:keepLines/>
      <w:numPr>
        <w:ilvl w:val="4"/>
        <w:numId w:val="2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D0C1A"/>
    <w:pPr>
      <w:keepNext/>
      <w:keepLines/>
      <w:numPr>
        <w:ilvl w:val="5"/>
        <w:numId w:val="2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D0C1A"/>
    <w:pPr>
      <w:keepNext/>
      <w:keepLines/>
      <w:numPr>
        <w:ilvl w:val="6"/>
        <w:numId w:val="2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D0C1A"/>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D0C1A"/>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7D0"/>
    <w:pPr>
      <w:tabs>
        <w:tab w:val="center" w:pos="4536"/>
        <w:tab w:val="right" w:pos="9072"/>
      </w:tabs>
    </w:p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iPriority w:val="99"/>
    <w:unhideWhenUsed/>
    <w:rsid w:val="00A637D0"/>
    <w:pPr>
      <w:tabs>
        <w:tab w:val="center" w:pos="4536"/>
        <w:tab w:val="right" w:pos="9072"/>
      </w:tabs>
    </w:pPr>
  </w:style>
  <w:style w:type="character" w:customStyle="1" w:styleId="FooterChar">
    <w:name w:val="Footer Char"/>
    <w:basedOn w:val="DefaultParagraphFont"/>
    <w:link w:val="Footer"/>
    <w:uiPriority w:val="99"/>
    <w:rsid w:val="00DE6D89"/>
  </w:style>
  <w:style w:type="paragraph" w:styleId="BalloonText">
    <w:name w:val="Balloon Text"/>
    <w:basedOn w:val="Normal"/>
    <w:link w:val="BalloonTextChar"/>
    <w:uiPriority w:val="99"/>
    <w:semiHidden/>
    <w:unhideWhenUsed/>
    <w:rsid w:val="00A637D0"/>
    <w:rPr>
      <w:rFonts w:ascii="Tahoma" w:hAnsi="Tahoma" w:cs="Tahoma"/>
      <w:sz w:val="16"/>
      <w:szCs w:val="16"/>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semiHidden/>
    <w:unhideWhenUsed/>
    <w:rsid w:val="00A637D0"/>
  </w:style>
  <w:style w:type="character" w:customStyle="1" w:styleId="Heading2Char">
    <w:name w:val="Heading 2 Char"/>
    <w:aliases w:val="2. Überschrift Char"/>
    <w:basedOn w:val="DefaultParagraphFont"/>
    <w:link w:val="Heading2"/>
    <w:uiPriority w:val="1"/>
    <w:rsid w:val="002D0C1A"/>
    <w:rPr>
      <w:rFonts w:ascii="Arial" w:eastAsiaTheme="majorEastAsia" w:hAnsi="Arial" w:cstheme="majorBidi"/>
      <w:bCs/>
      <w:szCs w:val="26"/>
    </w:rPr>
  </w:style>
  <w:style w:type="character" w:customStyle="1" w:styleId="Heading3Char">
    <w:name w:val="Heading 3 Char"/>
    <w:aliases w:val="3. Überschrift Char"/>
    <w:basedOn w:val="DefaultParagraphFont"/>
    <w:link w:val="Heading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style>
  <w:style w:type="paragraph" w:customStyle="1" w:styleId="1Einrckung">
    <w:name w:val="1. Einrückung"/>
    <w:basedOn w:val="Normal"/>
    <w:uiPriority w:val="2"/>
    <w:qFormat/>
    <w:rsid w:val="009B0BA2"/>
    <w:pPr>
      <w:tabs>
        <w:tab w:val="left" w:pos="567"/>
      </w:tabs>
      <w:ind w:left="567" w:hanging="567"/>
    </w:pPr>
  </w:style>
  <w:style w:type="paragraph" w:customStyle="1" w:styleId="3Einrckung">
    <w:name w:val="3. Einrückung"/>
    <w:basedOn w:val="Normal"/>
    <w:uiPriority w:val="2"/>
    <w:qFormat/>
    <w:rsid w:val="009B0BA2"/>
    <w:pPr>
      <w:tabs>
        <w:tab w:val="left" w:pos="567"/>
        <w:tab w:val="left" w:pos="1134"/>
        <w:tab w:val="left" w:pos="1701"/>
      </w:tabs>
      <w:ind w:left="1701" w:hanging="567"/>
    </w:pPr>
  </w:style>
  <w:style w:type="character" w:customStyle="1" w:styleId="Heading1Char">
    <w:name w:val="Heading 1 Char"/>
    <w:aliases w:val="1. Überschrift Char"/>
    <w:basedOn w:val="DefaultParagraphFont"/>
    <w:link w:val="Heading1"/>
    <w:uiPriority w:val="9"/>
    <w:rsid w:val="00686F12"/>
    <w:rPr>
      <w:rFonts w:ascii="Arial" w:eastAsiaTheme="majorEastAsia" w:hAnsi="Arial" w:cs="Arial"/>
      <w:b/>
      <w:sz w:val="24"/>
      <w:szCs w:val="20"/>
      <w:lang w:val="en-US"/>
    </w:rPr>
  </w:style>
  <w:style w:type="paragraph" w:styleId="NoSpacing">
    <w:name w:val="No Spacing"/>
    <w:basedOn w:val="Normal"/>
    <w:uiPriority w:val="4"/>
    <w:unhideWhenUsed/>
    <w:qFormat/>
    <w:rsid w:val="000F1C7E"/>
  </w:style>
  <w:style w:type="table" w:styleId="TableGrid">
    <w:name w:val="Table Grid"/>
    <w:basedOn w:val="TableNormal"/>
    <w:uiPriority w:val="59"/>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TOC1">
    <w:name w:val="toc 1"/>
    <w:basedOn w:val="Normal"/>
    <w:next w:val="Normal"/>
    <w:autoRedefine/>
    <w:uiPriority w:val="39"/>
    <w:rsid w:val="008629C2"/>
    <w:pPr>
      <w:tabs>
        <w:tab w:val="right" w:pos="8789"/>
        <w:tab w:val="right" w:leader="dot" w:pos="9060"/>
      </w:tabs>
      <w:spacing w:before="120" w:line="300" w:lineRule="exact"/>
      <w:ind w:left="851" w:right="1134" w:hanging="851"/>
      <w:outlineLvl w:val="0"/>
    </w:pPr>
    <w:rPr>
      <w:rFonts w:eastAsia="Times New Roman" w:cs="Times New Roman"/>
      <w:b/>
      <w:noProof/>
      <w:szCs w:val="24"/>
      <w:lang w:eastAsia="de-DE"/>
    </w:rPr>
  </w:style>
  <w:style w:type="paragraph" w:styleId="TOC2">
    <w:name w:val="toc 2"/>
    <w:basedOn w:val="Normal"/>
    <w:next w:val="Normal"/>
    <w:autoRedefine/>
    <w:uiPriority w:val="39"/>
    <w:rsid w:val="007A58B7"/>
    <w:pPr>
      <w:tabs>
        <w:tab w:val="right" w:pos="8789"/>
      </w:tabs>
      <w:spacing w:line="300" w:lineRule="exact"/>
      <w:ind w:left="851" w:right="1418" w:hanging="851"/>
      <w:outlineLvl w:val="0"/>
    </w:pPr>
    <w:rPr>
      <w:rFonts w:eastAsia="Times New Roman" w:cs="Times New Roman"/>
      <w:szCs w:val="24"/>
      <w:lang w:eastAsia="de-DE"/>
    </w:rPr>
  </w:style>
  <w:style w:type="character" w:styleId="Hyperlink">
    <w:name w:val="Hyperlink"/>
    <w:basedOn w:val="DefaultParagraphFont"/>
    <w:uiPriority w:val="99"/>
    <w:rsid w:val="007924D9"/>
    <w:rPr>
      <w:color w:val="0000FF"/>
      <w:u w:val="single"/>
    </w:rPr>
  </w:style>
  <w:style w:type="paragraph" w:customStyle="1" w:styleId="Inhalt">
    <w:name w:val="Inhalt"/>
    <w:basedOn w:val="Normal"/>
    <w:rsid w:val="007924D9"/>
    <w:pPr>
      <w:spacing w:before="480" w:after="360" w:line="300" w:lineRule="exact"/>
    </w:pPr>
    <w:rPr>
      <w:rFonts w:eastAsia="Times New Roman" w:cs="Times New Roman"/>
      <w:b/>
      <w:sz w:val="28"/>
      <w:szCs w:val="28"/>
      <w:lang w:eastAsia="de-DE"/>
    </w:rPr>
  </w:style>
  <w:style w:type="paragraph" w:styleId="ListParagraph">
    <w:name w:val="List Paragraph"/>
    <w:aliases w:val="Aufzählung Spiegelstrich"/>
    <w:basedOn w:val="Normal"/>
    <w:uiPriority w:val="34"/>
    <w:qFormat/>
    <w:rsid w:val="007924D9"/>
    <w:pPr>
      <w:spacing w:after="160" w:line="259" w:lineRule="auto"/>
      <w:ind w:left="720"/>
      <w:contextualSpacing/>
    </w:pPr>
    <w:rPr>
      <w:rFonts w:asciiTheme="minorHAnsi" w:hAnsiTheme="minorHAnsi"/>
    </w:rPr>
  </w:style>
  <w:style w:type="paragraph" w:styleId="FootnoteText">
    <w:name w:val="footnote text"/>
    <w:basedOn w:val="Normal"/>
    <w:link w:val="FootnoteTextChar"/>
    <w:uiPriority w:val="99"/>
    <w:semiHidden/>
    <w:unhideWhenUsed/>
    <w:rsid w:val="007924D9"/>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924D9"/>
    <w:rPr>
      <w:sz w:val="20"/>
      <w:szCs w:val="20"/>
    </w:rPr>
  </w:style>
  <w:style w:type="character" w:styleId="FootnoteReference">
    <w:name w:val="footnote reference"/>
    <w:basedOn w:val="DefaultParagraphFont"/>
    <w:uiPriority w:val="99"/>
    <w:semiHidden/>
    <w:unhideWhenUsed/>
    <w:rsid w:val="007924D9"/>
    <w:rPr>
      <w:vertAlign w:val="superscript"/>
    </w:rPr>
  </w:style>
  <w:style w:type="paragraph" w:customStyle="1" w:styleId="Default">
    <w:name w:val="Default"/>
    <w:rsid w:val="007924D9"/>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7924D9"/>
    <w:rPr>
      <w:color w:val="808080"/>
    </w:rPr>
  </w:style>
  <w:style w:type="paragraph" w:customStyle="1" w:styleId="Text">
    <w:name w:val="Text"/>
    <w:qFormat/>
    <w:rsid w:val="00F43163"/>
    <w:pPr>
      <w:spacing w:after="120" w:line="300" w:lineRule="exact"/>
    </w:pPr>
    <w:rPr>
      <w:rFonts w:ascii="Arial" w:hAnsi="Arial" w:cs="Arial"/>
      <w:color w:val="000000" w:themeColor="text1"/>
    </w:rPr>
  </w:style>
  <w:style w:type="paragraph" w:styleId="TOCHeading">
    <w:name w:val="TOC Heading"/>
    <w:basedOn w:val="Heading1"/>
    <w:next w:val="Normal"/>
    <w:uiPriority w:val="39"/>
    <w:unhideWhenUsed/>
    <w:qFormat/>
    <w:rsid w:val="007924D9"/>
    <w:pPr>
      <w:outlineLvl w:val="9"/>
    </w:pPr>
    <w:rPr>
      <w:rFonts w:asciiTheme="majorHAnsi" w:hAnsiTheme="majorHAnsi"/>
      <w:b w:val="0"/>
      <w:color w:val="365F91" w:themeColor="accent1" w:themeShade="BF"/>
      <w:sz w:val="28"/>
      <w:lang w:eastAsia="de-DE"/>
    </w:rPr>
  </w:style>
  <w:style w:type="paragraph" w:customStyle="1" w:styleId="TitelKopfzeile">
    <w:name w:val="Titel_Kopfzeile"/>
    <w:basedOn w:val="Header"/>
    <w:rsid w:val="006C5481"/>
    <w:pPr>
      <w:tabs>
        <w:tab w:val="clear" w:pos="4536"/>
        <w:tab w:val="clear" w:pos="9072"/>
      </w:tabs>
      <w:spacing w:before="120" w:after="360"/>
    </w:pPr>
    <w:rPr>
      <w:rFonts w:eastAsia="Times New Roman" w:cs="Times New Roman"/>
      <w:b/>
      <w:szCs w:val="24"/>
      <w:lang w:eastAsia="de-DE"/>
    </w:rPr>
  </w:style>
  <w:style w:type="paragraph" w:customStyle="1" w:styleId="1Zeile">
    <w:name w:val="1. Zeile"/>
    <w:basedOn w:val="Normal"/>
    <w:next w:val="Normal"/>
    <w:rsid w:val="002C580C"/>
    <w:pPr>
      <w:tabs>
        <w:tab w:val="left" w:pos="851"/>
        <w:tab w:val="right" w:pos="6662"/>
      </w:tabs>
      <w:jc w:val="both"/>
    </w:pPr>
    <w:rPr>
      <w:rFonts w:eastAsia="Times New Roman" w:cs="Times New Roman"/>
      <w:szCs w:val="20"/>
      <w:lang w:eastAsia="de-DE"/>
    </w:rPr>
  </w:style>
  <w:style w:type="character" w:styleId="CommentReference">
    <w:name w:val="annotation reference"/>
    <w:basedOn w:val="DefaultParagraphFont"/>
    <w:uiPriority w:val="99"/>
    <w:semiHidden/>
    <w:unhideWhenUsed/>
    <w:rsid w:val="00F22E98"/>
    <w:rPr>
      <w:sz w:val="16"/>
      <w:szCs w:val="16"/>
    </w:rPr>
  </w:style>
  <w:style w:type="paragraph" w:styleId="CommentText">
    <w:name w:val="annotation text"/>
    <w:basedOn w:val="Normal"/>
    <w:link w:val="CommentTextChar"/>
    <w:unhideWhenUsed/>
    <w:rsid w:val="00F22E98"/>
    <w:rPr>
      <w:sz w:val="20"/>
      <w:szCs w:val="20"/>
    </w:rPr>
  </w:style>
  <w:style w:type="character" w:customStyle="1" w:styleId="CommentTextChar">
    <w:name w:val="Comment Text Char"/>
    <w:basedOn w:val="DefaultParagraphFont"/>
    <w:link w:val="CommentText"/>
    <w:rsid w:val="00F22E9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22E98"/>
    <w:rPr>
      <w:b/>
      <w:bCs/>
    </w:rPr>
  </w:style>
  <w:style w:type="character" w:customStyle="1" w:styleId="CommentSubjectChar">
    <w:name w:val="Comment Subject Char"/>
    <w:basedOn w:val="CommentTextChar"/>
    <w:link w:val="CommentSubject"/>
    <w:uiPriority w:val="99"/>
    <w:semiHidden/>
    <w:rsid w:val="00F22E98"/>
    <w:rPr>
      <w:rFonts w:ascii="Arial" w:hAnsi="Arial"/>
      <w:b/>
      <w:bCs/>
      <w:sz w:val="20"/>
      <w:szCs w:val="20"/>
    </w:rPr>
  </w:style>
  <w:style w:type="character" w:customStyle="1" w:styleId="Heading5Char">
    <w:name w:val="Heading 5 Char"/>
    <w:basedOn w:val="DefaultParagraphFont"/>
    <w:link w:val="Heading5"/>
    <w:uiPriority w:val="9"/>
    <w:semiHidden/>
    <w:rsid w:val="002D0C1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D0C1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D0C1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D0C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D0C1A"/>
    <w:rPr>
      <w:rFonts w:asciiTheme="majorHAnsi" w:eastAsiaTheme="majorEastAsia" w:hAnsiTheme="majorHAnsi" w:cstheme="majorBidi"/>
      <w:i/>
      <w:iCs/>
      <w:color w:val="272727" w:themeColor="text1" w:themeTint="D8"/>
      <w:sz w:val="21"/>
      <w:szCs w:val="21"/>
    </w:rPr>
  </w:style>
  <w:style w:type="character" w:styleId="LineNumber">
    <w:name w:val="line number"/>
    <w:basedOn w:val="DefaultParagraphFont"/>
    <w:uiPriority w:val="99"/>
    <w:semiHidden/>
    <w:unhideWhenUsed/>
    <w:rsid w:val="00BB2A5D"/>
  </w:style>
  <w:style w:type="character" w:styleId="UnresolvedMention">
    <w:name w:val="Unresolved Mention"/>
    <w:basedOn w:val="DefaultParagraphFont"/>
    <w:uiPriority w:val="99"/>
    <w:unhideWhenUsed/>
    <w:rsid w:val="00CA6FB6"/>
    <w:rPr>
      <w:color w:val="605E5C"/>
      <w:shd w:val="clear" w:color="auto" w:fill="E1DFDD"/>
    </w:rPr>
  </w:style>
  <w:style w:type="character" w:styleId="Strong">
    <w:name w:val="Strong"/>
    <w:basedOn w:val="DefaultParagraphFont"/>
    <w:uiPriority w:val="22"/>
    <w:qFormat/>
    <w:rsid w:val="0017623D"/>
    <w:rPr>
      <w:b/>
      <w:bCs/>
    </w:rPr>
  </w:style>
  <w:style w:type="character" w:customStyle="1" w:styleId="fontstyle01">
    <w:name w:val="fontstyle01"/>
    <w:basedOn w:val="DefaultParagraphFont"/>
    <w:rsid w:val="0098647B"/>
    <w:rPr>
      <w:rFonts w:ascii="Calibri" w:hAnsi="Calibri" w:cs="Calibri" w:hint="default"/>
      <w:b/>
      <w:bCs/>
      <w:i w:val="0"/>
      <w:iCs w:val="0"/>
      <w:color w:val="000000"/>
      <w:sz w:val="22"/>
      <w:szCs w:val="22"/>
    </w:rPr>
  </w:style>
  <w:style w:type="character" w:customStyle="1" w:styleId="fontstyle21">
    <w:name w:val="fontstyle21"/>
    <w:basedOn w:val="DefaultParagraphFont"/>
    <w:rsid w:val="00413E73"/>
    <w:rPr>
      <w:rFonts w:ascii="CIDFont+F4" w:hAnsi="CIDFont+F4" w:hint="default"/>
      <w:b w:val="0"/>
      <w:bCs w:val="0"/>
      <w:i w:val="0"/>
      <w:iCs w:val="0"/>
      <w:color w:val="000000"/>
      <w:sz w:val="22"/>
      <w:szCs w:val="22"/>
    </w:rPr>
  </w:style>
  <w:style w:type="character" w:customStyle="1" w:styleId="normaltextrun">
    <w:name w:val="normaltextrun"/>
    <w:basedOn w:val="DefaultParagraphFont"/>
    <w:rsid w:val="00EF6259"/>
  </w:style>
  <w:style w:type="character" w:customStyle="1" w:styleId="eop">
    <w:name w:val="eop"/>
    <w:basedOn w:val="DefaultParagraphFont"/>
    <w:rsid w:val="00193ABA"/>
  </w:style>
  <w:style w:type="paragraph" w:styleId="Revision">
    <w:name w:val="Revision"/>
    <w:hidden/>
    <w:uiPriority w:val="99"/>
    <w:semiHidden/>
    <w:rsid w:val="002347DD"/>
    <w:pPr>
      <w:spacing w:after="0" w:line="240" w:lineRule="auto"/>
    </w:pPr>
    <w:rPr>
      <w:rFonts w:ascii="Arial" w:hAnsi="Arial"/>
    </w:rPr>
  </w:style>
  <w:style w:type="character" w:styleId="Mention">
    <w:name w:val="Mention"/>
    <w:basedOn w:val="DefaultParagraphFont"/>
    <w:uiPriority w:val="99"/>
    <w:unhideWhenUsed/>
    <w:rsid w:val="00B34428"/>
    <w:rPr>
      <w:color w:val="2B579A"/>
      <w:shd w:val="clear" w:color="auto" w:fill="E1DFDD"/>
    </w:rPr>
  </w:style>
  <w:style w:type="character" w:styleId="Emphasis">
    <w:name w:val="Emphasis"/>
    <w:basedOn w:val="DefaultParagraphFont"/>
    <w:uiPriority w:val="20"/>
    <w:qFormat/>
    <w:rsid w:val="008546DD"/>
    <w:rPr>
      <w:i/>
      <w:iCs/>
    </w:rPr>
  </w:style>
  <w:style w:type="paragraph" w:customStyle="1" w:styleId="pf0">
    <w:name w:val="pf0"/>
    <w:basedOn w:val="Normal"/>
    <w:rsid w:val="007A221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DefaultParagraphFont"/>
    <w:rsid w:val="007A221C"/>
    <w:rPr>
      <w:rFonts w:ascii="Segoe UI" w:hAnsi="Segoe UI" w:cs="Segoe UI" w:hint="default"/>
      <w:sz w:val="18"/>
      <w:szCs w:val="18"/>
    </w:rPr>
  </w:style>
  <w:style w:type="character" w:styleId="FollowedHyperlink">
    <w:name w:val="FollowedHyperlink"/>
    <w:basedOn w:val="DefaultParagraphFont"/>
    <w:uiPriority w:val="99"/>
    <w:semiHidden/>
    <w:unhideWhenUsed/>
    <w:rsid w:val="00AB0A48"/>
    <w:rPr>
      <w:color w:val="800080" w:themeColor="followedHyperlink"/>
      <w:u w:val="single"/>
    </w:rPr>
  </w:style>
  <w:style w:type="paragraph" w:styleId="NormalWeb">
    <w:name w:val="Normal (Web)"/>
    <w:basedOn w:val="Normal"/>
    <w:unhideWhenUsed/>
    <w:rsid w:val="00532A6D"/>
    <w:pPr>
      <w:spacing w:before="100" w:beforeAutospacing="1" w:after="100" w:afterAutospacing="1" w:line="240" w:lineRule="auto"/>
    </w:pPr>
    <w:rPr>
      <w:rFonts w:ascii="Times New Roman" w:eastAsia="Times New Roman" w:hAnsi="Times New Roman" w:cs="Times New Roman"/>
      <w:sz w:val="24"/>
      <w:szCs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635">
      <w:bodyDiv w:val="1"/>
      <w:marLeft w:val="0"/>
      <w:marRight w:val="0"/>
      <w:marTop w:val="0"/>
      <w:marBottom w:val="0"/>
      <w:divBdr>
        <w:top w:val="none" w:sz="0" w:space="0" w:color="auto"/>
        <w:left w:val="none" w:sz="0" w:space="0" w:color="auto"/>
        <w:bottom w:val="none" w:sz="0" w:space="0" w:color="auto"/>
        <w:right w:val="none" w:sz="0" w:space="0" w:color="auto"/>
      </w:divBdr>
    </w:div>
    <w:div w:id="156921706">
      <w:bodyDiv w:val="1"/>
      <w:marLeft w:val="0"/>
      <w:marRight w:val="0"/>
      <w:marTop w:val="0"/>
      <w:marBottom w:val="0"/>
      <w:divBdr>
        <w:top w:val="none" w:sz="0" w:space="0" w:color="auto"/>
        <w:left w:val="none" w:sz="0" w:space="0" w:color="auto"/>
        <w:bottom w:val="none" w:sz="0" w:space="0" w:color="auto"/>
        <w:right w:val="none" w:sz="0" w:space="0" w:color="auto"/>
      </w:divBdr>
    </w:div>
    <w:div w:id="163251996">
      <w:bodyDiv w:val="1"/>
      <w:marLeft w:val="0"/>
      <w:marRight w:val="0"/>
      <w:marTop w:val="0"/>
      <w:marBottom w:val="0"/>
      <w:divBdr>
        <w:top w:val="none" w:sz="0" w:space="0" w:color="auto"/>
        <w:left w:val="none" w:sz="0" w:space="0" w:color="auto"/>
        <w:bottom w:val="none" w:sz="0" w:space="0" w:color="auto"/>
        <w:right w:val="none" w:sz="0" w:space="0" w:color="auto"/>
      </w:divBdr>
    </w:div>
    <w:div w:id="234707218">
      <w:bodyDiv w:val="1"/>
      <w:marLeft w:val="0"/>
      <w:marRight w:val="0"/>
      <w:marTop w:val="0"/>
      <w:marBottom w:val="0"/>
      <w:divBdr>
        <w:top w:val="none" w:sz="0" w:space="0" w:color="auto"/>
        <w:left w:val="none" w:sz="0" w:space="0" w:color="auto"/>
        <w:bottom w:val="none" w:sz="0" w:space="0" w:color="auto"/>
        <w:right w:val="none" w:sz="0" w:space="0" w:color="auto"/>
      </w:divBdr>
    </w:div>
    <w:div w:id="615454142">
      <w:bodyDiv w:val="1"/>
      <w:marLeft w:val="0"/>
      <w:marRight w:val="0"/>
      <w:marTop w:val="0"/>
      <w:marBottom w:val="0"/>
      <w:divBdr>
        <w:top w:val="none" w:sz="0" w:space="0" w:color="auto"/>
        <w:left w:val="none" w:sz="0" w:space="0" w:color="auto"/>
        <w:bottom w:val="none" w:sz="0" w:space="0" w:color="auto"/>
        <w:right w:val="none" w:sz="0" w:space="0" w:color="auto"/>
      </w:divBdr>
    </w:div>
    <w:div w:id="637955945">
      <w:bodyDiv w:val="1"/>
      <w:marLeft w:val="0"/>
      <w:marRight w:val="0"/>
      <w:marTop w:val="0"/>
      <w:marBottom w:val="0"/>
      <w:divBdr>
        <w:top w:val="none" w:sz="0" w:space="0" w:color="auto"/>
        <w:left w:val="none" w:sz="0" w:space="0" w:color="auto"/>
        <w:bottom w:val="none" w:sz="0" w:space="0" w:color="auto"/>
        <w:right w:val="none" w:sz="0" w:space="0" w:color="auto"/>
      </w:divBdr>
    </w:div>
    <w:div w:id="672299198">
      <w:bodyDiv w:val="1"/>
      <w:marLeft w:val="0"/>
      <w:marRight w:val="0"/>
      <w:marTop w:val="0"/>
      <w:marBottom w:val="0"/>
      <w:divBdr>
        <w:top w:val="none" w:sz="0" w:space="0" w:color="auto"/>
        <w:left w:val="none" w:sz="0" w:space="0" w:color="auto"/>
        <w:bottom w:val="none" w:sz="0" w:space="0" w:color="auto"/>
        <w:right w:val="none" w:sz="0" w:space="0" w:color="auto"/>
      </w:divBdr>
    </w:div>
    <w:div w:id="927036086">
      <w:bodyDiv w:val="1"/>
      <w:marLeft w:val="0"/>
      <w:marRight w:val="0"/>
      <w:marTop w:val="0"/>
      <w:marBottom w:val="0"/>
      <w:divBdr>
        <w:top w:val="none" w:sz="0" w:space="0" w:color="auto"/>
        <w:left w:val="none" w:sz="0" w:space="0" w:color="auto"/>
        <w:bottom w:val="none" w:sz="0" w:space="0" w:color="auto"/>
        <w:right w:val="none" w:sz="0" w:space="0" w:color="auto"/>
      </w:divBdr>
    </w:div>
    <w:div w:id="1101532604">
      <w:bodyDiv w:val="1"/>
      <w:marLeft w:val="0"/>
      <w:marRight w:val="0"/>
      <w:marTop w:val="0"/>
      <w:marBottom w:val="0"/>
      <w:divBdr>
        <w:top w:val="none" w:sz="0" w:space="0" w:color="auto"/>
        <w:left w:val="none" w:sz="0" w:space="0" w:color="auto"/>
        <w:bottom w:val="none" w:sz="0" w:space="0" w:color="auto"/>
        <w:right w:val="none" w:sz="0" w:space="0" w:color="auto"/>
      </w:divBdr>
    </w:div>
    <w:div w:id="1105464521">
      <w:bodyDiv w:val="1"/>
      <w:marLeft w:val="0"/>
      <w:marRight w:val="0"/>
      <w:marTop w:val="0"/>
      <w:marBottom w:val="0"/>
      <w:divBdr>
        <w:top w:val="none" w:sz="0" w:space="0" w:color="auto"/>
        <w:left w:val="none" w:sz="0" w:space="0" w:color="auto"/>
        <w:bottom w:val="none" w:sz="0" w:space="0" w:color="auto"/>
        <w:right w:val="none" w:sz="0" w:space="0" w:color="auto"/>
      </w:divBdr>
    </w:div>
    <w:div w:id="1171607001">
      <w:bodyDiv w:val="1"/>
      <w:marLeft w:val="0"/>
      <w:marRight w:val="0"/>
      <w:marTop w:val="0"/>
      <w:marBottom w:val="0"/>
      <w:divBdr>
        <w:top w:val="none" w:sz="0" w:space="0" w:color="auto"/>
        <w:left w:val="none" w:sz="0" w:space="0" w:color="auto"/>
        <w:bottom w:val="none" w:sz="0" w:space="0" w:color="auto"/>
        <w:right w:val="none" w:sz="0" w:space="0" w:color="auto"/>
      </w:divBdr>
    </w:div>
    <w:div w:id="1225409786">
      <w:bodyDiv w:val="1"/>
      <w:marLeft w:val="0"/>
      <w:marRight w:val="0"/>
      <w:marTop w:val="0"/>
      <w:marBottom w:val="0"/>
      <w:divBdr>
        <w:top w:val="none" w:sz="0" w:space="0" w:color="auto"/>
        <w:left w:val="none" w:sz="0" w:space="0" w:color="auto"/>
        <w:bottom w:val="none" w:sz="0" w:space="0" w:color="auto"/>
        <w:right w:val="none" w:sz="0" w:space="0" w:color="auto"/>
      </w:divBdr>
      <w:divsChild>
        <w:div w:id="1667783258">
          <w:marLeft w:val="0"/>
          <w:marRight w:val="0"/>
          <w:marTop w:val="240"/>
          <w:marBottom w:val="120"/>
          <w:divBdr>
            <w:top w:val="none" w:sz="0" w:space="0" w:color="auto"/>
            <w:left w:val="none" w:sz="0" w:space="0" w:color="auto"/>
            <w:bottom w:val="none" w:sz="0" w:space="0" w:color="auto"/>
            <w:right w:val="none" w:sz="0" w:space="0" w:color="auto"/>
          </w:divBdr>
        </w:div>
      </w:divsChild>
    </w:div>
    <w:div w:id="1491018852">
      <w:bodyDiv w:val="1"/>
      <w:marLeft w:val="0"/>
      <w:marRight w:val="0"/>
      <w:marTop w:val="0"/>
      <w:marBottom w:val="0"/>
      <w:divBdr>
        <w:top w:val="none" w:sz="0" w:space="0" w:color="auto"/>
        <w:left w:val="none" w:sz="0" w:space="0" w:color="auto"/>
        <w:bottom w:val="none" w:sz="0" w:space="0" w:color="auto"/>
        <w:right w:val="none" w:sz="0" w:space="0" w:color="auto"/>
      </w:divBdr>
    </w:div>
    <w:div w:id="1514412601">
      <w:bodyDiv w:val="1"/>
      <w:marLeft w:val="0"/>
      <w:marRight w:val="0"/>
      <w:marTop w:val="0"/>
      <w:marBottom w:val="0"/>
      <w:divBdr>
        <w:top w:val="none" w:sz="0" w:space="0" w:color="auto"/>
        <w:left w:val="none" w:sz="0" w:space="0" w:color="auto"/>
        <w:bottom w:val="none" w:sz="0" w:space="0" w:color="auto"/>
        <w:right w:val="none" w:sz="0" w:space="0" w:color="auto"/>
      </w:divBdr>
    </w:div>
    <w:div w:id="1619096066">
      <w:bodyDiv w:val="1"/>
      <w:marLeft w:val="0"/>
      <w:marRight w:val="0"/>
      <w:marTop w:val="0"/>
      <w:marBottom w:val="0"/>
      <w:divBdr>
        <w:top w:val="none" w:sz="0" w:space="0" w:color="auto"/>
        <w:left w:val="none" w:sz="0" w:space="0" w:color="auto"/>
        <w:bottom w:val="none" w:sz="0" w:space="0" w:color="auto"/>
        <w:right w:val="none" w:sz="0" w:space="0" w:color="auto"/>
      </w:divBdr>
    </w:div>
    <w:div w:id="1738239203">
      <w:bodyDiv w:val="1"/>
      <w:marLeft w:val="0"/>
      <w:marRight w:val="0"/>
      <w:marTop w:val="0"/>
      <w:marBottom w:val="0"/>
      <w:divBdr>
        <w:top w:val="none" w:sz="0" w:space="0" w:color="auto"/>
        <w:left w:val="none" w:sz="0" w:space="0" w:color="auto"/>
        <w:bottom w:val="none" w:sz="0" w:space="0" w:color="auto"/>
        <w:right w:val="none" w:sz="0" w:space="0" w:color="auto"/>
      </w:divBdr>
    </w:div>
    <w:div w:id="183753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scher_a\Downloads\formatvorlage-modulvorschlaege-bilat-reg-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2d95030-82b1-4897-9508-02dc9a8463d4" xsi:nil="true"/>
    <lcf76f155ced4ddcb4097134ff3c332f xmlns="61922e4f-a967-4198-9581-0cf19251c6c3">
      <Terms xmlns="http://schemas.microsoft.com/office/infopath/2007/PartnerControls"/>
    </lcf76f155ced4ddcb4097134ff3c332f>
    <SharedWithUsers xmlns="c2d95030-82b1-4897-9508-02dc9a8463d4">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71EB9C76B89B147915D0F5AF385AB70" ma:contentTypeVersion="15" ma:contentTypeDescription="Ein neues Dokument erstellen." ma:contentTypeScope="" ma:versionID="46d4a0830d186f65175753cf17821acb">
  <xsd:schema xmlns:xsd="http://www.w3.org/2001/XMLSchema" xmlns:xs="http://www.w3.org/2001/XMLSchema" xmlns:p="http://schemas.microsoft.com/office/2006/metadata/properties" xmlns:ns2="61922e4f-a967-4198-9581-0cf19251c6c3" xmlns:ns3="c2d95030-82b1-4897-9508-02dc9a8463d4" targetNamespace="http://schemas.microsoft.com/office/2006/metadata/properties" ma:root="true" ma:fieldsID="5a7341cfc1ab89e06e3955f846ae8f91" ns2:_="" ns3:_="">
    <xsd:import namespace="61922e4f-a967-4198-9581-0cf19251c6c3"/>
    <xsd:import namespace="c2d95030-82b1-4897-9508-02dc9a846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22e4f-a967-4198-9581-0cf19251c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d95030-82b1-4897-9508-02dc9a8463d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ad8ab965-4099-4de8-8184-2ebf99a74678}" ma:internalName="TaxCatchAll" ma:showField="CatchAllData" ma:web="c2d95030-82b1-4897-9508-02dc9a846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E9C04-91F8-4286-B3E8-AC7C06D3EA11}">
  <ds:schemaRefs>
    <ds:schemaRef ds:uri="http://schemas.microsoft.com/sharepoint/v3/contenttype/forms"/>
  </ds:schemaRefs>
</ds:datastoreItem>
</file>

<file path=customXml/itemProps2.xml><?xml version="1.0" encoding="utf-8"?>
<ds:datastoreItem xmlns:ds="http://schemas.openxmlformats.org/officeDocument/2006/customXml" ds:itemID="{D2A44651-BC76-4576-A5EE-AD0E53D3BEC6}">
  <ds:schemaRefs>
    <ds:schemaRef ds:uri="http://schemas.openxmlformats.org/officeDocument/2006/bibliography"/>
  </ds:schemaRefs>
</ds:datastoreItem>
</file>

<file path=customXml/itemProps3.xml><?xml version="1.0" encoding="utf-8"?>
<ds:datastoreItem xmlns:ds="http://schemas.openxmlformats.org/officeDocument/2006/customXml" ds:itemID="{73F20ABC-46FF-4BBA-A534-4538A8551454}">
  <ds:schemaRefs>
    <ds:schemaRef ds:uri="http://schemas.microsoft.com/office/2006/metadata/properties"/>
    <ds:schemaRef ds:uri="http://schemas.microsoft.com/office/infopath/2007/PartnerControls"/>
    <ds:schemaRef ds:uri="c2d95030-82b1-4897-9508-02dc9a8463d4"/>
    <ds:schemaRef ds:uri="61922e4f-a967-4198-9581-0cf19251c6c3"/>
  </ds:schemaRefs>
</ds:datastoreItem>
</file>

<file path=customXml/itemProps4.xml><?xml version="1.0" encoding="utf-8"?>
<ds:datastoreItem xmlns:ds="http://schemas.openxmlformats.org/officeDocument/2006/customXml" ds:itemID="{B4884C6B-A704-4320-A6C2-79AD96445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22e4f-a967-4198-9581-0cf19251c6c3"/>
    <ds:schemaRef ds:uri="c2d95030-82b1-4897-9508-02dc9a846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formatvorlage-modulvorschlaege-bilat-reg-de.dotx</Template>
  <TotalTime>0</TotalTime>
  <Pages>12</Pages>
  <Words>3380</Words>
  <Characters>19268</Characters>
  <Application>Microsoft Office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Formatvorlage Modulvorschlag</vt:lpstr>
    </vt:vector>
  </TitlesOfParts>
  <Company>GIZ GmbH</Company>
  <LinksUpToDate>false</LinksUpToDate>
  <CharactersWithSpaces>22603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Formatvorlage Modulvorschlag</dc:title>
  <dc:subject/>
  <dc:creator>Amede Schmitz</dc:creator>
  <cp:keywords>, docId:86390716FF4377B1C5266C9F52F0410A</cp:keywords>
  <dc:description/>
  <cp:lastModifiedBy>Schmitz, Amede GIZ</cp:lastModifiedBy>
  <cp:revision>8</cp:revision>
  <cp:lastPrinted>2023-07-05T17:02:00Z</cp:lastPrinted>
  <dcterms:created xsi:type="dcterms:W3CDTF">2025-06-16T14:06:00Z</dcterms:created>
  <dcterms:modified xsi:type="dcterms:W3CDTF">2026-04-15T09:07:00Z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0x010100A71EB9C76B89B147915D0F5AF385AB70</vt:lpwstr>
  </property>
  <property fmtid="{D5CDD505-2E9C-101B-9397-08002B2CF9AE}" pid="3" name="_dlc_DocIdItemGuid">
    <vt:lpwstr>36bd1ba0-adfd-460a-a5e2-1a7451a20999</vt:lpwstr>
  </property>
  <property fmtid="{D5CDD505-2E9C-101B-9397-08002B2CF9AE}" pid="4" name="BZ_Country">
    <vt:lpwstr>7;#South Sudan|d8058f18-538e-4822-ae48-3b9f06313bbb</vt:lpwstr>
  </property>
  <property fmtid="{D5CDD505-2E9C-101B-9397-08002B2CF9AE}" pid="5" name="BZ_Theme">
    <vt:lpwstr>1;#Food security|57c1d760-e793-41ab-85ec-ac09700e204a;#2;#Water general|1a1a1b98-efdd-4749-95f5-5d12b5b1a77e;#3;#Climate change|9bf7e013-8fbd-4459-8157-8101103146bb;#4;#Sustainable development goals|808da2ad-e931-4aaf-a5be-bc7f75446c4e;#5;#Private sector development|f6122df6-15e5-4bc5-adba-464a66230294;#6;#Development cooperation general|380d0ef2-9ec9-4294-9181-2e77a680c18c</vt:lpwstr>
  </property>
  <property fmtid="{D5CDD505-2E9C-101B-9397-08002B2CF9AE}" pid="6" name="BZ_Classification">
    <vt:lpwstr>9;#UNCLASSIFIED|d92c6340-bc14-4cb2-a9a6-6deda93c493b;#10;#NO MARKING|879e64ec-6597-483b-94db-f5f70afd7299</vt:lpwstr>
  </property>
  <property fmtid="{D5CDD505-2E9C-101B-9397-08002B2CF9AE}" pid="7" name="BZ_Forum">
    <vt:lpwstr>8;#Not applicable|0049e722-bfb1-4a3f-9d08-af7366a9af40</vt:lpwstr>
  </property>
  <property fmtid="{D5CDD505-2E9C-101B-9397-08002B2CF9AE}" pid="8" name="MediaServiceImageTags">
    <vt:lpwstr/>
  </property>
</Properties>
</file>